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2751"/>
        <w:gridCol w:w="470"/>
        <w:gridCol w:w="2779"/>
        <w:gridCol w:w="546"/>
        <w:gridCol w:w="2697"/>
      </w:tblGrid>
      <w:tr w:rsidR="006F044D" w:rsidRPr="00DB1E2C" w14:paraId="777119AB" w14:textId="77777777" w:rsidTr="006F044D">
        <w:trPr>
          <w:cantSplit/>
        </w:trPr>
        <w:tc>
          <w:tcPr>
            <w:tcW w:w="256" w:type="pct"/>
            <w:shd w:val="clear" w:color="auto" w:fill="D9D9D9" w:themeFill="background1" w:themeFillShade="D9"/>
            <w:vAlign w:val="center"/>
          </w:tcPr>
          <w:p w14:paraId="3D06ADC8" w14:textId="78EF492F" w:rsidR="006F044D" w:rsidRPr="00DB1E2C" w:rsidRDefault="009B7B0F" w:rsidP="006F044D">
            <w:pPr>
              <w:bidi/>
              <w:spacing w:before="60" w:after="60"/>
              <w:rPr>
                <w:rFonts w:ascii="Faruma" w:hAnsi="Faruma" w:cs="Faruma"/>
                <w:rtl/>
                <w:lang w:bidi="dv-MV"/>
              </w:rPr>
            </w:pPr>
            <w:sdt>
              <w:sdtPr>
                <w:rPr>
                  <w:rFonts w:ascii="Faruma" w:hAnsi="Faruma" w:cs="Faruma"/>
                  <w:sz w:val="28"/>
                  <w:szCs w:val="28"/>
                  <w:rtl/>
                </w:rPr>
                <w:id w:val="1351760899"/>
                <w14:checkbox>
                  <w14:checked w14:val="0"/>
                  <w14:checkedState w14:val="00FE" w14:font="Wingdings"/>
                  <w14:uncheckedState w14:val="2610" w14:font="MS Gothic"/>
                </w14:checkbox>
              </w:sdtPr>
              <w:sdtEndPr/>
              <w:sdtContent>
                <w:r w:rsidR="00DB1E2C" w:rsidRPr="00DB1E2C">
                  <w:rPr>
                    <w:rFonts w:ascii="Segoe UI Symbol" w:eastAsia="MS Gothic" w:hAnsi="Segoe UI Symbol" w:cs="Segoe UI Symbol" w:hint="cs"/>
                    <w:sz w:val="28"/>
                    <w:szCs w:val="28"/>
                    <w:rtl/>
                  </w:rPr>
                  <w:t>☐</w:t>
                </w:r>
              </w:sdtContent>
            </w:sdt>
          </w:p>
        </w:tc>
        <w:tc>
          <w:tcPr>
            <w:tcW w:w="1412" w:type="pct"/>
            <w:shd w:val="clear" w:color="auto" w:fill="D9D9D9" w:themeFill="background1" w:themeFillShade="D9"/>
          </w:tcPr>
          <w:p w14:paraId="2176BC4D" w14:textId="75A6A28C" w:rsidR="006F044D" w:rsidRPr="00DB1E2C" w:rsidRDefault="006F044D" w:rsidP="006F044D">
            <w:pPr>
              <w:bidi/>
              <w:spacing w:before="60" w:after="60"/>
              <w:rPr>
                <w:rFonts w:ascii="Faruma" w:hAnsi="Faruma" w:cs="Faruma"/>
                <w:rtl/>
                <w:lang w:bidi="dv-MV"/>
              </w:rPr>
            </w:pPr>
            <w:r w:rsidRPr="00DB1E2C">
              <w:rPr>
                <w:rFonts w:ascii="Faruma" w:hAnsi="Faruma" w:cs="Faruma"/>
                <w:rtl/>
                <w:lang w:bidi="dv-MV"/>
              </w:rPr>
              <w:t>ޔޫޒަރ އެކައުންޓަށް އެދުމަށް</w:t>
            </w:r>
          </w:p>
        </w:tc>
        <w:tc>
          <w:tcPr>
            <w:tcW w:w="241" w:type="pct"/>
            <w:shd w:val="clear" w:color="auto" w:fill="D9D9D9" w:themeFill="background1" w:themeFillShade="D9"/>
            <w:vAlign w:val="center"/>
          </w:tcPr>
          <w:p w14:paraId="6322A9F7" w14:textId="4846C8C5" w:rsidR="006F044D" w:rsidRPr="00DB1E2C" w:rsidRDefault="009B7B0F" w:rsidP="006F044D">
            <w:pPr>
              <w:bidi/>
              <w:spacing w:before="60" w:after="60"/>
              <w:rPr>
                <w:rFonts w:ascii="Faruma" w:hAnsi="Faruma" w:cs="Faruma"/>
                <w:rtl/>
                <w:lang w:bidi="dv-MV"/>
              </w:rPr>
            </w:pPr>
            <w:sdt>
              <w:sdtPr>
                <w:rPr>
                  <w:rFonts w:ascii="Faruma" w:hAnsi="Faruma" w:cs="Faruma"/>
                  <w:sz w:val="28"/>
                  <w:szCs w:val="28"/>
                  <w:rtl/>
                </w:rPr>
                <w:id w:val="1418596049"/>
                <w14:checkbox>
                  <w14:checked w14:val="0"/>
                  <w14:checkedState w14:val="00FE" w14:font="Wingdings"/>
                  <w14:uncheckedState w14:val="2610" w14:font="MS Gothic"/>
                </w14:checkbox>
              </w:sdtPr>
              <w:sdtEndPr/>
              <w:sdtContent>
                <w:r w:rsidR="00DB1E2C" w:rsidRPr="00DB1E2C">
                  <w:rPr>
                    <w:rFonts w:ascii="Segoe UI Symbol" w:eastAsia="MS Gothic" w:hAnsi="Segoe UI Symbol" w:cs="Segoe UI Symbol" w:hint="cs"/>
                    <w:sz w:val="28"/>
                    <w:szCs w:val="28"/>
                    <w:rtl/>
                  </w:rPr>
                  <w:t>☐</w:t>
                </w:r>
              </w:sdtContent>
            </w:sdt>
          </w:p>
        </w:tc>
        <w:tc>
          <w:tcPr>
            <w:tcW w:w="1426" w:type="pct"/>
            <w:shd w:val="clear" w:color="auto" w:fill="D9D9D9" w:themeFill="background1" w:themeFillShade="D9"/>
          </w:tcPr>
          <w:p w14:paraId="5EC51913" w14:textId="77777777" w:rsidR="006F044D" w:rsidRPr="00DB1E2C" w:rsidRDefault="006F044D" w:rsidP="006F044D">
            <w:pPr>
              <w:bidi/>
              <w:spacing w:before="60" w:after="60"/>
              <w:rPr>
                <w:rFonts w:ascii="Faruma" w:hAnsi="Faruma" w:cs="Faruma"/>
                <w:rtl/>
                <w:lang w:bidi="dv-MV"/>
              </w:rPr>
            </w:pPr>
            <w:r w:rsidRPr="00DB1E2C">
              <w:rPr>
                <w:rFonts w:ascii="Faruma" w:hAnsi="Faruma" w:cs="Faruma"/>
                <w:rtl/>
                <w:lang w:bidi="dv-MV"/>
              </w:rPr>
              <w:t>ޔޫޒަރ އެކައުންޓަށް ބަދަލު ގެނައުމަށް</w:t>
            </w:r>
          </w:p>
        </w:tc>
        <w:tc>
          <w:tcPr>
            <w:tcW w:w="280" w:type="pct"/>
            <w:shd w:val="clear" w:color="auto" w:fill="D9D9D9" w:themeFill="background1" w:themeFillShade="D9"/>
            <w:vAlign w:val="center"/>
          </w:tcPr>
          <w:p w14:paraId="61684407" w14:textId="25DB9BFF" w:rsidR="006F044D" w:rsidRPr="00DB1E2C" w:rsidRDefault="009B7B0F" w:rsidP="006F044D">
            <w:pPr>
              <w:bidi/>
              <w:spacing w:before="60" w:after="60"/>
              <w:rPr>
                <w:rFonts w:ascii="Faruma" w:hAnsi="Faruma" w:cs="Faruma"/>
                <w:rtl/>
                <w:lang w:bidi="dv-MV"/>
              </w:rPr>
            </w:pPr>
            <w:sdt>
              <w:sdtPr>
                <w:rPr>
                  <w:rFonts w:ascii="Faruma" w:hAnsi="Faruma" w:cs="Faruma"/>
                  <w:sz w:val="28"/>
                  <w:szCs w:val="28"/>
                  <w:rtl/>
                </w:rPr>
                <w:id w:val="1200132354"/>
                <w14:checkbox>
                  <w14:checked w14:val="0"/>
                  <w14:checkedState w14:val="00FE" w14:font="Wingdings"/>
                  <w14:uncheckedState w14:val="2610" w14:font="MS Gothic"/>
                </w14:checkbox>
              </w:sdtPr>
              <w:sdtEndPr/>
              <w:sdtContent>
                <w:r w:rsidR="0020785D">
                  <w:rPr>
                    <w:rFonts w:ascii="MS Gothic" w:eastAsia="MS Gothic" w:hAnsi="MS Gothic" w:cs="Faruma" w:hint="eastAsia"/>
                    <w:sz w:val="28"/>
                    <w:szCs w:val="28"/>
                    <w:rtl/>
                  </w:rPr>
                  <w:t>☐</w:t>
                </w:r>
              </w:sdtContent>
            </w:sdt>
          </w:p>
        </w:tc>
        <w:tc>
          <w:tcPr>
            <w:tcW w:w="1384" w:type="pct"/>
            <w:shd w:val="clear" w:color="auto" w:fill="D9D9D9" w:themeFill="background1" w:themeFillShade="D9"/>
          </w:tcPr>
          <w:p w14:paraId="5AE25B79" w14:textId="2F1E0AB4" w:rsidR="006F044D" w:rsidRPr="00DB1E2C" w:rsidRDefault="006F044D" w:rsidP="006F044D">
            <w:pPr>
              <w:bidi/>
              <w:spacing w:before="60" w:after="60"/>
              <w:rPr>
                <w:rFonts w:ascii="Faruma" w:hAnsi="Faruma" w:cs="Faruma"/>
                <w:rtl/>
                <w:lang w:bidi="dv-MV"/>
              </w:rPr>
            </w:pPr>
            <w:r w:rsidRPr="00DB1E2C">
              <w:rPr>
                <w:rFonts w:ascii="Faruma" w:hAnsi="Faruma" w:cs="Faruma"/>
                <w:rtl/>
                <w:lang w:bidi="dv-MV"/>
              </w:rPr>
              <w:t>އެ އިދާ</w:t>
            </w:r>
            <w:r w:rsidR="00DB1E2C" w:rsidRPr="00DB1E2C">
              <w:rPr>
                <w:rFonts w:ascii="Faruma" w:hAnsi="Faruma" w:cs="Faruma"/>
                <w:rtl/>
                <w:lang w:bidi="dv-MV"/>
              </w:rPr>
              <w:t>ރާ</w:t>
            </w:r>
            <w:r w:rsidRPr="00DB1E2C">
              <w:rPr>
                <w:rFonts w:ascii="Faruma" w:hAnsi="Faruma" w:cs="Faruma"/>
                <w:rtl/>
                <w:lang w:bidi="dv-MV"/>
              </w:rPr>
              <w:t>އެއްގެ އެކްސެސް ކަނޑާލުން</w:t>
            </w:r>
          </w:p>
        </w:tc>
      </w:tr>
    </w:tbl>
    <w:p w14:paraId="494EDEDF" w14:textId="77777777" w:rsidR="00F11F96" w:rsidRPr="00DB1E2C" w:rsidRDefault="00F11F96">
      <w:pPr>
        <w:bidi/>
        <w:rPr>
          <w:rFonts w:ascii="Faruma" w:hAnsi="Faruma" w:cs="Farum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8"/>
        <w:gridCol w:w="2094"/>
        <w:gridCol w:w="1054"/>
        <w:gridCol w:w="1636"/>
        <w:gridCol w:w="2067"/>
      </w:tblGrid>
      <w:tr w:rsidR="00ED5BF9" w:rsidRPr="00DB1E2C" w14:paraId="4B7F462B" w14:textId="77777777" w:rsidTr="00056446">
        <w:trPr>
          <w:cantSplit/>
        </w:trPr>
        <w:tc>
          <w:tcPr>
            <w:tcW w:w="5000" w:type="pct"/>
            <w:gridSpan w:val="5"/>
            <w:tcBorders>
              <w:top w:val="single" w:sz="4" w:space="0" w:color="auto"/>
              <w:left w:val="single" w:sz="4" w:space="0" w:color="auto"/>
              <w:bottom w:val="nil"/>
              <w:right w:val="single" w:sz="4" w:space="0" w:color="auto"/>
            </w:tcBorders>
            <w:shd w:val="clear" w:color="auto" w:fill="D9D9D9" w:themeFill="background1" w:themeFillShade="D9"/>
          </w:tcPr>
          <w:p w14:paraId="277B97E7" w14:textId="49C64EAD" w:rsidR="00ED5BF9" w:rsidRPr="00DB1E2C" w:rsidRDefault="00ED5BF9" w:rsidP="00ED5BF9">
            <w:pPr>
              <w:bidi/>
              <w:spacing w:before="60" w:after="60"/>
              <w:rPr>
                <w:rFonts w:ascii="Faruma" w:hAnsi="Faruma" w:cs="Faruma"/>
                <w:bCs/>
                <w:lang w:bidi="dv-MV"/>
              </w:rPr>
            </w:pPr>
            <w:r w:rsidRPr="00DB1E2C">
              <w:rPr>
                <w:rFonts w:ascii="Faruma" w:hAnsi="Faruma" w:cs="Faruma"/>
                <w:bCs/>
                <w:rtl/>
                <w:lang w:bidi="dv-MV"/>
              </w:rPr>
              <w:t>މުވައްޒަފުގެ މަޢުލޫމާތު</w:t>
            </w:r>
          </w:p>
        </w:tc>
      </w:tr>
      <w:tr w:rsidR="00ED5BF9" w:rsidRPr="00DB1E2C" w14:paraId="6C22C766" w14:textId="77777777" w:rsidTr="00F11F96">
        <w:trPr>
          <w:cantSplit/>
          <w:trHeight w:val="359"/>
        </w:trPr>
        <w:tc>
          <w:tcPr>
            <w:tcW w:w="1483" w:type="pct"/>
            <w:tcBorders>
              <w:top w:val="single" w:sz="4" w:space="0" w:color="auto"/>
              <w:left w:val="single" w:sz="4" w:space="0" w:color="auto"/>
              <w:bottom w:val="single" w:sz="4" w:space="0" w:color="auto"/>
              <w:right w:val="single" w:sz="4" w:space="0" w:color="auto"/>
            </w:tcBorders>
          </w:tcPr>
          <w:p w14:paraId="6CB3C3DF" w14:textId="2E6AAF8B" w:rsidR="00ED5BF9" w:rsidRPr="00DB1E2C" w:rsidRDefault="00ED5BF9" w:rsidP="0020785D">
            <w:pPr>
              <w:bidi/>
              <w:spacing w:before="60" w:after="60"/>
              <w:rPr>
                <w:rFonts w:ascii="Faruma" w:hAnsi="Faruma" w:cs="Faruma"/>
                <w:lang w:bidi="dv-MV"/>
              </w:rPr>
            </w:pPr>
            <w:r w:rsidRPr="00DB1E2C">
              <w:rPr>
                <w:rFonts w:ascii="Faruma" w:hAnsi="Faruma" w:cs="Faruma"/>
                <w:rtl/>
                <w:lang w:bidi="dv-MV"/>
              </w:rPr>
              <w:t>ފުރިހަމަ ނަން</w:t>
            </w:r>
            <w:r w:rsidR="0020785D">
              <w:rPr>
                <w:rFonts w:ascii="Faruma" w:hAnsi="Faruma" w:cs="Faruma" w:hint="cs"/>
                <w:rtl/>
                <w:lang w:bidi="dv-MV"/>
              </w:rPr>
              <w:t xml:space="preserve"> (ދިވެހިން)</w:t>
            </w:r>
            <w:r w:rsidRPr="00DB1E2C">
              <w:rPr>
                <w:rFonts w:ascii="Faruma" w:hAnsi="Faruma" w:cs="Faruma"/>
                <w:rtl/>
                <w:lang w:bidi="dv-MV"/>
              </w:rPr>
              <w:t>:</w:t>
            </w:r>
          </w:p>
        </w:tc>
        <w:sdt>
          <w:sdtPr>
            <w:rPr>
              <w:rFonts w:ascii="Faruma" w:hAnsi="Faruma" w:cs="Faruma"/>
              <w:rtl/>
              <w:lang w:bidi="dv-MV"/>
            </w:rPr>
            <w:id w:val="-302543546"/>
            <w:placeholder>
              <w:docPart w:val="4BC7BB2D5F1746DA806A2E4F6E62B7BF"/>
            </w:placeholder>
            <w:text/>
          </w:sdtPr>
          <w:sdtEndPr/>
          <w:sdtContent>
            <w:tc>
              <w:tcPr>
                <w:tcW w:w="3517" w:type="pct"/>
                <w:gridSpan w:val="4"/>
                <w:tcBorders>
                  <w:top w:val="single" w:sz="4" w:space="0" w:color="auto"/>
                  <w:left w:val="single" w:sz="4" w:space="0" w:color="auto"/>
                  <w:bottom w:val="single" w:sz="4" w:space="0" w:color="auto"/>
                  <w:right w:val="single" w:sz="4" w:space="0" w:color="auto"/>
                </w:tcBorders>
              </w:tcPr>
              <w:p w14:paraId="476E4390" w14:textId="51DAB2DD" w:rsidR="00ED5BF9" w:rsidRPr="00DB1E2C" w:rsidRDefault="00833356" w:rsidP="0020785D">
                <w:pPr>
                  <w:bidi/>
                  <w:spacing w:before="60" w:after="60"/>
                  <w:rPr>
                    <w:rFonts w:ascii="Faruma" w:hAnsi="Faruma" w:cs="Faruma"/>
                    <w:lang w:bidi="dv-MV"/>
                  </w:rPr>
                </w:pPr>
                <w:r w:rsidRPr="00DB1E2C">
                  <w:rPr>
                    <w:rFonts w:ascii="Faruma" w:hAnsi="Faruma" w:cs="Faruma"/>
                    <w:rtl/>
                    <w:lang w:bidi="dv-MV"/>
                  </w:rPr>
                  <w:t xml:space="preserve"> </w:t>
                </w:r>
                <w:r w:rsidR="0020785D">
                  <w:rPr>
                    <w:rFonts w:ascii="Faruma" w:hAnsi="Faruma" w:cs="Faruma" w:hint="cs"/>
                    <w:rtl/>
                    <w:lang w:bidi="dv-MV"/>
                  </w:rPr>
                  <w:t xml:space="preserve"> </w:t>
                </w:r>
              </w:p>
            </w:tc>
          </w:sdtContent>
        </w:sdt>
      </w:tr>
      <w:tr w:rsidR="0020785D" w:rsidRPr="00DB1E2C" w14:paraId="3A071C28" w14:textId="77777777" w:rsidTr="00F11F96">
        <w:trPr>
          <w:cantSplit/>
          <w:trHeight w:val="359"/>
        </w:trPr>
        <w:tc>
          <w:tcPr>
            <w:tcW w:w="1483" w:type="pct"/>
            <w:tcBorders>
              <w:top w:val="single" w:sz="4" w:space="0" w:color="auto"/>
              <w:left w:val="single" w:sz="4" w:space="0" w:color="auto"/>
              <w:bottom w:val="single" w:sz="4" w:space="0" w:color="auto"/>
              <w:right w:val="single" w:sz="4" w:space="0" w:color="auto"/>
            </w:tcBorders>
          </w:tcPr>
          <w:p w14:paraId="34F67624" w14:textId="46224618" w:rsidR="0020785D" w:rsidRPr="00DB1E2C" w:rsidRDefault="0020785D" w:rsidP="0020785D">
            <w:pPr>
              <w:bidi/>
              <w:spacing w:before="60" w:after="60"/>
              <w:rPr>
                <w:rFonts w:ascii="Faruma" w:hAnsi="Faruma" w:cs="Faruma"/>
                <w:rtl/>
                <w:lang w:bidi="dv-MV"/>
              </w:rPr>
            </w:pPr>
            <w:r w:rsidRPr="00DB1E2C">
              <w:rPr>
                <w:rFonts w:ascii="Faruma" w:hAnsi="Faruma" w:cs="Faruma"/>
                <w:rtl/>
                <w:lang w:bidi="dv-MV"/>
              </w:rPr>
              <w:t>ފުރިހަމަ ނަން</w:t>
            </w:r>
            <w:r>
              <w:rPr>
                <w:rFonts w:ascii="Faruma" w:hAnsi="Faruma" w:cs="Faruma" w:hint="cs"/>
                <w:rtl/>
                <w:lang w:bidi="dv-MV"/>
              </w:rPr>
              <w:t xml:space="preserve"> (އިނގިރޭސިން):</w:t>
            </w:r>
          </w:p>
        </w:tc>
        <w:sdt>
          <w:sdtPr>
            <w:rPr>
              <w:rFonts w:ascii="Faruma" w:hAnsi="Faruma" w:cs="Faruma"/>
              <w:rtl/>
              <w:lang w:bidi="dv-MV"/>
            </w:rPr>
            <w:id w:val="-1911992155"/>
            <w:placeholder>
              <w:docPart w:val="BA15D96956C34A5AB71AC8B8526B4F0E"/>
            </w:placeholder>
            <w:text/>
          </w:sdtPr>
          <w:sdtEndPr/>
          <w:sdtContent>
            <w:tc>
              <w:tcPr>
                <w:tcW w:w="3517" w:type="pct"/>
                <w:gridSpan w:val="4"/>
                <w:tcBorders>
                  <w:top w:val="single" w:sz="4" w:space="0" w:color="auto"/>
                  <w:left w:val="single" w:sz="4" w:space="0" w:color="auto"/>
                  <w:bottom w:val="single" w:sz="4" w:space="0" w:color="auto"/>
                  <w:right w:val="single" w:sz="4" w:space="0" w:color="auto"/>
                </w:tcBorders>
              </w:tcPr>
              <w:p w14:paraId="6E1F18CB" w14:textId="547E0543" w:rsidR="0020785D" w:rsidRPr="00DB1E2C" w:rsidRDefault="0020785D" w:rsidP="0020785D">
                <w:pPr>
                  <w:bidi/>
                  <w:spacing w:before="60" w:after="60"/>
                  <w:rPr>
                    <w:rFonts w:ascii="Faruma" w:hAnsi="Faruma" w:cs="Faruma"/>
                    <w:rtl/>
                    <w:lang w:bidi="dv-MV"/>
                  </w:rPr>
                </w:pPr>
                <w:r w:rsidRPr="00DB1E2C">
                  <w:rPr>
                    <w:rFonts w:ascii="Faruma" w:hAnsi="Faruma" w:cs="Faruma"/>
                    <w:rtl/>
                    <w:lang w:bidi="dv-MV"/>
                  </w:rPr>
                  <w:t xml:space="preserve"> </w:t>
                </w:r>
                <w:r>
                  <w:rPr>
                    <w:rFonts w:ascii="Faruma" w:hAnsi="Faruma" w:cs="Faruma" w:hint="cs"/>
                    <w:rtl/>
                    <w:lang w:bidi="dv-MV"/>
                  </w:rPr>
                  <w:t xml:space="preserve"> </w:t>
                </w:r>
              </w:p>
            </w:tc>
          </w:sdtContent>
        </w:sdt>
      </w:tr>
      <w:tr w:rsidR="0020785D" w:rsidRPr="00DB1E2C" w14:paraId="52F7F372" w14:textId="77777777" w:rsidTr="00F11F96">
        <w:trPr>
          <w:cantSplit/>
          <w:trHeight w:val="413"/>
        </w:trPr>
        <w:tc>
          <w:tcPr>
            <w:tcW w:w="1483" w:type="pct"/>
            <w:tcBorders>
              <w:top w:val="single" w:sz="4" w:space="0" w:color="auto"/>
              <w:left w:val="single" w:sz="4" w:space="0" w:color="auto"/>
              <w:bottom w:val="single" w:sz="4" w:space="0" w:color="auto"/>
              <w:right w:val="single" w:sz="4" w:space="0" w:color="auto"/>
            </w:tcBorders>
          </w:tcPr>
          <w:p w14:paraId="0D4876F7" w14:textId="77777777" w:rsidR="0020785D" w:rsidRPr="00DB1E2C" w:rsidRDefault="0020785D" w:rsidP="0020785D">
            <w:pPr>
              <w:bidi/>
              <w:spacing w:before="60" w:after="60"/>
              <w:rPr>
                <w:rFonts w:ascii="Faruma" w:hAnsi="Faruma" w:cs="Faruma"/>
                <w:lang w:bidi="dv-MV"/>
              </w:rPr>
            </w:pPr>
            <w:r w:rsidRPr="00DB1E2C">
              <w:rPr>
                <w:rFonts w:ascii="Faruma" w:hAnsi="Faruma" w:cs="Faruma"/>
                <w:rtl/>
                <w:lang w:bidi="dv-MV"/>
              </w:rPr>
              <w:t>މަޤާމު:</w:t>
            </w:r>
          </w:p>
        </w:tc>
        <w:sdt>
          <w:sdtPr>
            <w:rPr>
              <w:rFonts w:ascii="Faruma" w:hAnsi="Faruma" w:cs="Faruma"/>
              <w:rtl/>
              <w:lang w:bidi="dv-MV"/>
            </w:rPr>
            <w:id w:val="1404114218"/>
            <w:placeholder>
              <w:docPart w:val="A9A7F7F95A3D43ACB43FFD992C0143B7"/>
            </w:placeholder>
            <w:text/>
          </w:sdtPr>
          <w:sdtEndPr/>
          <w:sdtContent>
            <w:tc>
              <w:tcPr>
                <w:tcW w:w="3517" w:type="pct"/>
                <w:gridSpan w:val="4"/>
                <w:tcBorders>
                  <w:top w:val="single" w:sz="4" w:space="0" w:color="auto"/>
                  <w:left w:val="single" w:sz="4" w:space="0" w:color="auto"/>
                  <w:bottom w:val="single" w:sz="4" w:space="0" w:color="auto"/>
                  <w:right w:val="single" w:sz="4" w:space="0" w:color="auto"/>
                </w:tcBorders>
              </w:tcPr>
              <w:p w14:paraId="30088C37" w14:textId="39239EF1" w:rsidR="0020785D" w:rsidRPr="00DB1E2C" w:rsidRDefault="0020785D" w:rsidP="0020785D">
                <w:pPr>
                  <w:bidi/>
                  <w:spacing w:before="60" w:after="60"/>
                  <w:rPr>
                    <w:rFonts w:ascii="Faruma" w:hAnsi="Faruma" w:cs="Faruma"/>
                    <w:lang w:bidi="dv-MV"/>
                  </w:rPr>
                </w:pPr>
                <w:r w:rsidRPr="00DB1E2C">
                  <w:rPr>
                    <w:rFonts w:ascii="Faruma" w:hAnsi="Faruma" w:cs="Faruma"/>
                    <w:rtl/>
                    <w:lang w:bidi="dv-MV"/>
                  </w:rPr>
                  <w:t xml:space="preserve"> </w:t>
                </w:r>
              </w:p>
            </w:tc>
          </w:sdtContent>
        </w:sdt>
      </w:tr>
      <w:tr w:rsidR="0020785D" w:rsidRPr="00DB1E2C" w14:paraId="69197DB0" w14:textId="77777777" w:rsidTr="00F11F96">
        <w:trPr>
          <w:cantSplit/>
          <w:trHeight w:val="269"/>
        </w:trPr>
        <w:tc>
          <w:tcPr>
            <w:tcW w:w="1483" w:type="pct"/>
            <w:tcBorders>
              <w:top w:val="single" w:sz="4" w:space="0" w:color="auto"/>
              <w:left w:val="single" w:sz="4" w:space="0" w:color="auto"/>
              <w:bottom w:val="single" w:sz="4" w:space="0" w:color="auto"/>
              <w:right w:val="single" w:sz="4" w:space="0" w:color="auto"/>
            </w:tcBorders>
          </w:tcPr>
          <w:p w14:paraId="0D43319C" w14:textId="77777777" w:rsidR="0020785D" w:rsidRPr="00DB1E2C" w:rsidRDefault="0020785D" w:rsidP="0020785D">
            <w:pPr>
              <w:bidi/>
              <w:spacing w:before="60" w:after="60"/>
              <w:rPr>
                <w:rFonts w:ascii="Faruma" w:hAnsi="Faruma" w:cs="Faruma"/>
                <w:rtl/>
                <w:lang w:bidi="dv-MV"/>
              </w:rPr>
            </w:pPr>
            <w:r w:rsidRPr="00DB1E2C">
              <w:rPr>
                <w:rFonts w:ascii="Faruma" w:hAnsi="Faruma" w:cs="Faruma"/>
                <w:rtl/>
                <w:lang w:bidi="dv-MV"/>
              </w:rPr>
              <w:t>އިދާރާގެ ނަން:</w:t>
            </w:r>
          </w:p>
        </w:tc>
        <w:sdt>
          <w:sdtPr>
            <w:rPr>
              <w:rFonts w:ascii="Faruma" w:hAnsi="Faruma" w:cs="Faruma"/>
              <w:rtl/>
              <w:lang w:bidi="dv-MV"/>
            </w:rPr>
            <w:id w:val="-1045823413"/>
            <w:placeholder>
              <w:docPart w:val="A9A7F7F95A3D43ACB43FFD992C0143B7"/>
            </w:placeholder>
            <w:text/>
          </w:sdtPr>
          <w:sdtEndPr/>
          <w:sdtContent>
            <w:tc>
              <w:tcPr>
                <w:tcW w:w="3517" w:type="pct"/>
                <w:gridSpan w:val="4"/>
                <w:tcBorders>
                  <w:top w:val="single" w:sz="4" w:space="0" w:color="auto"/>
                  <w:left w:val="single" w:sz="4" w:space="0" w:color="auto"/>
                  <w:right w:val="single" w:sz="4" w:space="0" w:color="auto"/>
                </w:tcBorders>
                <w:shd w:val="clear" w:color="auto" w:fill="auto"/>
              </w:tcPr>
              <w:p w14:paraId="65D2F54D" w14:textId="15E0B7FE" w:rsidR="0020785D" w:rsidRPr="00DB1E2C" w:rsidRDefault="0020785D" w:rsidP="0020785D">
                <w:pPr>
                  <w:bidi/>
                  <w:spacing w:before="60" w:after="60"/>
                  <w:rPr>
                    <w:rFonts w:ascii="Faruma" w:hAnsi="Faruma" w:cs="Faruma"/>
                    <w:lang w:bidi="dv-MV"/>
                  </w:rPr>
                </w:pPr>
                <w:r w:rsidRPr="00DB1E2C">
                  <w:rPr>
                    <w:rFonts w:ascii="Faruma" w:hAnsi="Faruma" w:cs="Faruma"/>
                    <w:rtl/>
                    <w:lang w:bidi="dv-MV"/>
                  </w:rPr>
                  <w:t xml:space="preserve"> </w:t>
                </w:r>
              </w:p>
            </w:tc>
          </w:sdtContent>
        </w:sdt>
      </w:tr>
      <w:tr w:rsidR="0020785D" w:rsidRPr="00DB1E2C" w14:paraId="58D6B6FB" w14:textId="77777777" w:rsidTr="00F11F96">
        <w:trPr>
          <w:cantSplit/>
          <w:trHeight w:val="269"/>
        </w:trPr>
        <w:tc>
          <w:tcPr>
            <w:tcW w:w="1483" w:type="pct"/>
            <w:tcBorders>
              <w:top w:val="single" w:sz="4" w:space="0" w:color="auto"/>
              <w:left w:val="single" w:sz="4" w:space="0" w:color="auto"/>
              <w:bottom w:val="single" w:sz="4" w:space="0" w:color="auto"/>
              <w:right w:val="single" w:sz="4" w:space="0" w:color="auto"/>
            </w:tcBorders>
          </w:tcPr>
          <w:p w14:paraId="11F7A64D" w14:textId="77777777" w:rsidR="0020785D" w:rsidRPr="00DB1E2C" w:rsidRDefault="0020785D" w:rsidP="0020785D">
            <w:pPr>
              <w:bidi/>
              <w:spacing w:before="60" w:after="60"/>
              <w:rPr>
                <w:rFonts w:ascii="Faruma" w:hAnsi="Faruma" w:cs="Faruma"/>
                <w:rtl/>
                <w:lang w:bidi="dv-MV"/>
              </w:rPr>
            </w:pPr>
            <w:r w:rsidRPr="00DB1E2C">
              <w:rPr>
                <w:rFonts w:ascii="Faruma" w:hAnsi="Faruma" w:cs="Faruma"/>
                <w:rtl/>
                <w:lang w:bidi="dv-MV"/>
              </w:rPr>
              <w:t>ސެކްޝަން ނަން:</w:t>
            </w:r>
          </w:p>
        </w:tc>
        <w:sdt>
          <w:sdtPr>
            <w:rPr>
              <w:rFonts w:ascii="Faruma" w:hAnsi="Faruma" w:cs="Faruma"/>
              <w:rtl/>
            </w:rPr>
            <w:id w:val="-155765411"/>
            <w:placeholder>
              <w:docPart w:val="A9A7F7F95A3D43ACB43FFD992C0143B7"/>
            </w:placeholder>
            <w:text/>
          </w:sdtPr>
          <w:sdtEndPr/>
          <w:sdtContent>
            <w:tc>
              <w:tcPr>
                <w:tcW w:w="3517" w:type="pct"/>
                <w:gridSpan w:val="4"/>
                <w:tcBorders>
                  <w:top w:val="single" w:sz="4" w:space="0" w:color="auto"/>
                  <w:left w:val="single" w:sz="4" w:space="0" w:color="auto"/>
                  <w:right w:val="single" w:sz="4" w:space="0" w:color="auto"/>
                </w:tcBorders>
                <w:shd w:val="clear" w:color="auto" w:fill="auto"/>
              </w:tcPr>
              <w:p w14:paraId="64B397E2" w14:textId="610B5D82" w:rsidR="0020785D" w:rsidRPr="00DB1E2C" w:rsidRDefault="0020785D" w:rsidP="0020785D">
                <w:pPr>
                  <w:bidi/>
                  <w:spacing w:before="60" w:after="60"/>
                  <w:rPr>
                    <w:rFonts w:ascii="Faruma" w:hAnsi="Faruma" w:cs="Faruma"/>
                  </w:rPr>
                </w:pPr>
                <w:r w:rsidRPr="00DB1E2C">
                  <w:rPr>
                    <w:rFonts w:ascii="Faruma" w:hAnsi="Faruma" w:cs="Faruma"/>
                    <w:rtl/>
                    <w:lang w:bidi="dv-MV"/>
                  </w:rPr>
                  <w:t xml:space="preserve"> </w:t>
                </w:r>
              </w:p>
            </w:tc>
          </w:sdtContent>
        </w:sdt>
      </w:tr>
      <w:tr w:rsidR="0020785D" w:rsidRPr="00DB1E2C" w14:paraId="48DCB01E" w14:textId="77777777" w:rsidTr="00833356">
        <w:trPr>
          <w:cantSplit/>
          <w:trHeight w:val="269"/>
        </w:trPr>
        <w:tc>
          <w:tcPr>
            <w:tcW w:w="1483" w:type="pct"/>
            <w:tcBorders>
              <w:top w:val="single" w:sz="4" w:space="0" w:color="auto"/>
              <w:left w:val="single" w:sz="4" w:space="0" w:color="auto"/>
              <w:bottom w:val="single" w:sz="4" w:space="0" w:color="auto"/>
              <w:right w:val="single" w:sz="4" w:space="0" w:color="auto"/>
            </w:tcBorders>
          </w:tcPr>
          <w:p w14:paraId="40369B04" w14:textId="77777777" w:rsidR="0020785D" w:rsidRPr="00DB1E2C" w:rsidRDefault="0020785D" w:rsidP="0020785D">
            <w:pPr>
              <w:bidi/>
              <w:spacing w:before="60" w:after="60"/>
              <w:rPr>
                <w:rFonts w:ascii="Faruma" w:hAnsi="Faruma" w:cs="Faruma"/>
                <w:rtl/>
                <w:lang w:bidi="dv-MV"/>
              </w:rPr>
            </w:pPr>
            <w:r w:rsidRPr="00DB1E2C">
              <w:rPr>
                <w:rFonts w:ascii="Faruma" w:hAnsi="Faruma" w:cs="Faruma"/>
                <w:rtl/>
                <w:lang w:bidi="dv-MV"/>
              </w:rPr>
              <w:t>އައި.ޑީ ކާޑު ނަންބަރު:</w:t>
            </w:r>
          </w:p>
        </w:tc>
        <w:sdt>
          <w:sdtPr>
            <w:rPr>
              <w:rFonts w:ascii="Faruma" w:hAnsi="Faruma" w:cs="Faruma"/>
              <w:rtl/>
              <w:lang w:bidi="dv-MV"/>
            </w:rPr>
            <w:id w:val="-2019921835"/>
            <w:placeholder>
              <w:docPart w:val="A9A7F7F95A3D43ACB43FFD992C0143B7"/>
            </w:placeholder>
            <w:text/>
          </w:sdtPr>
          <w:sdtEndPr/>
          <w:sdtContent>
            <w:tc>
              <w:tcPr>
                <w:tcW w:w="1616" w:type="pct"/>
                <w:gridSpan w:val="2"/>
                <w:tcBorders>
                  <w:top w:val="single" w:sz="4" w:space="0" w:color="auto"/>
                  <w:left w:val="single" w:sz="4" w:space="0" w:color="auto"/>
                  <w:right w:val="single" w:sz="4" w:space="0" w:color="auto"/>
                </w:tcBorders>
                <w:shd w:val="clear" w:color="auto" w:fill="auto"/>
              </w:tcPr>
              <w:p w14:paraId="09E5CE82" w14:textId="0D7C5F00" w:rsidR="0020785D" w:rsidRPr="00DB1E2C" w:rsidRDefault="0020785D" w:rsidP="0020785D">
                <w:pPr>
                  <w:bidi/>
                  <w:spacing w:before="60" w:after="60"/>
                  <w:rPr>
                    <w:rFonts w:ascii="Faruma" w:hAnsi="Faruma" w:cs="Faruma"/>
                    <w:lang w:bidi="dv-MV"/>
                  </w:rPr>
                </w:pPr>
                <w:r w:rsidRPr="00DB1E2C">
                  <w:rPr>
                    <w:rFonts w:ascii="Faruma" w:hAnsi="Faruma" w:cs="Faruma"/>
                    <w:rtl/>
                    <w:lang w:bidi="dv-MV"/>
                  </w:rPr>
                  <w:t xml:space="preserve"> </w:t>
                </w:r>
              </w:p>
            </w:tc>
          </w:sdtContent>
        </w:sdt>
        <w:tc>
          <w:tcPr>
            <w:tcW w:w="840" w:type="pct"/>
            <w:tcBorders>
              <w:top w:val="single" w:sz="4" w:space="0" w:color="auto"/>
              <w:left w:val="single" w:sz="4" w:space="0" w:color="auto"/>
              <w:right w:val="single" w:sz="4" w:space="0" w:color="auto"/>
            </w:tcBorders>
            <w:shd w:val="clear" w:color="auto" w:fill="auto"/>
          </w:tcPr>
          <w:p w14:paraId="503013D6" w14:textId="77777777" w:rsidR="0020785D" w:rsidRPr="00DB1E2C" w:rsidRDefault="0020785D" w:rsidP="0020785D">
            <w:pPr>
              <w:bidi/>
              <w:spacing w:before="60" w:after="60"/>
              <w:rPr>
                <w:rFonts w:ascii="Faruma" w:hAnsi="Faruma" w:cs="Faruma"/>
                <w:rtl/>
                <w:lang w:bidi="dv-MV"/>
              </w:rPr>
            </w:pPr>
            <w:r w:rsidRPr="00DB1E2C">
              <w:rPr>
                <w:rFonts w:ascii="Faruma" w:hAnsi="Faruma" w:cs="Faruma"/>
                <w:rtl/>
                <w:lang w:bidi="dv-MV"/>
              </w:rPr>
              <w:t>ރިކޯޑް ކާޑް ނަންބަރު:</w:t>
            </w:r>
          </w:p>
        </w:tc>
        <w:sdt>
          <w:sdtPr>
            <w:rPr>
              <w:rFonts w:ascii="Faruma" w:hAnsi="Faruma" w:cs="Faruma"/>
              <w:rtl/>
            </w:rPr>
            <w:id w:val="-1658685537"/>
            <w:placeholder>
              <w:docPart w:val="A9A7F7F95A3D43ACB43FFD992C0143B7"/>
            </w:placeholder>
            <w:text/>
          </w:sdtPr>
          <w:sdtEndPr/>
          <w:sdtContent>
            <w:tc>
              <w:tcPr>
                <w:tcW w:w="1061" w:type="pct"/>
                <w:tcBorders>
                  <w:top w:val="single" w:sz="4" w:space="0" w:color="auto"/>
                  <w:left w:val="single" w:sz="4" w:space="0" w:color="auto"/>
                  <w:right w:val="single" w:sz="4" w:space="0" w:color="auto"/>
                </w:tcBorders>
                <w:shd w:val="clear" w:color="auto" w:fill="auto"/>
              </w:tcPr>
              <w:p w14:paraId="5F75E4F0" w14:textId="0CB56B47" w:rsidR="0020785D" w:rsidRPr="00DB1E2C" w:rsidRDefault="0020785D" w:rsidP="0020785D">
                <w:pPr>
                  <w:bidi/>
                  <w:spacing w:before="60" w:after="60"/>
                  <w:rPr>
                    <w:rFonts w:ascii="Faruma" w:hAnsi="Faruma" w:cs="Faruma"/>
                  </w:rPr>
                </w:pPr>
                <w:r w:rsidRPr="00DB1E2C">
                  <w:rPr>
                    <w:rFonts w:ascii="Faruma" w:hAnsi="Faruma" w:cs="Faruma"/>
                    <w:rtl/>
                    <w:lang w:bidi="dv-MV"/>
                  </w:rPr>
                  <w:t xml:space="preserve"> </w:t>
                </w:r>
              </w:p>
            </w:tc>
          </w:sdtContent>
        </w:sdt>
      </w:tr>
      <w:tr w:rsidR="0020785D" w:rsidRPr="00DB1E2C" w14:paraId="27B28EA4" w14:textId="77777777" w:rsidTr="00833356">
        <w:trPr>
          <w:cantSplit/>
          <w:trHeight w:val="269"/>
        </w:trPr>
        <w:tc>
          <w:tcPr>
            <w:tcW w:w="1483" w:type="pct"/>
            <w:tcBorders>
              <w:top w:val="single" w:sz="4" w:space="0" w:color="auto"/>
              <w:left w:val="single" w:sz="4" w:space="0" w:color="auto"/>
              <w:bottom w:val="single" w:sz="4" w:space="0" w:color="auto"/>
              <w:right w:val="single" w:sz="4" w:space="0" w:color="auto"/>
            </w:tcBorders>
          </w:tcPr>
          <w:p w14:paraId="555D3C13" w14:textId="77777777" w:rsidR="0020785D" w:rsidRPr="00DB1E2C" w:rsidRDefault="0020785D" w:rsidP="0020785D">
            <w:pPr>
              <w:bidi/>
              <w:spacing w:before="60" w:after="60"/>
              <w:rPr>
                <w:rFonts w:ascii="Faruma" w:hAnsi="Faruma" w:cs="Faruma"/>
                <w:lang w:val="en-US" w:bidi="dv-MV"/>
              </w:rPr>
            </w:pPr>
            <w:r w:rsidRPr="00DB1E2C">
              <w:rPr>
                <w:rFonts w:ascii="Faruma" w:hAnsi="Faruma" w:cs="Faruma"/>
                <w:rtl/>
                <w:lang w:bidi="dv-MV"/>
              </w:rPr>
              <w:t>އީ.މެއިލް އެޑްރެސް :</w:t>
            </w:r>
          </w:p>
        </w:tc>
        <w:sdt>
          <w:sdtPr>
            <w:rPr>
              <w:rFonts w:ascii="Faruma" w:hAnsi="Faruma" w:cs="Faruma"/>
              <w:rtl/>
              <w:lang w:bidi="dv-MV"/>
            </w:rPr>
            <w:id w:val="99233019"/>
            <w:placeholder>
              <w:docPart w:val="A9A7F7F95A3D43ACB43FFD992C0143B7"/>
            </w:placeholder>
            <w:text/>
          </w:sdtPr>
          <w:sdtEndPr/>
          <w:sdtContent>
            <w:tc>
              <w:tcPr>
                <w:tcW w:w="1616" w:type="pct"/>
                <w:gridSpan w:val="2"/>
                <w:tcBorders>
                  <w:top w:val="single" w:sz="4" w:space="0" w:color="auto"/>
                  <w:left w:val="single" w:sz="4" w:space="0" w:color="auto"/>
                  <w:right w:val="single" w:sz="4" w:space="0" w:color="auto"/>
                </w:tcBorders>
                <w:shd w:val="clear" w:color="auto" w:fill="auto"/>
              </w:tcPr>
              <w:p w14:paraId="74D6822F" w14:textId="639CDB93" w:rsidR="0020785D" w:rsidRPr="00DB1E2C" w:rsidRDefault="0020785D" w:rsidP="0020785D">
                <w:pPr>
                  <w:bidi/>
                  <w:spacing w:before="60" w:after="60"/>
                  <w:rPr>
                    <w:rFonts w:ascii="Faruma" w:hAnsi="Faruma" w:cs="Faruma"/>
                    <w:lang w:bidi="dv-MV"/>
                  </w:rPr>
                </w:pPr>
                <w:r w:rsidRPr="00DB1E2C">
                  <w:rPr>
                    <w:rFonts w:ascii="Faruma" w:hAnsi="Faruma" w:cs="Faruma"/>
                    <w:rtl/>
                    <w:lang w:bidi="dv-MV"/>
                  </w:rPr>
                  <w:t xml:space="preserve"> </w:t>
                </w:r>
              </w:p>
            </w:tc>
          </w:sdtContent>
        </w:sdt>
        <w:tc>
          <w:tcPr>
            <w:tcW w:w="840" w:type="pct"/>
            <w:tcBorders>
              <w:top w:val="single" w:sz="4" w:space="0" w:color="auto"/>
              <w:left w:val="single" w:sz="4" w:space="0" w:color="auto"/>
              <w:right w:val="single" w:sz="4" w:space="0" w:color="auto"/>
            </w:tcBorders>
            <w:shd w:val="clear" w:color="auto" w:fill="auto"/>
          </w:tcPr>
          <w:p w14:paraId="644D4ABF" w14:textId="77777777" w:rsidR="0020785D" w:rsidRPr="00DB1E2C" w:rsidRDefault="0020785D" w:rsidP="0020785D">
            <w:pPr>
              <w:bidi/>
              <w:spacing w:before="60" w:after="60"/>
              <w:rPr>
                <w:rFonts w:ascii="Faruma" w:hAnsi="Faruma" w:cs="Faruma"/>
                <w:rtl/>
                <w:lang w:bidi="dv-MV"/>
              </w:rPr>
            </w:pPr>
            <w:r w:rsidRPr="00DB1E2C">
              <w:rPr>
                <w:rFonts w:ascii="Faruma" w:hAnsi="Faruma" w:cs="Faruma"/>
                <w:rtl/>
                <w:lang w:bidi="dv-MV"/>
              </w:rPr>
              <w:t>މޯބައިލް ނަންބަރ:</w:t>
            </w:r>
          </w:p>
        </w:tc>
        <w:sdt>
          <w:sdtPr>
            <w:rPr>
              <w:rFonts w:ascii="Faruma" w:hAnsi="Faruma" w:cs="Faruma"/>
              <w:rtl/>
            </w:rPr>
            <w:id w:val="-26102770"/>
            <w:placeholder>
              <w:docPart w:val="A9A7F7F95A3D43ACB43FFD992C0143B7"/>
            </w:placeholder>
            <w:text/>
          </w:sdtPr>
          <w:sdtEndPr/>
          <w:sdtContent>
            <w:tc>
              <w:tcPr>
                <w:tcW w:w="1061" w:type="pct"/>
                <w:tcBorders>
                  <w:top w:val="single" w:sz="4" w:space="0" w:color="auto"/>
                  <w:left w:val="single" w:sz="4" w:space="0" w:color="auto"/>
                  <w:right w:val="single" w:sz="4" w:space="0" w:color="auto"/>
                </w:tcBorders>
                <w:shd w:val="clear" w:color="auto" w:fill="auto"/>
              </w:tcPr>
              <w:p w14:paraId="04395D07" w14:textId="2D56F353" w:rsidR="0020785D" w:rsidRPr="00DB1E2C" w:rsidRDefault="0020785D" w:rsidP="0020785D">
                <w:pPr>
                  <w:bidi/>
                  <w:spacing w:before="60" w:after="60"/>
                  <w:rPr>
                    <w:rFonts w:ascii="Faruma" w:hAnsi="Faruma" w:cs="Faruma"/>
                  </w:rPr>
                </w:pPr>
                <w:r w:rsidRPr="00DB1E2C">
                  <w:rPr>
                    <w:rFonts w:ascii="Faruma" w:hAnsi="Faruma" w:cs="Faruma"/>
                    <w:rtl/>
                    <w:lang w:bidi="dv-MV"/>
                  </w:rPr>
                  <w:t xml:space="preserve"> </w:t>
                </w:r>
              </w:p>
            </w:tc>
          </w:sdtContent>
        </w:sdt>
      </w:tr>
      <w:tr w:rsidR="0020785D" w:rsidRPr="00DB1E2C" w14:paraId="5F2405CE" w14:textId="77777777" w:rsidTr="00F11F96">
        <w:trPr>
          <w:cantSplit/>
          <w:trHeight w:val="269"/>
        </w:trPr>
        <w:tc>
          <w:tcPr>
            <w:tcW w:w="1483" w:type="pct"/>
            <w:tcBorders>
              <w:top w:val="single" w:sz="4" w:space="0" w:color="auto"/>
              <w:left w:val="single" w:sz="4" w:space="0" w:color="auto"/>
              <w:bottom w:val="single" w:sz="4" w:space="0" w:color="auto"/>
              <w:right w:val="single" w:sz="4" w:space="0" w:color="auto"/>
            </w:tcBorders>
          </w:tcPr>
          <w:p w14:paraId="771D68FF" w14:textId="2BE7D326" w:rsidR="0020785D" w:rsidRPr="00DB1E2C" w:rsidRDefault="0020785D" w:rsidP="0020785D">
            <w:pPr>
              <w:bidi/>
              <w:spacing w:before="60" w:after="60"/>
              <w:rPr>
                <w:rFonts w:ascii="Faruma" w:hAnsi="Faruma" w:cs="Faruma"/>
                <w:rtl/>
                <w:lang w:val="en-US" w:bidi="dv-MV"/>
              </w:rPr>
            </w:pPr>
            <w:r w:rsidRPr="00DB1E2C">
              <w:rPr>
                <w:rFonts w:ascii="Faruma" w:hAnsi="Faruma" w:cs="Faruma"/>
                <w:rtl/>
                <w:lang w:bidi="dv-MV"/>
              </w:rPr>
              <w:t>އުފަން ތާރީޚް:</w:t>
            </w:r>
          </w:p>
        </w:tc>
        <w:sdt>
          <w:sdtPr>
            <w:rPr>
              <w:rFonts w:ascii="Faruma" w:hAnsi="Faruma" w:cs="Faruma"/>
              <w:rtl/>
              <w:lang w:bidi="dv-MV"/>
            </w:rPr>
            <w:id w:val="1576468334"/>
            <w:placeholder>
              <w:docPart w:val="546EE60D1359477FBADD13A8940C5B1A"/>
            </w:placeholder>
            <w:date w:fullDate="1995-05-08T00:00:00Z">
              <w:dateFormat w:val="dd-MMM-yy"/>
              <w:lid w:val="en-US"/>
              <w:storeMappedDataAs w:val="dateTime"/>
              <w:calendar w:val="gregorian"/>
            </w:date>
          </w:sdtPr>
          <w:sdtEndPr/>
          <w:sdtContent>
            <w:tc>
              <w:tcPr>
                <w:tcW w:w="3517" w:type="pct"/>
                <w:gridSpan w:val="4"/>
                <w:tcBorders>
                  <w:top w:val="single" w:sz="4" w:space="0" w:color="auto"/>
                  <w:left w:val="single" w:sz="4" w:space="0" w:color="auto"/>
                  <w:right w:val="single" w:sz="4" w:space="0" w:color="auto"/>
                </w:tcBorders>
                <w:shd w:val="clear" w:color="auto" w:fill="auto"/>
              </w:tcPr>
              <w:p w14:paraId="48041199" w14:textId="47616402" w:rsidR="0020785D" w:rsidRPr="00DB1E2C" w:rsidRDefault="0020785D" w:rsidP="0020785D">
                <w:pPr>
                  <w:bidi/>
                  <w:spacing w:before="60" w:after="60"/>
                  <w:rPr>
                    <w:rFonts w:ascii="Faruma" w:hAnsi="Faruma" w:cs="Faruma"/>
                    <w:rtl/>
                    <w:lang w:bidi="dv-MV"/>
                  </w:rPr>
                </w:pPr>
                <w:r w:rsidRPr="00DB1E2C">
                  <w:rPr>
                    <w:rFonts w:ascii="Faruma" w:hAnsi="Faruma" w:cs="Faruma"/>
                    <w:lang w:val="en-US" w:bidi="dv-MV"/>
                  </w:rPr>
                  <w:t>08-May-95</w:t>
                </w:r>
              </w:p>
            </w:tc>
          </w:sdtContent>
        </w:sdt>
      </w:tr>
      <w:tr w:rsidR="0020785D" w:rsidRPr="00DB1E2C" w14:paraId="7286D899" w14:textId="77777777" w:rsidTr="00056446">
        <w:trPr>
          <w:cantSplit/>
          <w:trHeight w:val="359"/>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6ECCB" w14:textId="77777777" w:rsidR="0020785D" w:rsidRPr="00DB1E2C" w:rsidRDefault="0020785D" w:rsidP="0020785D">
            <w:pPr>
              <w:bidi/>
              <w:spacing w:before="60" w:after="60"/>
              <w:rPr>
                <w:rFonts w:ascii="Faruma" w:hAnsi="Faruma" w:cs="Faruma"/>
                <w:bCs/>
                <w:lang w:bidi="dv-MV"/>
              </w:rPr>
            </w:pPr>
            <w:r w:rsidRPr="00DB1E2C">
              <w:rPr>
                <w:rFonts w:ascii="Faruma" w:hAnsi="Faruma" w:cs="Faruma"/>
                <w:bCs/>
                <w:rtl/>
                <w:lang w:bidi="dv-MV"/>
              </w:rPr>
              <w:t>އިޤްރާރު</w:t>
            </w:r>
          </w:p>
        </w:tc>
      </w:tr>
      <w:tr w:rsidR="0020785D" w:rsidRPr="00DB1E2C" w14:paraId="56A2F47C" w14:textId="77777777" w:rsidTr="003F5FD9">
        <w:trPr>
          <w:cantSplit/>
          <w:trHeight w:val="2402"/>
        </w:trPr>
        <w:tc>
          <w:tcPr>
            <w:tcW w:w="5000" w:type="pct"/>
            <w:gridSpan w:val="5"/>
            <w:tcBorders>
              <w:top w:val="single" w:sz="4" w:space="0" w:color="auto"/>
              <w:left w:val="single" w:sz="4" w:space="0" w:color="auto"/>
              <w:bottom w:val="nil"/>
              <w:right w:val="single" w:sz="4" w:space="0" w:color="auto"/>
            </w:tcBorders>
          </w:tcPr>
          <w:p w14:paraId="1DCA885A" w14:textId="32BA0D87" w:rsidR="0020785D" w:rsidRPr="00DB1E2C" w:rsidRDefault="0020785D" w:rsidP="0020785D">
            <w:pPr>
              <w:bidi/>
              <w:spacing w:before="60" w:after="60"/>
              <w:rPr>
                <w:rFonts w:ascii="Faruma" w:hAnsi="Faruma" w:cs="Faruma"/>
                <w:b/>
                <w:lang w:bidi="dv-MV"/>
              </w:rPr>
            </w:pPr>
            <w:r w:rsidRPr="00DB1E2C">
              <w:rPr>
                <w:rFonts w:ascii="Faruma" w:hAnsi="Faruma" w:cs="Faruma"/>
                <w:b/>
                <w:rtl/>
                <w:lang w:bidi="dv-MV"/>
              </w:rPr>
              <w:t>(ހ) އަޅުގަނޑާ ޙަވާލުކުރެވޭ އީ-ކައުންސިލް</w:t>
            </w:r>
            <w:r w:rsidRPr="00DB1E2C">
              <w:rPr>
                <w:rFonts w:ascii="Faruma" w:hAnsi="Faruma" w:cs="Faruma"/>
                <w:b/>
                <w:lang w:bidi="dv-MV"/>
              </w:rPr>
              <w:t xml:space="preserve"> </w:t>
            </w:r>
            <w:r w:rsidRPr="00DB1E2C">
              <w:rPr>
                <w:rFonts w:ascii="Faruma" w:hAnsi="Faruma" w:cs="Faruma"/>
                <w:b/>
                <w:rtl/>
                <w:lang w:bidi="dv-MV"/>
              </w:rPr>
              <w:t>މަގޭކައުންސިލް ޕޯޓަލް/އެޕްލިކޭޝަންގެ އެކައުންޓް ނަހަމަ ގޮތުގައި ބޭނުން ނުކުރުން.</w:t>
            </w:r>
          </w:p>
          <w:p w14:paraId="7DDDB098" w14:textId="6D07C1A0" w:rsidR="0020785D" w:rsidRPr="00DB1E2C" w:rsidRDefault="0020785D" w:rsidP="0020785D">
            <w:pPr>
              <w:bidi/>
              <w:spacing w:before="60" w:after="60"/>
              <w:rPr>
                <w:rFonts w:ascii="Faruma" w:hAnsi="Faruma" w:cs="Faruma"/>
                <w:b/>
                <w:lang w:bidi="dv-MV"/>
              </w:rPr>
            </w:pPr>
            <w:r w:rsidRPr="00DB1E2C">
              <w:rPr>
                <w:rFonts w:ascii="Faruma" w:hAnsi="Faruma" w:cs="Faruma"/>
                <w:b/>
                <w:rtl/>
                <w:lang w:bidi="dv-MV"/>
              </w:rPr>
              <w:t>(ށ) އެކައުންޓް ރަޖިސްޓަރ ކުރަން ހުށަހަޅުއްވާ ބޭފުޅުންގެ މަޢުލޫމާތު ރައްކާތެރިކަމާއެކު ޒިންމާދާރު ގޮތެއްގައި ބެލެހެއްޓުން (ޔޫޒަރ މެނޭޖަރ).</w:t>
            </w:r>
          </w:p>
          <w:p w14:paraId="3CCCB77F" w14:textId="2EDAD838" w:rsidR="0020785D" w:rsidRPr="00DB1E2C" w:rsidRDefault="0020785D" w:rsidP="0020785D">
            <w:pPr>
              <w:bidi/>
              <w:spacing w:before="60" w:after="60"/>
              <w:rPr>
                <w:rFonts w:ascii="Faruma" w:hAnsi="Faruma" w:cs="Faruma"/>
                <w:b/>
                <w:lang w:bidi="dv-MV"/>
              </w:rPr>
            </w:pPr>
            <w:r w:rsidRPr="00DB1E2C">
              <w:rPr>
                <w:rFonts w:ascii="Faruma" w:hAnsi="Faruma" w:cs="Faruma"/>
                <w:b/>
                <w:rtl/>
                <w:lang w:bidi="dv-MV"/>
              </w:rPr>
              <w:t>(ނ) ހުއްދަ ދެވިފައިވާކަން އަންގައިދޭ ލިޔުމަކާއި ނުލައި ރަޖިސްޓަރ ކޮށްފައިވާ އެއްވެސް އެކައުންޓަކަށް ބަދަލެއް ނުގެނައުން (ޔޫޒަރ މެނޭޖަރ).</w:t>
            </w:r>
          </w:p>
          <w:p w14:paraId="14A85BC8" w14:textId="5FC06FA9" w:rsidR="0020785D" w:rsidRPr="00DB1E2C" w:rsidRDefault="0020785D" w:rsidP="0020785D">
            <w:pPr>
              <w:bidi/>
              <w:spacing w:before="60" w:after="60"/>
              <w:rPr>
                <w:rFonts w:ascii="Faruma" w:hAnsi="Faruma" w:cs="Faruma"/>
                <w:b/>
                <w:lang w:bidi="dv-MV"/>
              </w:rPr>
            </w:pPr>
            <w:r w:rsidRPr="00DB1E2C">
              <w:rPr>
                <w:rFonts w:ascii="Faruma" w:hAnsi="Faruma" w:cs="Faruma"/>
                <w:b/>
                <w:rtl/>
                <w:lang w:bidi="dv-MV"/>
              </w:rPr>
              <w:t>(ރ) އެއްވެސް މުވައްޒަފަކު ވަކިވެއްޖެނަމަ ނުވަތަ އެހެން އިދާރާއަކަށް ބަދަލުވެއްޖެނަމަ</w:t>
            </w:r>
            <w:r w:rsidRPr="00DB1E2C">
              <w:rPr>
                <w:rFonts w:ascii="Faruma" w:hAnsi="Faruma" w:cs="Faruma"/>
                <w:b/>
                <w:rtl/>
              </w:rPr>
              <w:t>،</w:t>
            </w:r>
            <w:r w:rsidRPr="00DB1E2C">
              <w:rPr>
                <w:rFonts w:ascii="Faruma" w:hAnsi="Faruma" w:cs="Faruma"/>
                <w:b/>
                <w:rtl/>
                <w:lang w:bidi="dv-MV"/>
              </w:rPr>
              <w:t xml:space="preserve"> އެ މުވައްޒަފަކަށް ދެވިފައިވާ އެކްސެސް ކަނޑާލުން (ޔޫޒަރ މެނޭޖަރ). </w:t>
            </w:r>
          </w:p>
          <w:p w14:paraId="19D5B690" w14:textId="5A8E3406" w:rsidR="0020785D" w:rsidRPr="00DB1E2C" w:rsidRDefault="0020785D" w:rsidP="0020785D">
            <w:pPr>
              <w:bidi/>
              <w:spacing w:before="60" w:after="60"/>
              <w:rPr>
                <w:rFonts w:ascii="Faruma" w:hAnsi="Faruma" w:cs="Faruma"/>
                <w:b/>
                <w:lang w:bidi="dv-MV"/>
              </w:rPr>
            </w:pPr>
            <w:r w:rsidRPr="00DB1E2C">
              <w:rPr>
                <w:rFonts w:ascii="Faruma" w:hAnsi="Faruma" w:cs="Faruma"/>
                <w:b/>
                <w:rtl/>
                <w:lang w:bidi="dv-MV"/>
              </w:rPr>
              <w:t>(ބ) އީ-ކައުންސިލް</w:t>
            </w:r>
            <w:r w:rsidRPr="00DB1E2C">
              <w:rPr>
                <w:rFonts w:ascii="Faruma" w:hAnsi="Faruma" w:cs="Faruma"/>
                <w:b/>
                <w:lang w:bidi="dv-MV"/>
              </w:rPr>
              <w:t xml:space="preserve"> </w:t>
            </w:r>
            <w:r w:rsidRPr="00DB1E2C">
              <w:rPr>
                <w:rFonts w:ascii="Faruma" w:hAnsi="Faruma" w:cs="Faruma"/>
                <w:b/>
                <w:rtl/>
                <w:lang w:bidi="dv-MV"/>
              </w:rPr>
              <w:t>މަގޭކައުންސިލް ޕޯޓަލް/އެޕްލިކޭޝަންގައި ޙަވާލުކުރެވިފައިވާ ކަންކަން ޒިންމާދާރު ގޮތެއްގައި ބެލެހެއްޓުން. އަދި މިމަސްޢޫލިއްޔަތުގައި ހުރެ އެއްވެސް އަމިއްލަ ބޭނުމަކަށް ނުވަތަ އެހެން މީހެއްގެ ބޭނުމަކަށް</w:t>
            </w:r>
            <w:r w:rsidRPr="00DB1E2C">
              <w:rPr>
                <w:rFonts w:ascii="Faruma" w:hAnsi="Faruma" w:cs="Faruma"/>
                <w:b/>
                <w:rtl/>
              </w:rPr>
              <w:t>،</w:t>
            </w:r>
            <w:r w:rsidRPr="00DB1E2C">
              <w:rPr>
                <w:rFonts w:ascii="Faruma" w:hAnsi="Faruma" w:cs="Faruma"/>
                <w:b/>
                <w:rtl/>
                <w:lang w:bidi="dv-MV"/>
              </w:rPr>
              <w:t xml:space="preserve"> އަދި އިދާރާއިން މަޢުލޫމާތު ބަދަލުކުރުމަށް ކަނޑައަޅާފައިވާ އުސޫލުގެ ބޭރުން އެއްވެސް މަޢުލޫމާތެއް ހިއްސާ ނުކުރުން.</w:t>
            </w:r>
          </w:p>
          <w:p w14:paraId="36C980EA" w14:textId="2153A4BC" w:rsidR="0020785D" w:rsidRPr="00DB1E2C" w:rsidRDefault="0020785D" w:rsidP="0020785D">
            <w:pPr>
              <w:bidi/>
              <w:spacing w:before="60" w:after="60"/>
              <w:rPr>
                <w:rFonts w:ascii="Faruma" w:hAnsi="Faruma" w:cs="Faruma"/>
                <w:b/>
                <w:lang w:bidi="dv-MV"/>
              </w:rPr>
            </w:pPr>
            <w:r w:rsidRPr="00DB1E2C">
              <w:rPr>
                <w:rFonts w:ascii="Faruma" w:hAnsi="Faruma" w:cs="Faruma"/>
                <w:b/>
                <w:rtl/>
                <w:lang w:bidi="dv-MV"/>
              </w:rPr>
              <w:t>(ޅ) އަޅުގަނޑުގެ އެކްސެސް ބޭނުންކޮށްގެން އަޅުގަނޑާ ޙަވާލުކުރެވޭ މަސައްކަތްތައް ނުވަތަ ޒިންމާތަކާ ގުޅިގެން ނޫނީ</w:t>
            </w:r>
            <w:r w:rsidRPr="00DB1E2C">
              <w:rPr>
                <w:rFonts w:ascii="Faruma" w:hAnsi="Faruma" w:cs="Faruma"/>
                <w:b/>
                <w:rtl/>
              </w:rPr>
              <w:t>،</w:t>
            </w:r>
            <w:r w:rsidRPr="00DB1E2C">
              <w:rPr>
                <w:rFonts w:ascii="Faruma" w:hAnsi="Faruma" w:cs="Faruma"/>
                <w:b/>
                <w:rtl/>
                <w:lang w:bidi="dv-MV"/>
              </w:rPr>
              <w:t xml:space="preserve"> މި ސިސްޓަމްގައިވާ އެއްވެސް މަޢުލޫމާތުތަކަށް އަދި ލިޔެކިޔުންތަކަށް އެކްސެސް ނުކުރުން/ނުހުޅުވުން.</w:t>
            </w:r>
          </w:p>
          <w:p w14:paraId="6B63593D" w14:textId="6D246EE4" w:rsidR="0020785D" w:rsidRPr="00DB1E2C" w:rsidRDefault="0020785D" w:rsidP="0020785D">
            <w:pPr>
              <w:bidi/>
              <w:spacing w:before="60" w:after="60"/>
              <w:rPr>
                <w:rFonts w:ascii="Faruma" w:hAnsi="Faruma" w:cs="Faruma"/>
                <w:b/>
                <w:lang w:bidi="dv-MV"/>
              </w:rPr>
            </w:pPr>
            <w:r w:rsidRPr="00DB1E2C">
              <w:rPr>
                <w:rFonts w:ascii="Faruma" w:hAnsi="Faruma" w:cs="Faruma"/>
                <w:b/>
                <w:rtl/>
                <w:lang w:bidi="dv-MV"/>
              </w:rPr>
              <w:t>(ކ) އަޅުގަނޑުގެ ޔޫޒަރ އެކައުންޓް/ ޕާސްވޯޑް އެއްވެސް އެހެން ފަރާތަކާއި ހިއްސާނުކުރުން. އަދި މި އެކައުންޓް ބޭނުންކޮށްގެން ކުރެވޭ ހުރިހާ ޓްރާންސެކްޝަންތަކެއް/މަސައްކަތްތަކެއްގެ ފުރިހަމަ ޒިންމާ ނެގުން.</w:t>
            </w:r>
          </w:p>
          <w:p w14:paraId="3A304FE8" w14:textId="29D04759" w:rsidR="0020785D" w:rsidRPr="00DB1E2C" w:rsidRDefault="0020785D" w:rsidP="0020785D">
            <w:pPr>
              <w:bidi/>
              <w:spacing w:before="60" w:after="60"/>
              <w:rPr>
                <w:rFonts w:ascii="Faruma" w:hAnsi="Faruma" w:cs="Faruma"/>
                <w:lang w:bidi="dv-MV"/>
              </w:rPr>
            </w:pPr>
            <w:r w:rsidRPr="00DB1E2C">
              <w:rPr>
                <w:rFonts w:ascii="Faruma" w:hAnsi="Faruma" w:cs="Faruma"/>
                <w:b/>
                <w:rtl/>
                <w:lang w:bidi="dv-MV"/>
              </w:rPr>
              <w:t>(އ) އަޅުގަނޑަށް ދެވިފައިވާ އެކްސެސް، އިދާރާގެ މަސައްކަތްތަކުގެ އޮނިގަނޑުން ބޭރުވާފަދަ އެއްވެސް ގޮތަކަށް ބޭނުން ނުކުރުން.</w:t>
            </w:r>
          </w:p>
          <w:p w14:paraId="25B4A27E" w14:textId="77777777" w:rsidR="0020785D" w:rsidRPr="00DB1E2C" w:rsidRDefault="0020785D" w:rsidP="0020785D">
            <w:pPr>
              <w:bidi/>
              <w:spacing w:before="60" w:after="60"/>
              <w:rPr>
                <w:rFonts w:ascii="Faruma" w:hAnsi="Faruma" w:cs="Faruma"/>
                <w:lang w:val="en-US" w:bidi="dv-MV"/>
              </w:rPr>
            </w:pPr>
          </w:p>
          <w:p w14:paraId="7C55B6BE" w14:textId="68E7B548" w:rsidR="0020785D" w:rsidRPr="00DB1E2C" w:rsidRDefault="0020785D" w:rsidP="0020785D">
            <w:pPr>
              <w:bidi/>
              <w:spacing w:before="60" w:after="60"/>
              <w:rPr>
                <w:rFonts w:ascii="Faruma" w:hAnsi="Faruma" w:cs="Faruma"/>
                <w:lang w:bidi="dv-MV"/>
              </w:rPr>
            </w:pPr>
            <w:r w:rsidRPr="00DB1E2C">
              <w:rPr>
                <w:rFonts w:ascii="Faruma" w:hAnsi="Faruma" w:cs="Faruma"/>
                <w:rtl/>
                <w:lang w:bidi="dv-MV"/>
              </w:rPr>
              <w:t xml:space="preserve">އަޅުގަނޑު، </w:t>
            </w:r>
            <w:sdt>
              <w:sdtPr>
                <w:rPr>
                  <w:rFonts w:ascii="Faruma" w:hAnsi="Faruma" w:cs="Faruma"/>
                  <w:rtl/>
                  <w:lang w:bidi="dv-MV"/>
                </w:rPr>
                <w:id w:val="-1823263613"/>
                <w:placeholder>
                  <w:docPart w:val="A9A7F7F95A3D43ACB43FFD992C0143B7"/>
                </w:placeholder>
                <w:text/>
              </w:sdtPr>
              <w:sdtEndPr/>
              <w:sdtContent>
                <w:r w:rsidRPr="00DB1E2C">
                  <w:rPr>
                    <w:rFonts w:ascii="Faruma" w:hAnsi="Faruma" w:cs="Faruma"/>
                    <w:rtl/>
                    <w:lang w:bidi="dv-MV"/>
                  </w:rPr>
                  <w:t xml:space="preserve">                  </w:t>
                </w:r>
              </w:sdtContent>
            </w:sdt>
            <w:r w:rsidRPr="00DB1E2C">
              <w:rPr>
                <w:rFonts w:ascii="Faruma" w:hAnsi="Faruma" w:cs="Faruma"/>
                <w:rtl/>
              </w:rPr>
              <w:t>، (</w:t>
            </w:r>
            <w:r w:rsidRPr="00DB1E2C">
              <w:rPr>
                <w:rFonts w:ascii="Faruma" w:hAnsi="Faruma" w:cs="Faruma"/>
                <w:rtl/>
                <w:lang w:bidi="dv-MV"/>
              </w:rPr>
              <w:t xml:space="preserve">އައި.ޑީކާޑު ނަންބަރު: </w:t>
            </w:r>
            <w:sdt>
              <w:sdtPr>
                <w:rPr>
                  <w:rFonts w:ascii="Faruma" w:hAnsi="Faruma" w:cs="Faruma"/>
                  <w:rtl/>
                  <w:lang w:bidi="dv-MV"/>
                </w:rPr>
                <w:id w:val="1219545574"/>
                <w:placeholder>
                  <w:docPart w:val="A9A7F7F95A3D43ACB43FFD992C0143B7"/>
                </w:placeholder>
                <w:text/>
              </w:sdtPr>
              <w:sdtEndPr/>
              <w:sdtContent>
                <w:r w:rsidRPr="00DB1E2C">
                  <w:rPr>
                    <w:rFonts w:ascii="Faruma" w:hAnsi="Faruma" w:cs="Faruma"/>
                    <w:rtl/>
                    <w:lang w:bidi="dv-MV"/>
                  </w:rPr>
                  <w:t xml:space="preserve">         </w:t>
                </w:r>
              </w:sdtContent>
            </w:sdt>
            <w:r w:rsidRPr="00DB1E2C">
              <w:rPr>
                <w:rFonts w:ascii="Faruma" w:hAnsi="Faruma" w:cs="Faruma"/>
                <w:rtl/>
                <w:lang w:bidi="dv-MV"/>
              </w:rPr>
              <w:t>) މި ފޯމްގައި ހުށަހަޅާފައިވާ މަޢުލޫމާތަކީ ތެދު މަޢުލޫމާތު ކަމަށާއި މަތީގައިވާ ކަންކަމަށް އިޤުރާރުވަމެވެ. އަޅުގަނޑާ ހަވާލުކުރެވޭ އެކައުންޓް ބޭނުންކުރާނީ އަޅުގަނޑަށް ހަވާލުވެފައިވާ މަސްޢޫލިއްޔަތު އަދާކުރުމަށް އެކަންޏެވެ. އަދި ދިވެހިރާއްޖޭގެ ޤާނޫނާއި ޤަވާޢިދުތަކާއި އެއްގޮތްވާ ގޮތުގެ މަތިން ޢަމަލުކުރުމަށާއި މިއެކައުންޓް ބޭނުންކޮށްގެން ޣައިރު ޤާނޫނީ ޢަމަލެއް ނުހިންގުމަށް އެއްބަސްވަމެވެ. އަދި މިއިޤްރާރާއި ޚިލާފުވެއްޖެނަމަ އަޅުގަނޑާ ދޭތެރޭ ޤާނޫނީގޮތުން އަދި އިދާރީގޮތުން އެކަށީގެންވާ ފިޔަވަޅު އެޅޭނެކަމާއި އަޅުގަނޑުގެ ޔޫޒަރ އެކައުންޓް އުވާލެވޭނެކަންވެސް ޤަބޫލުކުރަމެވެ.</w:t>
            </w:r>
          </w:p>
          <w:p w14:paraId="4E3166FF" w14:textId="77777777" w:rsidR="0020785D" w:rsidRPr="00DB1E2C" w:rsidRDefault="0020785D" w:rsidP="0020785D">
            <w:pPr>
              <w:bidi/>
              <w:spacing w:before="60" w:after="60"/>
              <w:rPr>
                <w:rFonts w:ascii="Faruma" w:hAnsi="Faruma" w:cs="Faruma"/>
                <w:lang w:bidi="dv-MV"/>
              </w:rPr>
            </w:pPr>
          </w:p>
          <w:p w14:paraId="6A764787" w14:textId="7F507F52" w:rsidR="0020785D" w:rsidRPr="00DB1E2C" w:rsidRDefault="0020785D" w:rsidP="0020785D">
            <w:pPr>
              <w:bidi/>
              <w:spacing w:before="60" w:after="60"/>
              <w:rPr>
                <w:rFonts w:ascii="Faruma" w:hAnsi="Faruma" w:cs="Faruma"/>
                <w:lang w:bidi="dv-MV"/>
              </w:rPr>
            </w:pPr>
          </w:p>
        </w:tc>
      </w:tr>
      <w:tr w:rsidR="0020785D" w:rsidRPr="00DB1E2C" w14:paraId="020510A8" w14:textId="77777777" w:rsidTr="00F11F96">
        <w:trPr>
          <w:cantSplit/>
          <w:trHeight w:val="1080"/>
        </w:trPr>
        <w:tc>
          <w:tcPr>
            <w:tcW w:w="2558" w:type="pct"/>
            <w:gridSpan w:val="2"/>
            <w:tcBorders>
              <w:top w:val="nil"/>
              <w:left w:val="single" w:sz="4" w:space="0" w:color="auto"/>
              <w:bottom w:val="single" w:sz="4" w:space="0" w:color="auto"/>
              <w:right w:val="nil"/>
            </w:tcBorders>
            <w:vAlign w:val="bottom"/>
          </w:tcPr>
          <w:sdt>
            <w:sdtPr>
              <w:rPr>
                <w:rFonts w:ascii="Faruma" w:hAnsi="Faruma" w:cs="Faruma"/>
                <w:rtl/>
                <w:lang w:val="en-US" w:bidi="dv-MV"/>
              </w:rPr>
              <w:id w:val="1953512338"/>
              <w:placeholder>
                <w:docPart w:val="A9A7F7F95A3D43ACB43FFD992C0143B7"/>
              </w:placeholder>
              <w:showingPlcHdr/>
              <w:text/>
            </w:sdtPr>
            <w:sdtEndPr/>
            <w:sdtContent>
              <w:p w14:paraId="7E35168E" w14:textId="30F806D4" w:rsidR="0020785D" w:rsidRPr="00DB1E2C" w:rsidRDefault="0020785D" w:rsidP="0020785D">
                <w:pPr>
                  <w:bidi/>
                  <w:spacing w:before="60" w:after="60"/>
                  <w:jc w:val="center"/>
                  <w:rPr>
                    <w:rFonts w:ascii="Faruma" w:hAnsi="Faruma" w:cs="Faruma"/>
                    <w:lang w:val="en-US" w:bidi="dv-MV"/>
                  </w:rPr>
                </w:pPr>
                <w:r w:rsidRPr="00DB1E2C">
                  <w:rPr>
                    <w:rStyle w:val="PlaceholderText"/>
                    <w:rFonts w:ascii="Faruma" w:hAnsi="Faruma" w:cs="Faruma"/>
                  </w:rPr>
                  <w:t>Click or tap here to enter text.</w:t>
                </w:r>
              </w:p>
            </w:sdtContent>
          </w:sdt>
          <w:p w14:paraId="0441EF41" w14:textId="69D07C15" w:rsidR="0020785D" w:rsidRPr="00DB1E2C" w:rsidRDefault="0020785D" w:rsidP="0020785D">
            <w:pPr>
              <w:bidi/>
              <w:spacing w:before="60" w:after="60"/>
              <w:jc w:val="center"/>
              <w:rPr>
                <w:rFonts w:ascii="Faruma" w:hAnsi="Faruma" w:cs="Faruma"/>
                <w:rtl/>
                <w:lang w:val="en-US" w:bidi="dv-MV"/>
              </w:rPr>
            </w:pPr>
            <w:r w:rsidRPr="00DB1E2C">
              <w:rPr>
                <w:rFonts w:ascii="Faruma" w:hAnsi="Faruma" w:cs="Faruma"/>
                <w:rtl/>
                <w:lang w:val="en-US" w:bidi="dv-MV"/>
              </w:rPr>
              <w:t>(ތާރީޚް)</w:t>
            </w:r>
          </w:p>
        </w:tc>
        <w:tc>
          <w:tcPr>
            <w:tcW w:w="2442" w:type="pct"/>
            <w:gridSpan w:val="3"/>
            <w:tcBorders>
              <w:top w:val="nil"/>
              <w:left w:val="nil"/>
              <w:bottom w:val="single" w:sz="4" w:space="0" w:color="auto"/>
              <w:right w:val="single" w:sz="4" w:space="0" w:color="auto"/>
            </w:tcBorders>
            <w:vAlign w:val="bottom"/>
          </w:tcPr>
          <w:p w14:paraId="708452C6" w14:textId="77777777" w:rsidR="0020785D" w:rsidRPr="00DB1E2C" w:rsidRDefault="0020785D" w:rsidP="0020785D">
            <w:pPr>
              <w:bidi/>
              <w:spacing w:before="60" w:after="60"/>
              <w:jc w:val="center"/>
              <w:rPr>
                <w:rFonts w:ascii="Faruma" w:hAnsi="Faruma" w:cs="Faruma"/>
                <w:rtl/>
                <w:lang w:bidi="dv-MV"/>
              </w:rPr>
            </w:pPr>
          </w:p>
          <w:p w14:paraId="1F685EAF" w14:textId="77777777" w:rsidR="0020785D" w:rsidRPr="00DB1E2C" w:rsidRDefault="0020785D" w:rsidP="0020785D">
            <w:pPr>
              <w:bidi/>
              <w:spacing w:before="60" w:after="60"/>
              <w:jc w:val="center"/>
              <w:rPr>
                <w:rFonts w:ascii="Faruma" w:hAnsi="Faruma" w:cs="Faruma"/>
                <w:rtl/>
                <w:lang w:val="en-US" w:bidi="dv-MV"/>
              </w:rPr>
            </w:pPr>
            <w:r w:rsidRPr="00DB1E2C">
              <w:rPr>
                <w:rFonts w:ascii="Faruma" w:hAnsi="Faruma" w:cs="Faruma"/>
                <w:rtl/>
                <w:lang w:bidi="dv-MV"/>
              </w:rPr>
              <w:t>(އެދިވަޑައިގެންފައިވާ ފަރާތުގެ ސޮއި)</w:t>
            </w:r>
          </w:p>
        </w:tc>
      </w:tr>
    </w:tbl>
    <w:p w14:paraId="175CAF89" w14:textId="368D6BDC" w:rsidR="000F46BF" w:rsidRPr="00DB1E2C" w:rsidRDefault="000F46BF" w:rsidP="00960D5E">
      <w:pPr>
        <w:bidi/>
        <w:rPr>
          <w:rFonts w:ascii="Faruma" w:hAnsi="Faruma" w:cs="Faruma"/>
          <w:sz w:val="18"/>
          <w:szCs w:val="18"/>
          <w:lang w:bidi="dv-MV"/>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3224"/>
        <w:gridCol w:w="5760"/>
      </w:tblGrid>
      <w:tr w:rsidR="00D562B6" w:rsidRPr="00DB1E2C" w14:paraId="209AA3CD" w14:textId="77777777" w:rsidTr="009010D4">
        <w:trPr>
          <w:trHeight w:val="530"/>
        </w:trPr>
        <w:tc>
          <w:tcPr>
            <w:tcW w:w="5000" w:type="pct"/>
            <w:gridSpan w:val="3"/>
            <w:tcBorders>
              <w:bottom w:val="single" w:sz="4" w:space="0" w:color="auto"/>
            </w:tcBorders>
            <w:shd w:val="clear" w:color="auto" w:fill="D9D9D9" w:themeFill="background1" w:themeFillShade="D9"/>
            <w:vAlign w:val="center"/>
          </w:tcPr>
          <w:p w14:paraId="3D55D35E" w14:textId="2D4D2F5D" w:rsidR="00D562B6" w:rsidRPr="00DB1E2C" w:rsidRDefault="001B76D2" w:rsidP="000A3E64">
            <w:pPr>
              <w:tabs>
                <w:tab w:val="left" w:pos="6442"/>
              </w:tabs>
              <w:bidi/>
              <w:rPr>
                <w:rFonts w:ascii="Faruma" w:hAnsi="Faruma" w:cs="Faruma"/>
                <w:b/>
                <w:sz w:val="18"/>
                <w:szCs w:val="18"/>
                <w:lang w:val="en-US" w:bidi="dv-MV"/>
              </w:rPr>
            </w:pPr>
            <w:r w:rsidRPr="00DB1E2C">
              <w:rPr>
                <w:rFonts w:ascii="Faruma" w:hAnsi="Faruma" w:cs="Faruma"/>
                <w:bCs/>
                <w:sz w:val="18"/>
                <w:szCs w:val="18"/>
                <w:rtl/>
                <w:lang w:bidi="dv-MV"/>
              </w:rPr>
              <w:lastRenderedPageBreak/>
              <w:t>ދޭން</w:t>
            </w:r>
            <w:r w:rsidR="000A3E64" w:rsidRPr="00DB1E2C">
              <w:rPr>
                <w:rFonts w:ascii="Faruma" w:hAnsi="Faruma" w:cs="Faruma"/>
                <w:bCs/>
                <w:sz w:val="18"/>
                <w:szCs w:val="18"/>
                <w:rtl/>
                <w:lang w:bidi="dv-MV"/>
              </w:rPr>
              <w:t xml:space="preserve"> ބޭނުންވާ ރޯލްތަކުގައި </w:t>
            </w:r>
            <w:r w:rsidR="000A3E64" w:rsidRPr="00DB1E2C">
              <w:rPr>
                <w:rFonts w:ascii="Faruma" w:hAnsi="Faruma" w:cs="Faruma"/>
                <w:bCs/>
                <w:sz w:val="18"/>
                <w:szCs w:val="18"/>
                <w:lang w:bidi="dv-MV"/>
              </w:rPr>
              <w:sym w:font="Wingdings" w:char="F0FC"/>
            </w:r>
            <w:r w:rsidR="000A3E64" w:rsidRPr="00DB1E2C">
              <w:rPr>
                <w:rFonts w:ascii="Faruma" w:hAnsi="Faruma" w:cs="Faruma"/>
                <w:bCs/>
                <w:sz w:val="18"/>
                <w:szCs w:val="18"/>
                <w:rtl/>
                <w:lang w:bidi="dv-MV"/>
              </w:rPr>
              <w:t xml:space="preserve"> ފާހަގަ ޖައްސަވާ</w:t>
            </w:r>
          </w:p>
        </w:tc>
      </w:tr>
      <w:tr w:rsidR="004D66C0" w:rsidRPr="00DB1E2C" w14:paraId="74D93A58" w14:textId="77777777" w:rsidTr="0020785D">
        <w:trPr>
          <w:trHeight w:val="20"/>
        </w:trPr>
        <w:tc>
          <w:tcPr>
            <w:tcW w:w="388" w:type="pct"/>
            <w:tcBorders>
              <w:top w:val="single" w:sz="4" w:space="0" w:color="auto"/>
              <w:left w:val="single" w:sz="4" w:space="0" w:color="auto"/>
              <w:bottom w:val="single" w:sz="4" w:space="0" w:color="auto"/>
              <w:right w:val="single" w:sz="4" w:space="0" w:color="auto"/>
            </w:tcBorders>
            <w:vAlign w:val="center"/>
          </w:tcPr>
          <w:p w14:paraId="678AC377" w14:textId="77777777" w:rsidR="004D66C0" w:rsidRPr="00DB1E2C" w:rsidRDefault="004D66C0" w:rsidP="00371A70">
            <w:pPr>
              <w:bidi/>
              <w:jc w:val="center"/>
              <w:rPr>
                <w:rFonts w:ascii="Faruma" w:hAnsi="Faruma" w:cs="Faruma"/>
                <w:bCs/>
                <w:sz w:val="18"/>
                <w:szCs w:val="18"/>
                <w:rtl/>
                <w:lang w:val="en-US" w:bidi="dv-MV"/>
              </w:rPr>
            </w:pPr>
            <w:r w:rsidRPr="00DB1E2C">
              <w:rPr>
                <w:rFonts w:ascii="Faruma" w:hAnsi="Faruma" w:cs="Faruma"/>
                <w:bCs/>
                <w:sz w:val="18"/>
                <w:szCs w:val="18"/>
                <w:rtl/>
                <w:lang w:val="en-US" w:bidi="dv-MV"/>
              </w:rPr>
              <w:t>ހުއްދަ</w:t>
            </w:r>
          </w:p>
        </w:tc>
        <w:tc>
          <w:tcPr>
            <w:tcW w:w="1655" w:type="pct"/>
            <w:tcBorders>
              <w:top w:val="single" w:sz="4" w:space="0" w:color="auto"/>
              <w:left w:val="single" w:sz="4" w:space="0" w:color="auto"/>
              <w:bottom w:val="single" w:sz="4" w:space="0" w:color="auto"/>
              <w:right w:val="single" w:sz="4" w:space="0" w:color="auto"/>
            </w:tcBorders>
            <w:vAlign w:val="center"/>
          </w:tcPr>
          <w:p w14:paraId="51799DD2" w14:textId="77777777" w:rsidR="004D66C0" w:rsidRPr="00DB1E2C" w:rsidRDefault="004D66C0" w:rsidP="00371A70">
            <w:pPr>
              <w:bidi/>
              <w:jc w:val="center"/>
              <w:rPr>
                <w:rFonts w:ascii="Faruma" w:hAnsi="Faruma" w:cs="Faruma"/>
                <w:bCs/>
                <w:sz w:val="18"/>
                <w:szCs w:val="18"/>
                <w:lang w:val="en-US" w:bidi="dv-MV"/>
              </w:rPr>
            </w:pPr>
            <w:r w:rsidRPr="00DB1E2C">
              <w:rPr>
                <w:rFonts w:ascii="Faruma" w:hAnsi="Faruma" w:cs="Faruma"/>
                <w:bCs/>
                <w:sz w:val="18"/>
                <w:szCs w:val="18"/>
                <w:rtl/>
                <w:lang w:val="en-US" w:bidi="dv-MV"/>
              </w:rPr>
              <w:t>ރޯލްގެ ނަން</w:t>
            </w:r>
          </w:p>
        </w:tc>
        <w:tc>
          <w:tcPr>
            <w:tcW w:w="2957" w:type="pct"/>
            <w:tcBorders>
              <w:top w:val="single" w:sz="4" w:space="0" w:color="auto"/>
              <w:left w:val="single" w:sz="4" w:space="0" w:color="auto"/>
              <w:bottom w:val="single" w:sz="4" w:space="0" w:color="auto"/>
              <w:right w:val="single" w:sz="4" w:space="0" w:color="auto"/>
            </w:tcBorders>
            <w:vAlign w:val="center"/>
          </w:tcPr>
          <w:p w14:paraId="41A86937" w14:textId="77777777" w:rsidR="004D66C0" w:rsidRPr="00DB1E2C" w:rsidRDefault="004D66C0" w:rsidP="00371A70">
            <w:pPr>
              <w:tabs>
                <w:tab w:val="left" w:pos="3032"/>
              </w:tabs>
              <w:bidi/>
              <w:jc w:val="center"/>
              <w:rPr>
                <w:rFonts w:ascii="Faruma" w:hAnsi="Faruma" w:cs="Faruma"/>
                <w:bCs/>
                <w:sz w:val="18"/>
                <w:szCs w:val="18"/>
                <w:rtl/>
                <w:lang w:val="en-US" w:bidi="dv-MV"/>
              </w:rPr>
            </w:pPr>
            <w:r w:rsidRPr="00DB1E2C">
              <w:rPr>
                <w:rFonts w:ascii="Faruma" w:hAnsi="Faruma" w:cs="Faruma"/>
                <w:bCs/>
                <w:sz w:val="18"/>
                <w:szCs w:val="18"/>
                <w:rtl/>
                <w:lang w:val="en-US" w:bidi="dv-MV"/>
              </w:rPr>
              <w:t>ދެވޭ ހުއްދަތައް</w:t>
            </w:r>
          </w:p>
        </w:tc>
      </w:tr>
      <w:tr w:rsidR="00E72978" w:rsidRPr="00DB1E2C" w14:paraId="56BB7D69" w14:textId="77777777" w:rsidTr="0020785D">
        <w:trPr>
          <w:trHeight w:val="20"/>
        </w:trPr>
        <w:tc>
          <w:tcPr>
            <w:tcW w:w="388" w:type="pct"/>
            <w:tcBorders>
              <w:top w:val="single" w:sz="4" w:space="0" w:color="auto"/>
              <w:left w:val="single" w:sz="4" w:space="0" w:color="auto"/>
              <w:bottom w:val="single" w:sz="4" w:space="0" w:color="auto"/>
              <w:right w:val="single" w:sz="4" w:space="0" w:color="auto"/>
            </w:tcBorders>
            <w:vAlign w:val="center"/>
          </w:tcPr>
          <w:p w14:paraId="34B60EAC" w14:textId="51D7B85F" w:rsidR="00E72978" w:rsidRPr="00DB1E2C" w:rsidRDefault="009B7B0F" w:rsidP="006F044D">
            <w:pPr>
              <w:jc w:val="center"/>
              <w:rPr>
                <w:rFonts w:ascii="Faruma" w:hAnsi="Faruma" w:cs="Faruma"/>
                <w:sz w:val="28"/>
                <w:szCs w:val="28"/>
              </w:rPr>
            </w:pPr>
            <w:sdt>
              <w:sdtPr>
                <w:rPr>
                  <w:rFonts w:ascii="Faruma" w:hAnsi="Faruma" w:cs="Faruma"/>
                  <w:sz w:val="28"/>
                  <w:szCs w:val="28"/>
                </w:rPr>
                <w:id w:val="-1539048726"/>
                <w14:checkbox>
                  <w14:checked w14:val="0"/>
                  <w14:checkedState w14:val="00FE" w14:font="Wingdings"/>
                  <w14:uncheckedState w14:val="2610" w14:font="MS Gothic"/>
                </w14:checkbox>
              </w:sdtPr>
              <w:sdtEndPr/>
              <w:sdtContent>
                <w:r w:rsidR="00ED5BF9" w:rsidRPr="00DB1E2C">
                  <w:rPr>
                    <w:rFonts w:ascii="Segoe UI Symbol" w:eastAsia="MS Gothic" w:hAnsi="Segoe UI Symbol" w:cs="Segoe UI Symbol"/>
                    <w:sz w:val="28"/>
                    <w:szCs w:val="28"/>
                  </w:rPr>
                  <w:t>☐</w:t>
                </w:r>
              </w:sdtContent>
            </w:sdt>
          </w:p>
        </w:tc>
        <w:tc>
          <w:tcPr>
            <w:tcW w:w="1655" w:type="pct"/>
            <w:tcBorders>
              <w:top w:val="single" w:sz="4" w:space="0" w:color="auto"/>
              <w:left w:val="single" w:sz="4" w:space="0" w:color="auto"/>
              <w:bottom w:val="single" w:sz="4" w:space="0" w:color="auto"/>
              <w:right w:val="single" w:sz="4" w:space="0" w:color="auto"/>
            </w:tcBorders>
            <w:vAlign w:val="center"/>
          </w:tcPr>
          <w:p w14:paraId="475DA9BC" w14:textId="76B7A073" w:rsidR="00E72978" w:rsidRPr="00DB1E2C" w:rsidRDefault="005360F7" w:rsidP="00E72978">
            <w:pPr>
              <w:bidi/>
              <w:ind w:left="-30"/>
              <w:rPr>
                <w:rFonts w:ascii="Faruma" w:hAnsi="Faruma" w:cs="Faruma"/>
                <w:sz w:val="18"/>
                <w:szCs w:val="18"/>
                <w:rtl/>
                <w:lang w:val="en-US" w:bidi="dv-MV"/>
              </w:rPr>
            </w:pPr>
            <w:r w:rsidRPr="00DB1E2C">
              <w:rPr>
                <w:rFonts w:ascii="Faruma" w:hAnsi="Faruma" w:cs="Faruma"/>
                <w:sz w:val="18"/>
                <w:szCs w:val="18"/>
                <w:rtl/>
                <w:lang w:val="en-US" w:bidi="dv-MV"/>
              </w:rPr>
              <w:t>އެލްޖީއޭ އެޑްމިން</w:t>
            </w:r>
          </w:p>
        </w:tc>
        <w:tc>
          <w:tcPr>
            <w:tcW w:w="2957" w:type="pct"/>
            <w:tcBorders>
              <w:top w:val="single" w:sz="4" w:space="0" w:color="auto"/>
              <w:left w:val="single" w:sz="4" w:space="0" w:color="auto"/>
              <w:bottom w:val="single" w:sz="4" w:space="0" w:color="auto"/>
              <w:right w:val="single" w:sz="4" w:space="0" w:color="auto"/>
            </w:tcBorders>
          </w:tcPr>
          <w:p w14:paraId="6F45758C" w14:textId="05DDC976" w:rsidR="00E72978" w:rsidRPr="00DB1E2C" w:rsidRDefault="005360F7" w:rsidP="00E72978">
            <w:pPr>
              <w:bidi/>
              <w:rPr>
                <w:rFonts w:ascii="Faruma" w:hAnsi="Faruma" w:cs="Faruma"/>
                <w:sz w:val="18"/>
                <w:szCs w:val="18"/>
                <w:rtl/>
                <w:lang w:val="en-US" w:bidi="dv-MV"/>
              </w:rPr>
            </w:pPr>
            <w:r w:rsidRPr="00DB1E2C">
              <w:rPr>
                <w:rFonts w:ascii="Faruma" w:hAnsi="Faruma" w:cs="Faruma"/>
                <w:sz w:val="18"/>
                <w:szCs w:val="18"/>
                <w:rtl/>
                <w:lang w:val="en-US" w:bidi="dv-MV"/>
              </w:rPr>
              <w:t>އެޕްލިކޭޝަން ބެލެހެއްޓު</w:t>
            </w:r>
            <w:r w:rsidR="0020785D">
              <w:rPr>
                <w:rFonts w:ascii="Faruma" w:hAnsi="Faruma" w:cs="Faruma" w:hint="cs"/>
                <w:sz w:val="18"/>
                <w:szCs w:val="18"/>
                <w:rtl/>
                <w:lang w:val="en-US" w:bidi="dv-MV"/>
              </w:rPr>
              <w:t>ން</w:t>
            </w:r>
          </w:p>
        </w:tc>
      </w:tr>
      <w:tr w:rsidR="001B7235" w:rsidRPr="00DB1E2C" w14:paraId="5AD55F2C" w14:textId="77777777" w:rsidTr="0020785D">
        <w:trPr>
          <w:trHeight w:val="20"/>
        </w:trPr>
        <w:tc>
          <w:tcPr>
            <w:tcW w:w="388" w:type="pct"/>
            <w:tcBorders>
              <w:top w:val="single" w:sz="4" w:space="0" w:color="auto"/>
              <w:left w:val="single" w:sz="4" w:space="0" w:color="auto"/>
              <w:bottom w:val="single" w:sz="4" w:space="0" w:color="auto"/>
              <w:right w:val="single" w:sz="4" w:space="0" w:color="auto"/>
            </w:tcBorders>
            <w:vAlign w:val="center"/>
          </w:tcPr>
          <w:p w14:paraId="7B85AEF4" w14:textId="31E9E479" w:rsidR="001B7235" w:rsidRPr="00DB1E2C" w:rsidRDefault="009B7B0F" w:rsidP="006F044D">
            <w:pPr>
              <w:jc w:val="center"/>
              <w:rPr>
                <w:rFonts w:ascii="Faruma" w:hAnsi="Faruma" w:cs="Faruma"/>
                <w:sz w:val="28"/>
                <w:szCs w:val="28"/>
              </w:rPr>
            </w:pPr>
            <w:sdt>
              <w:sdtPr>
                <w:rPr>
                  <w:rFonts w:ascii="Faruma" w:hAnsi="Faruma" w:cs="Faruma"/>
                  <w:sz w:val="28"/>
                  <w:szCs w:val="28"/>
                </w:rPr>
                <w:id w:val="-785041727"/>
                <w14:checkbox>
                  <w14:checked w14:val="0"/>
                  <w14:checkedState w14:val="00FE" w14:font="Wingdings"/>
                  <w14:uncheckedState w14:val="2610" w14:font="MS Gothic"/>
                </w14:checkbox>
              </w:sdtPr>
              <w:sdtEndPr/>
              <w:sdtContent>
                <w:r w:rsidR="001B7235" w:rsidRPr="00DB1E2C">
                  <w:rPr>
                    <w:rFonts w:ascii="Segoe UI Symbol" w:eastAsia="MS Gothic" w:hAnsi="Segoe UI Symbol" w:cs="Segoe UI Symbol"/>
                    <w:sz w:val="28"/>
                    <w:szCs w:val="28"/>
                  </w:rPr>
                  <w:t>☐</w:t>
                </w:r>
              </w:sdtContent>
            </w:sdt>
          </w:p>
        </w:tc>
        <w:tc>
          <w:tcPr>
            <w:tcW w:w="1655" w:type="pct"/>
            <w:tcBorders>
              <w:top w:val="single" w:sz="4" w:space="0" w:color="auto"/>
              <w:left w:val="single" w:sz="4" w:space="0" w:color="auto"/>
              <w:bottom w:val="single" w:sz="4" w:space="0" w:color="auto"/>
              <w:right w:val="single" w:sz="4" w:space="0" w:color="auto"/>
            </w:tcBorders>
            <w:vAlign w:val="center"/>
          </w:tcPr>
          <w:p w14:paraId="5295B1B6" w14:textId="5BFFBBC9" w:rsidR="001B7235" w:rsidRPr="00DB1E2C" w:rsidRDefault="001B7235" w:rsidP="001B7235">
            <w:pPr>
              <w:bidi/>
              <w:ind w:left="-30"/>
              <w:rPr>
                <w:rFonts w:ascii="Faruma" w:hAnsi="Faruma" w:cs="Faruma"/>
                <w:sz w:val="18"/>
                <w:szCs w:val="18"/>
                <w:rtl/>
                <w:lang w:val="en-US" w:bidi="dv-MV"/>
              </w:rPr>
            </w:pPr>
            <w:r w:rsidRPr="00DB1E2C">
              <w:rPr>
                <w:rFonts w:ascii="Faruma" w:hAnsi="Faruma" w:cs="Faruma"/>
                <w:sz w:val="18"/>
                <w:szCs w:val="18"/>
                <w:rtl/>
                <w:lang w:val="en-US" w:bidi="dv-MV"/>
              </w:rPr>
              <w:t>އެލްޖީއޭ ސްޓާފް</w:t>
            </w:r>
          </w:p>
        </w:tc>
        <w:tc>
          <w:tcPr>
            <w:tcW w:w="2957" w:type="pct"/>
            <w:tcBorders>
              <w:top w:val="single" w:sz="4" w:space="0" w:color="auto"/>
              <w:left w:val="single" w:sz="4" w:space="0" w:color="auto"/>
              <w:bottom w:val="single" w:sz="4" w:space="0" w:color="auto"/>
              <w:right w:val="single" w:sz="4" w:space="0" w:color="auto"/>
            </w:tcBorders>
          </w:tcPr>
          <w:p w14:paraId="53CF82AF" w14:textId="4D947498" w:rsidR="001B7235" w:rsidRPr="00DB1E2C" w:rsidRDefault="001B7235" w:rsidP="001B7235">
            <w:pPr>
              <w:bidi/>
              <w:rPr>
                <w:rFonts w:ascii="Faruma" w:hAnsi="Faruma" w:cs="Faruma"/>
                <w:sz w:val="18"/>
                <w:szCs w:val="18"/>
                <w:rtl/>
                <w:lang w:val="en-US" w:bidi="dv-MV"/>
              </w:rPr>
            </w:pPr>
            <w:r w:rsidRPr="00DB1E2C">
              <w:rPr>
                <w:rFonts w:ascii="Faruma" w:hAnsi="Faruma" w:cs="Faruma"/>
                <w:sz w:val="18"/>
                <w:szCs w:val="18"/>
                <w:rtl/>
                <w:lang w:val="en-US" w:bidi="dv-MV"/>
              </w:rPr>
              <w:t>ކައުންސިލްތަކުގެ ރެކޯޑްތައް ވިއު ކުރު</w:t>
            </w:r>
            <w:r w:rsidR="0020785D">
              <w:rPr>
                <w:rFonts w:ascii="Faruma" w:hAnsi="Faruma" w:cs="Faruma" w:hint="cs"/>
                <w:sz w:val="18"/>
                <w:szCs w:val="18"/>
                <w:rtl/>
                <w:lang w:val="en-US" w:bidi="dv-MV"/>
              </w:rPr>
              <w:t>ން</w:t>
            </w:r>
          </w:p>
        </w:tc>
      </w:tr>
      <w:tr w:rsidR="005360F7" w:rsidRPr="00DB1E2C" w14:paraId="73E8E37B" w14:textId="77777777" w:rsidTr="0020785D">
        <w:trPr>
          <w:trHeight w:val="20"/>
        </w:trPr>
        <w:tc>
          <w:tcPr>
            <w:tcW w:w="388" w:type="pct"/>
            <w:tcBorders>
              <w:top w:val="single" w:sz="4" w:space="0" w:color="auto"/>
              <w:left w:val="single" w:sz="4" w:space="0" w:color="auto"/>
              <w:bottom w:val="single" w:sz="4" w:space="0" w:color="auto"/>
              <w:right w:val="single" w:sz="4" w:space="0" w:color="auto"/>
            </w:tcBorders>
            <w:vAlign w:val="center"/>
          </w:tcPr>
          <w:p w14:paraId="218771B2" w14:textId="5D3FA702" w:rsidR="005360F7" w:rsidRPr="00DB1E2C" w:rsidRDefault="009B7B0F" w:rsidP="006F044D">
            <w:pPr>
              <w:jc w:val="center"/>
              <w:rPr>
                <w:rFonts w:ascii="Faruma" w:eastAsia="MS Gothic" w:hAnsi="Faruma" w:cs="Faruma"/>
                <w:sz w:val="28"/>
                <w:szCs w:val="28"/>
              </w:rPr>
            </w:pPr>
            <w:sdt>
              <w:sdtPr>
                <w:rPr>
                  <w:rFonts w:ascii="Faruma" w:hAnsi="Faruma" w:cs="Faruma"/>
                  <w:sz w:val="28"/>
                  <w:szCs w:val="28"/>
                </w:rPr>
                <w:id w:val="1400403313"/>
                <w14:checkbox>
                  <w14:checked w14:val="0"/>
                  <w14:checkedState w14:val="00FE" w14:font="Wingdings"/>
                  <w14:uncheckedState w14:val="2610" w14:font="MS Gothic"/>
                </w14:checkbox>
              </w:sdtPr>
              <w:sdtEndPr/>
              <w:sdtContent>
                <w:r w:rsidR="005360F7" w:rsidRPr="00DB1E2C">
                  <w:rPr>
                    <w:rFonts w:ascii="Segoe UI Symbol" w:eastAsia="MS Gothic" w:hAnsi="Segoe UI Symbol" w:cs="Segoe UI Symbol"/>
                    <w:sz w:val="28"/>
                    <w:szCs w:val="28"/>
                  </w:rPr>
                  <w:t>☐</w:t>
                </w:r>
              </w:sdtContent>
            </w:sdt>
          </w:p>
        </w:tc>
        <w:tc>
          <w:tcPr>
            <w:tcW w:w="1655" w:type="pct"/>
            <w:tcBorders>
              <w:top w:val="single" w:sz="4" w:space="0" w:color="auto"/>
              <w:left w:val="single" w:sz="4" w:space="0" w:color="auto"/>
              <w:bottom w:val="single" w:sz="4" w:space="0" w:color="auto"/>
              <w:right w:val="single" w:sz="4" w:space="0" w:color="auto"/>
            </w:tcBorders>
            <w:vAlign w:val="center"/>
          </w:tcPr>
          <w:p w14:paraId="64218E7B" w14:textId="1B369A85" w:rsidR="005360F7" w:rsidRPr="00DB1E2C" w:rsidRDefault="005360F7" w:rsidP="005360F7">
            <w:pPr>
              <w:bidi/>
              <w:ind w:left="-30"/>
              <w:rPr>
                <w:rFonts w:ascii="Faruma" w:hAnsi="Faruma" w:cs="Faruma"/>
                <w:sz w:val="18"/>
                <w:szCs w:val="18"/>
                <w:rtl/>
                <w:lang w:val="en-US" w:bidi="dv-MV"/>
              </w:rPr>
            </w:pPr>
            <w:r w:rsidRPr="00DB1E2C">
              <w:rPr>
                <w:rFonts w:ascii="Faruma" w:hAnsi="Faruma" w:cs="Faruma"/>
                <w:sz w:val="18"/>
                <w:szCs w:val="18"/>
                <w:rtl/>
                <w:lang w:val="en-US" w:bidi="dv-MV"/>
              </w:rPr>
              <w:t>ޔޫޒަރ މެނޭޖަރ</w:t>
            </w:r>
          </w:p>
        </w:tc>
        <w:tc>
          <w:tcPr>
            <w:tcW w:w="2957" w:type="pct"/>
            <w:tcBorders>
              <w:top w:val="single" w:sz="4" w:space="0" w:color="auto"/>
              <w:left w:val="single" w:sz="4" w:space="0" w:color="auto"/>
              <w:bottom w:val="single" w:sz="4" w:space="0" w:color="auto"/>
              <w:right w:val="single" w:sz="4" w:space="0" w:color="auto"/>
            </w:tcBorders>
          </w:tcPr>
          <w:p w14:paraId="7663F632" w14:textId="38058DCA" w:rsidR="005360F7" w:rsidRPr="00DB1E2C" w:rsidRDefault="001B7235" w:rsidP="005360F7">
            <w:pPr>
              <w:bidi/>
              <w:rPr>
                <w:rFonts w:ascii="Faruma" w:hAnsi="Faruma" w:cs="Faruma"/>
                <w:sz w:val="18"/>
                <w:szCs w:val="18"/>
                <w:lang w:val="en-US" w:bidi="dv-MV"/>
              </w:rPr>
            </w:pPr>
            <w:r w:rsidRPr="00DB1E2C">
              <w:rPr>
                <w:rFonts w:ascii="Faruma" w:hAnsi="Faruma" w:cs="Faruma"/>
                <w:sz w:val="18"/>
                <w:szCs w:val="18"/>
                <w:rtl/>
                <w:lang w:val="en-US" w:bidi="dv-MV"/>
              </w:rPr>
              <w:t>ކައުންސިލް</w:t>
            </w:r>
            <w:r w:rsidR="0020785D">
              <w:rPr>
                <w:rFonts w:ascii="Faruma" w:hAnsi="Faruma" w:cs="Faruma" w:hint="cs"/>
                <w:sz w:val="18"/>
                <w:szCs w:val="18"/>
                <w:rtl/>
                <w:lang w:val="en-US" w:bidi="dv-MV"/>
              </w:rPr>
              <w:t>ތަކާއި އެހެން އިދާރާތަކު</w:t>
            </w:r>
            <w:r w:rsidR="005360F7" w:rsidRPr="00DB1E2C">
              <w:rPr>
                <w:rFonts w:ascii="Faruma" w:hAnsi="Faruma" w:cs="Faruma"/>
                <w:sz w:val="18"/>
                <w:szCs w:val="18"/>
                <w:rtl/>
                <w:lang w:val="en-US" w:bidi="dv-MV"/>
              </w:rPr>
              <w:t>ގެ ޔޫޒަރތަކުގެ ރޯލްތަކާއި އެކްސެސް ބެލެހެއްޓު</w:t>
            </w:r>
            <w:r w:rsidR="0020785D">
              <w:rPr>
                <w:rFonts w:ascii="Faruma" w:hAnsi="Faruma" w:cs="Faruma" w:hint="cs"/>
                <w:sz w:val="18"/>
                <w:szCs w:val="18"/>
                <w:rtl/>
                <w:lang w:val="en-US" w:bidi="dv-MV"/>
              </w:rPr>
              <w:t>ން</w:t>
            </w:r>
          </w:p>
        </w:tc>
      </w:tr>
    </w:tbl>
    <w:p w14:paraId="01F0C204" w14:textId="77777777" w:rsidR="006F044D" w:rsidRPr="00DB1E2C" w:rsidRDefault="006F044D">
      <w:pPr>
        <w:bidi/>
        <w:rPr>
          <w:rFonts w:ascii="Faruma" w:hAnsi="Faruma" w:cs="Faruma"/>
        </w:rPr>
      </w:pPr>
    </w:p>
    <w:tbl>
      <w:tblPr>
        <w:bidiVisual/>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4115"/>
        <w:gridCol w:w="4872"/>
      </w:tblGrid>
      <w:tr w:rsidR="006F044D" w:rsidRPr="00DB1E2C" w14:paraId="1E585940" w14:textId="77777777" w:rsidTr="00D122D5">
        <w:trPr>
          <w:trHeight w:val="432"/>
        </w:trPr>
        <w:tc>
          <w:tcPr>
            <w:tcW w:w="388" w:type="pct"/>
            <w:tcBorders>
              <w:top w:val="single" w:sz="4" w:space="0" w:color="auto"/>
              <w:left w:val="single" w:sz="4" w:space="0" w:color="auto"/>
              <w:bottom w:val="single" w:sz="4" w:space="0" w:color="auto"/>
              <w:right w:val="single" w:sz="4" w:space="0" w:color="auto"/>
            </w:tcBorders>
            <w:vAlign w:val="center"/>
          </w:tcPr>
          <w:p w14:paraId="2B8D3051" w14:textId="26783A6C" w:rsidR="006F044D" w:rsidRPr="00DB1E2C" w:rsidRDefault="006F044D" w:rsidP="006F044D">
            <w:pPr>
              <w:jc w:val="center"/>
              <w:rPr>
                <w:rFonts w:ascii="Faruma" w:eastAsia="MS Gothic" w:hAnsi="Faruma" w:cs="Faruma"/>
                <w:sz w:val="28"/>
                <w:szCs w:val="28"/>
              </w:rPr>
            </w:pPr>
            <w:r w:rsidRPr="00DB1E2C">
              <w:rPr>
                <w:rFonts w:ascii="Faruma" w:hAnsi="Faruma" w:cs="Faruma"/>
              </w:rPr>
              <w:br w:type="page"/>
            </w:r>
            <w:sdt>
              <w:sdtPr>
                <w:rPr>
                  <w:rFonts w:ascii="Faruma" w:hAnsi="Faruma" w:cs="Faruma"/>
                  <w:sz w:val="28"/>
                  <w:szCs w:val="28"/>
                </w:rPr>
                <w:id w:val="1056041240"/>
                <w14:checkbox>
                  <w14:checked w14:val="0"/>
                  <w14:checkedState w14:val="00FE" w14:font="Wingdings"/>
                  <w14:uncheckedState w14:val="2610" w14:font="MS Gothic"/>
                </w14:checkbox>
              </w:sdtPr>
              <w:sdtEndPr/>
              <w:sdtContent>
                <w:r w:rsidR="00116E63">
                  <w:rPr>
                    <w:rFonts w:ascii="MS Gothic" w:eastAsia="MS Gothic" w:hAnsi="MS Gothic" w:cs="Faruma" w:hint="eastAsia"/>
                    <w:sz w:val="28"/>
                    <w:szCs w:val="28"/>
                  </w:rPr>
                  <w:t>☐</w:t>
                </w:r>
              </w:sdtContent>
            </w:sdt>
          </w:p>
        </w:tc>
        <w:tc>
          <w:tcPr>
            <w:tcW w:w="4612" w:type="pct"/>
            <w:gridSpan w:val="2"/>
            <w:tcBorders>
              <w:top w:val="single" w:sz="4" w:space="0" w:color="auto"/>
              <w:left w:val="single" w:sz="4" w:space="0" w:color="auto"/>
              <w:bottom w:val="single" w:sz="4" w:space="0" w:color="auto"/>
              <w:right w:val="single" w:sz="4" w:space="0" w:color="auto"/>
            </w:tcBorders>
            <w:vAlign w:val="center"/>
          </w:tcPr>
          <w:p w14:paraId="6631C4D0" w14:textId="117D339C" w:rsidR="006F044D" w:rsidRPr="00DB1E2C" w:rsidRDefault="006F044D" w:rsidP="005360F7">
            <w:pPr>
              <w:bidi/>
              <w:rPr>
                <w:rFonts w:ascii="Faruma" w:hAnsi="Faruma" w:cs="Faruma"/>
                <w:sz w:val="18"/>
                <w:szCs w:val="18"/>
                <w:rtl/>
                <w:lang w:val="en-US" w:bidi="dv-MV"/>
              </w:rPr>
            </w:pPr>
            <w:r w:rsidRPr="00DB1E2C">
              <w:rPr>
                <w:rFonts w:ascii="Faruma" w:hAnsi="Faruma" w:cs="Faruma"/>
                <w:sz w:val="18"/>
                <w:szCs w:val="18"/>
                <w:rtl/>
                <w:lang w:val="en-US" w:bidi="dv-MV"/>
              </w:rPr>
              <w:t>އެހެނިހެން ރޯލްތައް (ރޯލްތަކުގެ ނަންތައް ސިސްޓަމްގައިވާ ގޮތަށް ތިރީގައި ލިސްޓްކުރުމަށް)</w:t>
            </w:r>
          </w:p>
        </w:tc>
      </w:tr>
      <w:tr w:rsidR="006F044D" w:rsidRPr="00DB1E2C" w14:paraId="30622B2C" w14:textId="77777777" w:rsidTr="006F044D">
        <w:trPr>
          <w:trHeight w:val="530"/>
        </w:trPr>
        <w:tc>
          <w:tcPr>
            <w:tcW w:w="2500" w:type="pct"/>
            <w:gridSpan w:val="2"/>
            <w:tcBorders>
              <w:bottom w:val="single" w:sz="4" w:space="0" w:color="auto"/>
            </w:tcBorders>
            <w:shd w:val="clear" w:color="auto" w:fill="D9D9D9" w:themeFill="background1" w:themeFillShade="D9"/>
            <w:vAlign w:val="center"/>
          </w:tcPr>
          <w:p w14:paraId="166AA2FD" w14:textId="77777777" w:rsidR="006F044D" w:rsidRPr="00DB1E2C" w:rsidRDefault="006F044D" w:rsidP="000319D6">
            <w:pPr>
              <w:tabs>
                <w:tab w:val="left" w:pos="6442"/>
              </w:tabs>
              <w:bidi/>
              <w:jc w:val="center"/>
              <w:rPr>
                <w:rFonts w:ascii="Faruma" w:hAnsi="Faruma" w:cs="Faruma"/>
                <w:bCs/>
                <w:sz w:val="18"/>
                <w:szCs w:val="18"/>
                <w:rtl/>
                <w:lang w:bidi="dv-MV"/>
              </w:rPr>
            </w:pPr>
            <w:r w:rsidRPr="00DB1E2C">
              <w:rPr>
                <w:rFonts w:ascii="Faruma" w:hAnsi="Faruma" w:cs="Faruma"/>
                <w:bCs/>
                <w:sz w:val="18"/>
                <w:szCs w:val="18"/>
                <w:rtl/>
                <w:lang w:bidi="dv-MV"/>
              </w:rPr>
              <w:t>އިތުރުކުރުމަށް އެދޭ ރޯލްތައް (ލިސްޓް ކުރައްވާ)</w:t>
            </w:r>
          </w:p>
        </w:tc>
        <w:tc>
          <w:tcPr>
            <w:tcW w:w="2500" w:type="pct"/>
            <w:tcBorders>
              <w:bottom w:val="single" w:sz="4" w:space="0" w:color="auto"/>
            </w:tcBorders>
            <w:shd w:val="clear" w:color="auto" w:fill="D9D9D9" w:themeFill="background1" w:themeFillShade="D9"/>
            <w:vAlign w:val="center"/>
          </w:tcPr>
          <w:p w14:paraId="13FB7272" w14:textId="77777777" w:rsidR="006F044D" w:rsidRPr="00DB1E2C" w:rsidRDefault="006F044D" w:rsidP="000319D6">
            <w:pPr>
              <w:tabs>
                <w:tab w:val="left" w:pos="6442"/>
              </w:tabs>
              <w:bidi/>
              <w:jc w:val="center"/>
              <w:rPr>
                <w:rFonts w:ascii="Faruma" w:hAnsi="Faruma" w:cs="Faruma"/>
                <w:bCs/>
                <w:sz w:val="18"/>
                <w:szCs w:val="18"/>
                <w:rtl/>
                <w:lang w:bidi="dv-MV"/>
              </w:rPr>
            </w:pPr>
            <w:r w:rsidRPr="00DB1E2C">
              <w:rPr>
                <w:rFonts w:ascii="Faruma" w:hAnsi="Faruma" w:cs="Faruma"/>
                <w:bCs/>
                <w:sz w:val="18"/>
                <w:szCs w:val="18"/>
                <w:rtl/>
                <w:lang w:bidi="dv-MV"/>
              </w:rPr>
              <w:t>އުނިކުރުމަށް އެދޭ ރޯލްތައް (ލިސްޓް ކުރައްވާ)</w:t>
            </w:r>
          </w:p>
        </w:tc>
      </w:tr>
      <w:tr w:rsidR="006F044D" w:rsidRPr="00DB1E2C" w14:paraId="01A762A1" w14:textId="77777777" w:rsidTr="006F044D">
        <w:trPr>
          <w:trHeight w:val="1538"/>
        </w:trPr>
        <w:tc>
          <w:tcPr>
            <w:tcW w:w="2500" w:type="pct"/>
            <w:gridSpan w:val="2"/>
            <w:tcBorders>
              <w:top w:val="single" w:sz="4" w:space="0" w:color="auto"/>
              <w:left w:val="single" w:sz="4" w:space="0" w:color="auto"/>
              <w:bottom w:val="single" w:sz="4" w:space="0" w:color="auto"/>
              <w:right w:val="single" w:sz="4" w:space="0" w:color="auto"/>
            </w:tcBorders>
          </w:tcPr>
          <w:sdt>
            <w:sdtPr>
              <w:rPr>
                <w:rFonts w:ascii="Faruma" w:hAnsi="Faruma" w:cs="Faruma"/>
                <w:sz w:val="22"/>
                <w:szCs w:val="22"/>
                <w:rtl/>
                <w:lang w:val="en-US" w:bidi="dv-MV"/>
              </w:rPr>
              <w:id w:val="-1012533184"/>
              <w:placeholder>
                <w:docPart w:val="2E1C06B8628E477981D7E9CE803797FD"/>
              </w:placeholder>
              <w:text/>
            </w:sdtPr>
            <w:sdtEndPr/>
            <w:sdtContent>
              <w:p w14:paraId="411F13D2" w14:textId="031914BC" w:rsidR="006F044D" w:rsidRPr="00DB1E2C" w:rsidRDefault="00116E63" w:rsidP="006F044D">
                <w:pPr>
                  <w:bidi/>
                  <w:rPr>
                    <w:rFonts w:ascii="Faruma" w:hAnsi="Faruma" w:cs="Faruma"/>
                    <w:rtl/>
                    <w:lang w:val="en-US" w:bidi="dv-MV"/>
                  </w:rPr>
                </w:pPr>
                <w:r>
                  <w:rPr>
                    <w:rFonts w:ascii="Faruma" w:hAnsi="Faruma" w:cs="Faruma" w:hint="cs"/>
                    <w:sz w:val="22"/>
                    <w:szCs w:val="22"/>
                    <w:rtl/>
                    <w:lang w:val="en-US" w:bidi="dv-MV"/>
                  </w:rPr>
                  <w:t xml:space="preserve"> </w:t>
                </w:r>
              </w:p>
            </w:sdtContent>
          </w:sdt>
          <w:sdt>
            <w:sdtPr>
              <w:rPr>
                <w:rFonts w:ascii="Faruma" w:hAnsi="Faruma" w:cs="Faruma"/>
                <w:rtl/>
                <w:lang w:val="en-US" w:bidi="dv-MV"/>
              </w:rPr>
              <w:id w:val="993454034"/>
              <w:placeholder>
                <w:docPart w:val="DD8AA619EBC44F2DABE6D14DA179C922"/>
              </w:placeholder>
              <w:text/>
            </w:sdtPr>
            <w:sdtEndPr/>
            <w:sdtContent>
              <w:p w14:paraId="60483B26" w14:textId="77777777" w:rsidR="006F044D" w:rsidRPr="00DB1E2C" w:rsidRDefault="006F044D" w:rsidP="006F044D">
                <w:pPr>
                  <w:bidi/>
                  <w:rPr>
                    <w:rFonts w:ascii="Faruma" w:hAnsi="Faruma" w:cs="Faruma"/>
                    <w:rtl/>
                    <w:lang w:val="en-US" w:bidi="dv-MV"/>
                  </w:rPr>
                </w:pPr>
                <w:r w:rsidRPr="00DB1E2C">
                  <w:rPr>
                    <w:rFonts w:ascii="Faruma" w:hAnsi="Faruma" w:cs="Faruma"/>
                    <w:lang w:val="en-US" w:bidi="dv-MV"/>
                  </w:rPr>
                  <w:t xml:space="preserve"> </w:t>
                </w:r>
                <w:r w:rsidRPr="00DB1E2C">
                  <w:rPr>
                    <w:rFonts w:ascii="Faruma" w:hAnsi="Faruma" w:cs="Faruma"/>
                    <w:rtl/>
                    <w:lang w:val="en-US" w:bidi="dv-MV"/>
                  </w:rPr>
                  <w:t xml:space="preserve"> </w:t>
                </w:r>
              </w:p>
            </w:sdtContent>
          </w:sdt>
          <w:sdt>
            <w:sdtPr>
              <w:rPr>
                <w:rFonts w:ascii="Faruma" w:hAnsi="Faruma" w:cs="Faruma"/>
                <w:rtl/>
                <w:lang w:val="en-US" w:bidi="dv-MV"/>
              </w:rPr>
              <w:id w:val="-280418178"/>
              <w:placeholder>
                <w:docPart w:val="52C2FCD18A264A74B19EAB2533F4F3C7"/>
              </w:placeholder>
              <w:text/>
            </w:sdtPr>
            <w:sdtEndPr/>
            <w:sdtContent>
              <w:p w14:paraId="4E12152B" w14:textId="77777777" w:rsidR="006F044D" w:rsidRPr="00DB1E2C" w:rsidRDefault="006F044D" w:rsidP="006F044D">
                <w:pPr>
                  <w:bidi/>
                  <w:rPr>
                    <w:rFonts w:ascii="Faruma" w:hAnsi="Faruma" w:cs="Faruma"/>
                    <w:rtl/>
                    <w:lang w:val="en-US" w:bidi="dv-MV"/>
                  </w:rPr>
                </w:pPr>
                <w:r w:rsidRPr="00DB1E2C">
                  <w:rPr>
                    <w:rFonts w:ascii="Faruma" w:hAnsi="Faruma" w:cs="Faruma"/>
                    <w:lang w:val="en-US" w:bidi="dv-MV"/>
                  </w:rPr>
                  <w:t xml:space="preserve"> </w:t>
                </w:r>
                <w:r w:rsidRPr="00DB1E2C">
                  <w:rPr>
                    <w:rFonts w:ascii="Faruma" w:hAnsi="Faruma" w:cs="Faruma"/>
                    <w:rtl/>
                    <w:lang w:val="en-US" w:bidi="dv-MV"/>
                  </w:rPr>
                  <w:t xml:space="preserve"> </w:t>
                </w:r>
              </w:p>
            </w:sdtContent>
          </w:sdt>
          <w:sdt>
            <w:sdtPr>
              <w:rPr>
                <w:rFonts w:ascii="Faruma" w:hAnsi="Faruma" w:cs="Faruma"/>
                <w:rtl/>
                <w:lang w:val="en-US" w:bidi="dv-MV"/>
              </w:rPr>
              <w:id w:val="1665268132"/>
              <w:placeholder>
                <w:docPart w:val="1C99EA04F0424858A6861440E21B7138"/>
              </w:placeholder>
              <w:text/>
            </w:sdtPr>
            <w:sdtEndPr/>
            <w:sdtContent>
              <w:p w14:paraId="26C2EFD5" w14:textId="77777777"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176346240"/>
              <w:placeholder>
                <w:docPart w:val="7F4A941CEA194E629A58A99BCD6878F6"/>
              </w:placeholder>
              <w:text/>
            </w:sdtPr>
            <w:sdtEndPr/>
            <w:sdtContent>
              <w:p w14:paraId="33DEE31D" w14:textId="77777777" w:rsidR="006F044D" w:rsidRPr="00DB1E2C" w:rsidRDefault="006F044D" w:rsidP="006F044D">
                <w:pPr>
                  <w:bidi/>
                  <w:rPr>
                    <w:rFonts w:ascii="Faruma" w:hAnsi="Faruma" w:cs="Faruma"/>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1453364326"/>
              <w:placeholder>
                <w:docPart w:val="37962119722E430789A431DC4DF5E2F3"/>
              </w:placeholder>
              <w:text/>
            </w:sdtPr>
            <w:sdtEndPr/>
            <w:sdtContent>
              <w:p w14:paraId="3EF1D41D" w14:textId="77777777"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1710721464"/>
              <w:placeholder>
                <w:docPart w:val="FBFD6D6B713D4F728BAAFB6F6AFA30F3"/>
              </w:placeholder>
              <w:text/>
            </w:sdtPr>
            <w:sdtEndPr/>
            <w:sdtContent>
              <w:p w14:paraId="79D9AE4E" w14:textId="77777777"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1465858748"/>
              <w:placeholder>
                <w:docPart w:val="00F1598140134722BE09ECF600F0CE8A"/>
              </w:placeholder>
              <w:text/>
            </w:sdtPr>
            <w:sdtEndPr/>
            <w:sdtContent>
              <w:p w14:paraId="479F05EA" w14:textId="77777777"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425384496"/>
              <w:placeholder>
                <w:docPart w:val="28F7B6E6AFD7458B8BE07A14AA8A9E2D"/>
              </w:placeholder>
              <w:text/>
            </w:sdtPr>
            <w:sdtEndPr/>
            <w:sdtContent>
              <w:p w14:paraId="1F7796B9" w14:textId="511D8C6F"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tc>
        <w:tc>
          <w:tcPr>
            <w:tcW w:w="2500" w:type="pct"/>
            <w:tcBorders>
              <w:top w:val="single" w:sz="4" w:space="0" w:color="auto"/>
              <w:left w:val="single" w:sz="4" w:space="0" w:color="auto"/>
              <w:bottom w:val="single" w:sz="4" w:space="0" w:color="auto"/>
              <w:right w:val="single" w:sz="4" w:space="0" w:color="auto"/>
            </w:tcBorders>
          </w:tcPr>
          <w:sdt>
            <w:sdtPr>
              <w:rPr>
                <w:rFonts w:ascii="Faruma" w:hAnsi="Faruma" w:cs="Faruma"/>
                <w:rtl/>
                <w:lang w:val="en-US" w:bidi="dv-MV"/>
              </w:rPr>
              <w:id w:val="1813983664"/>
              <w:placeholder>
                <w:docPart w:val="3E0A84A0634845278D6238E625023C3C"/>
              </w:placeholder>
              <w:text/>
            </w:sdtPr>
            <w:sdtEndPr/>
            <w:sdtContent>
              <w:p w14:paraId="359E57C8" w14:textId="11158735" w:rsidR="006F044D" w:rsidRPr="00DB1E2C" w:rsidRDefault="006F044D" w:rsidP="006F044D">
                <w:pPr>
                  <w:bidi/>
                  <w:rPr>
                    <w:rFonts w:ascii="Faruma" w:hAnsi="Faruma" w:cs="Faruma"/>
                    <w:rtl/>
                    <w:lang w:val="en-US" w:bidi="dv-MV"/>
                  </w:rPr>
                </w:pPr>
                <w:r w:rsidRPr="00DB1E2C">
                  <w:rPr>
                    <w:rFonts w:ascii="Faruma" w:hAnsi="Faruma" w:cs="Faruma"/>
                    <w:lang w:val="en-US" w:bidi="dv-MV"/>
                  </w:rPr>
                  <w:t xml:space="preserve"> </w:t>
                </w:r>
              </w:p>
            </w:sdtContent>
          </w:sdt>
          <w:sdt>
            <w:sdtPr>
              <w:rPr>
                <w:rFonts w:ascii="Faruma" w:hAnsi="Faruma" w:cs="Faruma"/>
                <w:rtl/>
                <w:lang w:val="en-US" w:bidi="dv-MV"/>
              </w:rPr>
              <w:id w:val="1969632901"/>
              <w:placeholder>
                <w:docPart w:val="AB494879A5C547098BB3AB49CA1183AA"/>
              </w:placeholder>
              <w:text/>
            </w:sdtPr>
            <w:sdtEndPr/>
            <w:sdtContent>
              <w:p w14:paraId="169A549F" w14:textId="77777777" w:rsidR="006F044D" w:rsidRPr="00DB1E2C" w:rsidRDefault="006F044D" w:rsidP="006F044D">
                <w:pPr>
                  <w:bidi/>
                  <w:rPr>
                    <w:rFonts w:ascii="Faruma" w:hAnsi="Faruma" w:cs="Faruma"/>
                    <w:rtl/>
                    <w:lang w:val="en-US" w:bidi="dv-MV"/>
                  </w:rPr>
                </w:pPr>
                <w:r w:rsidRPr="00DB1E2C">
                  <w:rPr>
                    <w:rFonts w:ascii="Faruma" w:hAnsi="Faruma" w:cs="Faruma"/>
                    <w:lang w:val="en-US" w:bidi="dv-MV"/>
                  </w:rPr>
                  <w:t xml:space="preserve"> </w:t>
                </w:r>
                <w:r w:rsidRPr="00DB1E2C">
                  <w:rPr>
                    <w:rFonts w:ascii="Faruma" w:hAnsi="Faruma" w:cs="Faruma"/>
                    <w:rtl/>
                    <w:lang w:val="en-US" w:bidi="dv-MV"/>
                  </w:rPr>
                  <w:t xml:space="preserve"> </w:t>
                </w:r>
              </w:p>
            </w:sdtContent>
          </w:sdt>
          <w:sdt>
            <w:sdtPr>
              <w:rPr>
                <w:rFonts w:ascii="Faruma" w:hAnsi="Faruma" w:cs="Faruma"/>
                <w:rtl/>
                <w:lang w:val="en-US" w:bidi="dv-MV"/>
              </w:rPr>
              <w:id w:val="-806707654"/>
              <w:placeholder>
                <w:docPart w:val="23217D8CD686498DA890B0DED5AA8BC5"/>
              </w:placeholder>
              <w:text/>
            </w:sdtPr>
            <w:sdtEndPr/>
            <w:sdtContent>
              <w:p w14:paraId="39AD1DBF" w14:textId="77777777" w:rsidR="006F044D" w:rsidRPr="00DB1E2C" w:rsidRDefault="006F044D" w:rsidP="006F044D">
                <w:pPr>
                  <w:bidi/>
                  <w:rPr>
                    <w:rFonts w:ascii="Faruma" w:hAnsi="Faruma" w:cs="Faruma"/>
                    <w:rtl/>
                    <w:lang w:val="en-US" w:bidi="dv-MV"/>
                  </w:rPr>
                </w:pPr>
                <w:r w:rsidRPr="00DB1E2C">
                  <w:rPr>
                    <w:rFonts w:ascii="Faruma" w:hAnsi="Faruma" w:cs="Faruma"/>
                    <w:lang w:val="en-US" w:bidi="dv-MV"/>
                  </w:rPr>
                  <w:t xml:space="preserve"> </w:t>
                </w:r>
                <w:r w:rsidRPr="00DB1E2C">
                  <w:rPr>
                    <w:rFonts w:ascii="Faruma" w:hAnsi="Faruma" w:cs="Faruma"/>
                    <w:rtl/>
                    <w:lang w:val="en-US" w:bidi="dv-MV"/>
                  </w:rPr>
                  <w:t xml:space="preserve"> </w:t>
                </w:r>
              </w:p>
            </w:sdtContent>
          </w:sdt>
          <w:sdt>
            <w:sdtPr>
              <w:rPr>
                <w:rFonts w:ascii="Faruma" w:hAnsi="Faruma" w:cs="Faruma"/>
                <w:rtl/>
                <w:lang w:val="en-US" w:bidi="dv-MV"/>
              </w:rPr>
              <w:id w:val="-2011202126"/>
              <w:placeholder>
                <w:docPart w:val="4708DCD550F94B74B8AE4FC558FF8184"/>
              </w:placeholder>
              <w:text/>
            </w:sdtPr>
            <w:sdtEndPr/>
            <w:sdtContent>
              <w:p w14:paraId="415AF4E4" w14:textId="77777777"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2143765073"/>
              <w:placeholder>
                <w:docPart w:val="514688A4445F4A37AF714061E0A0E12A"/>
              </w:placeholder>
              <w:text/>
            </w:sdtPr>
            <w:sdtEndPr/>
            <w:sdtContent>
              <w:p w14:paraId="597193C3" w14:textId="77777777" w:rsidR="006F044D" w:rsidRPr="00DB1E2C" w:rsidRDefault="006F044D" w:rsidP="006F044D">
                <w:pPr>
                  <w:bidi/>
                  <w:rPr>
                    <w:rFonts w:ascii="Faruma" w:hAnsi="Faruma" w:cs="Faruma"/>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1926995649"/>
              <w:placeholder>
                <w:docPart w:val="2F39E6620F24456D8B6FD6C8A3F03E3B"/>
              </w:placeholder>
              <w:text/>
            </w:sdtPr>
            <w:sdtEndPr/>
            <w:sdtContent>
              <w:p w14:paraId="753E7DDF" w14:textId="77777777"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1067193580"/>
              <w:placeholder>
                <w:docPart w:val="A6F253AE594D441F8A41A46B79991254"/>
              </w:placeholder>
              <w:text/>
            </w:sdtPr>
            <w:sdtEndPr/>
            <w:sdtContent>
              <w:p w14:paraId="796FD2A3" w14:textId="77777777"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989871677"/>
              <w:placeholder>
                <w:docPart w:val="06C4133D23A94A31A15682E554619CD5"/>
              </w:placeholder>
              <w:text/>
            </w:sdtPr>
            <w:sdtEndPr/>
            <w:sdtContent>
              <w:p w14:paraId="51F0B684" w14:textId="77777777"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sdt>
            <w:sdtPr>
              <w:rPr>
                <w:rFonts w:ascii="Faruma" w:hAnsi="Faruma" w:cs="Faruma"/>
                <w:rtl/>
                <w:lang w:val="en-US" w:bidi="dv-MV"/>
              </w:rPr>
              <w:id w:val="-934055300"/>
              <w:placeholder>
                <w:docPart w:val="AB53BC394250442EBF115900BF66ECCC"/>
              </w:placeholder>
              <w:text/>
            </w:sdtPr>
            <w:sdtEndPr/>
            <w:sdtContent>
              <w:p w14:paraId="58EFC6B8" w14:textId="1A96D72C" w:rsidR="006F044D" w:rsidRPr="00DB1E2C" w:rsidRDefault="006F044D" w:rsidP="006F044D">
                <w:pPr>
                  <w:bidi/>
                  <w:rPr>
                    <w:rFonts w:ascii="Faruma" w:hAnsi="Faruma" w:cs="Faruma"/>
                    <w:rtl/>
                    <w:lang w:val="en-US" w:bidi="dv-MV"/>
                  </w:rPr>
                </w:pPr>
                <w:r w:rsidRPr="00DB1E2C">
                  <w:rPr>
                    <w:rFonts w:ascii="Faruma" w:hAnsi="Faruma" w:cs="Faruma"/>
                    <w:rtl/>
                    <w:lang w:val="en-US" w:bidi="dv-MV"/>
                  </w:rPr>
                  <w:t xml:space="preserve"> </w:t>
                </w:r>
              </w:p>
            </w:sdtContent>
          </w:sdt>
        </w:tc>
      </w:tr>
    </w:tbl>
    <w:p w14:paraId="766AF81B" w14:textId="77777777" w:rsidR="006F044D" w:rsidRPr="00DB1E2C" w:rsidRDefault="006F044D" w:rsidP="006F044D">
      <w:pPr>
        <w:bidi/>
        <w:rPr>
          <w:rFonts w:ascii="Faruma" w:hAnsi="Faruma" w:cs="Faruma"/>
          <w:sz w:val="18"/>
          <w:szCs w:val="18"/>
          <w:rtl/>
          <w:lang w:val="en-US" w:bidi="dv-MV"/>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381"/>
        <w:gridCol w:w="1511"/>
        <w:gridCol w:w="2931"/>
      </w:tblGrid>
      <w:tr w:rsidR="006556BC" w:rsidRPr="00DB1E2C" w14:paraId="5BB872BB" w14:textId="77777777" w:rsidTr="00F11F96">
        <w:trPr>
          <w:trHeight w:val="386"/>
        </w:trPr>
        <w:tc>
          <w:tcPr>
            <w:tcW w:w="983" w:type="pct"/>
            <w:vAlign w:val="center"/>
          </w:tcPr>
          <w:p w14:paraId="233433FC" w14:textId="77777777" w:rsidR="006556BC" w:rsidRPr="00DB1E2C" w:rsidRDefault="006556BC" w:rsidP="001C584E">
            <w:pPr>
              <w:bidi/>
              <w:spacing w:before="120" w:after="120"/>
              <w:rPr>
                <w:rFonts w:ascii="Faruma" w:hAnsi="Faruma" w:cs="Faruma"/>
                <w:sz w:val="18"/>
                <w:szCs w:val="18"/>
                <w:lang w:bidi="dv-MV"/>
              </w:rPr>
            </w:pPr>
            <w:r w:rsidRPr="00DB1E2C">
              <w:rPr>
                <w:rFonts w:ascii="Faruma" w:hAnsi="Faruma" w:cs="Faruma"/>
                <w:sz w:val="18"/>
                <w:szCs w:val="18"/>
                <w:rtl/>
                <w:lang w:bidi="dv-MV"/>
              </w:rPr>
              <w:t xml:space="preserve">އެކައުންޓް </w:t>
            </w:r>
            <w:r w:rsidR="001C584E" w:rsidRPr="00DB1E2C">
              <w:rPr>
                <w:rFonts w:ascii="Faruma" w:hAnsi="Faruma" w:cs="Faruma"/>
                <w:sz w:val="18"/>
                <w:szCs w:val="18"/>
                <w:rtl/>
                <w:lang w:bidi="dv-MV"/>
              </w:rPr>
              <w:t>ތައްޔާރު ކުރުމަށް</w:t>
            </w:r>
            <w:r w:rsidR="007E395B" w:rsidRPr="00DB1E2C">
              <w:rPr>
                <w:rFonts w:ascii="Faruma" w:hAnsi="Faruma" w:cs="Faruma"/>
                <w:sz w:val="18"/>
                <w:szCs w:val="18"/>
                <w:rtl/>
                <w:lang w:bidi="dv-MV"/>
              </w:rPr>
              <w:t xml:space="preserve"> </w:t>
            </w:r>
            <w:r w:rsidRPr="00DB1E2C">
              <w:rPr>
                <w:rFonts w:ascii="Faruma" w:hAnsi="Faruma" w:cs="Faruma"/>
                <w:sz w:val="18"/>
                <w:szCs w:val="18"/>
                <w:rtl/>
                <w:lang w:bidi="dv-MV"/>
              </w:rPr>
              <w:t>ހުއްދަ ދެއްވި ފަރާތް:</w:t>
            </w:r>
          </w:p>
        </w:tc>
        <w:sdt>
          <w:sdtPr>
            <w:rPr>
              <w:rFonts w:ascii="Faruma" w:hAnsi="Faruma" w:cs="Faruma"/>
              <w:sz w:val="18"/>
              <w:szCs w:val="18"/>
              <w:lang w:bidi="dv-MV"/>
            </w:rPr>
            <w:id w:val="2101210012"/>
            <w:placeholder>
              <w:docPart w:val="DefaultPlaceholder_-1854013440"/>
            </w:placeholder>
            <w:text/>
          </w:sdtPr>
          <w:sdtEndPr/>
          <w:sdtContent>
            <w:tc>
              <w:tcPr>
                <w:tcW w:w="1736" w:type="pct"/>
                <w:vAlign w:val="center"/>
              </w:tcPr>
              <w:p w14:paraId="24BAFE66" w14:textId="2D41B167" w:rsidR="006556BC" w:rsidRPr="00DB1E2C" w:rsidRDefault="00833356" w:rsidP="00290B0B">
                <w:pPr>
                  <w:spacing w:before="120" w:after="120"/>
                  <w:jc w:val="right"/>
                  <w:rPr>
                    <w:rFonts w:ascii="Faruma" w:hAnsi="Faruma" w:cs="Faruma"/>
                    <w:sz w:val="18"/>
                    <w:szCs w:val="18"/>
                    <w:lang w:bidi="dv-MV"/>
                  </w:rPr>
                </w:pPr>
                <w:r w:rsidRPr="00DB1E2C">
                  <w:rPr>
                    <w:rFonts w:ascii="Faruma" w:hAnsi="Faruma" w:cs="Faruma"/>
                    <w:sz w:val="18"/>
                    <w:szCs w:val="18"/>
                    <w:rtl/>
                    <w:lang w:bidi="dv-MV"/>
                  </w:rPr>
                  <w:t xml:space="preserve"> </w:t>
                </w:r>
              </w:p>
            </w:tc>
          </w:sdtContent>
        </w:sdt>
        <w:tc>
          <w:tcPr>
            <w:tcW w:w="776" w:type="pct"/>
            <w:vAlign w:val="center"/>
          </w:tcPr>
          <w:p w14:paraId="34BE5D35" w14:textId="77777777" w:rsidR="006556BC" w:rsidRPr="00DB1E2C" w:rsidRDefault="006556BC" w:rsidP="006556BC">
            <w:pPr>
              <w:bidi/>
              <w:spacing w:before="120" w:after="120"/>
              <w:jc w:val="both"/>
              <w:rPr>
                <w:rFonts w:ascii="Faruma" w:hAnsi="Faruma" w:cs="Faruma"/>
                <w:sz w:val="18"/>
                <w:szCs w:val="18"/>
                <w:lang w:bidi="dv-MV"/>
              </w:rPr>
            </w:pPr>
            <w:r w:rsidRPr="00DB1E2C">
              <w:rPr>
                <w:rFonts w:ascii="Faruma" w:hAnsi="Faruma" w:cs="Faruma"/>
                <w:sz w:val="18"/>
                <w:szCs w:val="18"/>
                <w:rtl/>
                <w:lang w:val="en-US" w:bidi="dv-MV"/>
              </w:rPr>
              <w:t>ތާރީޚް:</w:t>
            </w:r>
          </w:p>
        </w:tc>
        <w:sdt>
          <w:sdtPr>
            <w:rPr>
              <w:rFonts w:ascii="Faruma" w:hAnsi="Faruma" w:cs="Faruma"/>
              <w:sz w:val="18"/>
              <w:szCs w:val="18"/>
              <w:lang w:bidi="dv-MV"/>
            </w:rPr>
            <w:id w:val="714238296"/>
            <w:placeholder>
              <w:docPart w:val="DefaultPlaceholder_-1854013440"/>
            </w:placeholder>
            <w:text/>
          </w:sdtPr>
          <w:sdtEndPr/>
          <w:sdtContent>
            <w:tc>
              <w:tcPr>
                <w:tcW w:w="1506" w:type="pct"/>
                <w:vAlign w:val="center"/>
              </w:tcPr>
              <w:p w14:paraId="060A7F0B" w14:textId="10DDBB49" w:rsidR="006556BC" w:rsidRPr="00DB1E2C" w:rsidRDefault="00833356" w:rsidP="00290B0B">
                <w:pPr>
                  <w:spacing w:before="120" w:after="120"/>
                  <w:jc w:val="right"/>
                  <w:rPr>
                    <w:rFonts w:ascii="Faruma" w:hAnsi="Faruma" w:cs="Faruma"/>
                    <w:sz w:val="18"/>
                    <w:szCs w:val="18"/>
                    <w:lang w:bidi="dv-MV"/>
                  </w:rPr>
                </w:pPr>
                <w:r w:rsidRPr="00DB1E2C">
                  <w:rPr>
                    <w:rFonts w:ascii="Faruma" w:hAnsi="Faruma" w:cs="Faruma"/>
                    <w:sz w:val="18"/>
                    <w:szCs w:val="18"/>
                    <w:rtl/>
                    <w:lang w:bidi="dv-MV"/>
                  </w:rPr>
                  <w:t xml:space="preserve"> </w:t>
                </w:r>
              </w:p>
            </w:tc>
          </w:sdtContent>
        </w:sdt>
      </w:tr>
      <w:tr w:rsidR="006556BC" w:rsidRPr="00DB1E2C" w14:paraId="51E01330" w14:textId="77777777" w:rsidTr="00F11F96">
        <w:trPr>
          <w:trHeight w:val="134"/>
        </w:trPr>
        <w:tc>
          <w:tcPr>
            <w:tcW w:w="983" w:type="pct"/>
            <w:vAlign w:val="center"/>
          </w:tcPr>
          <w:p w14:paraId="4E165071" w14:textId="77777777" w:rsidR="006556BC" w:rsidRPr="00DB1E2C" w:rsidRDefault="006556BC" w:rsidP="006556BC">
            <w:pPr>
              <w:bidi/>
              <w:spacing w:before="120" w:after="120"/>
              <w:rPr>
                <w:rFonts w:ascii="Faruma" w:hAnsi="Faruma" w:cs="Faruma"/>
                <w:sz w:val="18"/>
                <w:szCs w:val="18"/>
                <w:lang w:bidi="dv-MV"/>
              </w:rPr>
            </w:pPr>
            <w:r w:rsidRPr="00DB1E2C">
              <w:rPr>
                <w:rFonts w:ascii="Faruma" w:hAnsi="Faruma" w:cs="Faruma"/>
                <w:sz w:val="18"/>
                <w:szCs w:val="18"/>
                <w:rtl/>
                <w:lang w:bidi="dv-MV"/>
              </w:rPr>
              <w:t>މަޤާމު</w:t>
            </w:r>
            <w:r w:rsidR="005142AA" w:rsidRPr="00DB1E2C">
              <w:rPr>
                <w:rFonts w:ascii="Faruma" w:hAnsi="Faruma" w:cs="Faruma"/>
                <w:sz w:val="18"/>
                <w:szCs w:val="18"/>
                <w:rtl/>
                <w:lang w:bidi="dv-MV"/>
              </w:rPr>
              <w:t>:</w:t>
            </w:r>
          </w:p>
        </w:tc>
        <w:sdt>
          <w:sdtPr>
            <w:rPr>
              <w:rFonts w:ascii="Faruma" w:hAnsi="Faruma" w:cs="Faruma"/>
              <w:sz w:val="18"/>
              <w:szCs w:val="18"/>
            </w:rPr>
            <w:id w:val="-2021538788"/>
            <w:placeholder>
              <w:docPart w:val="DefaultPlaceholder_-1854013440"/>
            </w:placeholder>
            <w:text/>
          </w:sdtPr>
          <w:sdtEndPr/>
          <w:sdtContent>
            <w:tc>
              <w:tcPr>
                <w:tcW w:w="1736" w:type="pct"/>
                <w:vAlign w:val="center"/>
              </w:tcPr>
              <w:p w14:paraId="4918D717" w14:textId="082473CC" w:rsidR="006556BC" w:rsidRPr="00DB1E2C" w:rsidRDefault="00833356" w:rsidP="00290B0B">
                <w:pPr>
                  <w:spacing w:before="120" w:after="120"/>
                  <w:jc w:val="right"/>
                  <w:rPr>
                    <w:rFonts w:ascii="Faruma" w:hAnsi="Faruma" w:cs="Faruma"/>
                    <w:sz w:val="18"/>
                    <w:szCs w:val="18"/>
                  </w:rPr>
                </w:pPr>
                <w:r w:rsidRPr="00DB1E2C">
                  <w:rPr>
                    <w:rFonts w:ascii="Faruma" w:hAnsi="Faruma" w:cs="Faruma"/>
                    <w:sz w:val="18"/>
                    <w:szCs w:val="18"/>
                    <w:rtl/>
                    <w:lang w:bidi="dv-MV"/>
                  </w:rPr>
                  <w:t xml:space="preserve"> </w:t>
                </w:r>
              </w:p>
            </w:tc>
          </w:sdtContent>
        </w:sdt>
        <w:tc>
          <w:tcPr>
            <w:tcW w:w="776" w:type="pct"/>
            <w:vAlign w:val="center"/>
          </w:tcPr>
          <w:p w14:paraId="5900779A" w14:textId="77777777" w:rsidR="006556BC" w:rsidRPr="00DB1E2C" w:rsidRDefault="006556BC" w:rsidP="006556BC">
            <w:pPr>
              <w:bidi/>
              <w:spacing w:before="120" w:after="120"/>
              <w:jc w:val="both"/>
              <w:rPr>
                <w:rFonts w:ascii="Faruma" w:hAnsi="Faruma" w:cs="Faruma"/>
                <w:sz w:val="18"/>
                <w:szCs w:val="18"/>
              </w:rPr>
            </w:pPr>
            <w:r w:rsidRPr="00DB1E2C">
              <w:rPr>
                <w:rFonts w:ascii="Faruma" w:hAnsi="Faruma" w:cs="Faruma"/>
                <w:sz w:val="18"/>
                <w:szCs w:val="18"/>
                <w:rtl/>
                <w:lang w:bidi="dv-MV"/>
              </w:rPr>
              <w:t>(ސޮއި)</w:t>
            </w:r>
          </w:p>
        </w:tc>
        <w:tc>
          <w:tcPr>
            <w:tcW w:w="1506" w:type="pct"/>
            <w:vAlign w:val="center"/>
          </w:tcPr>
          <w:p w14:paraId="01F93E85" w14:textId="77777777" w:rsidR="006556BC" w:rsidRPr="00DB1E2C" w:rsidRDefault="006556BC" w:rsidP="006556BC">
            <w:pPr>
              <w:spacing w:before="120" w:after="120"/>
              <w:jc w:val="center"/>
              <w:rPr>
                <w:rFonts w:ascii="Faruma" w:hAnsi="Faruma" w:cs="Faruma"/>
                <w:sz w:val="18"/>
                <w:szCs w:val="18"/>
              </w:rPr>
            </w:pPr>
          </w:p>
        </w:tc>
      </w:tr>
      <w:tr w:rsidR="006556BC" w:rsidRPr="00DB1E2C" w14:paraId="4E060155" w14:textId="77777777" w:rsidTr="00056446">
        <w:trPr>
          <w:trHeight w:val="422"/>
        </w:trPr>
        <w:tc>
          <w:tcPr>
            <w:tcW w:w="5000" w:type="pct"/>
            <w:gridSpan w:val="4"/>
            <w:vAlign w:val="center"/>
          </w:tcPr>
          <w:p w14:paraId="1C4CEBFD" w14:textId="1D6415A0" w:rsidR="006556BC" w:rsidRPr="00DB1E2C" w:rsidRDefault="006556BC" w:rsidP="006556BC">
            <w:pPr>
              <w:spacing w:before="120" w:after="120"/>
              <w:jc w:val="right"/>
              <w:rPr>
                <w:rFonts w:ascii="Faruma" w:hAnsi="Faruma" w:cs="Faruma"/>
                <w:sz w:val="18"/>
                <w:szCs w:val="18"/>
                <w:lang w:val="en-US"/>
              </w:rPr>
            </w:pPr>
            <w:r w:rsidRPr="00DB1E2C">
              <w:rPr>
                <w:rFonts w:ascii="Faruma" w:hAnsi="Faruma" w:cs="Faruma"/>
                <w:b/>
                <w:bCs/>
                <w:sz w:val="18"/>
                <w:szCs w:val="18"/>
                <w:rtl/>
                <w:lang w:bidi="dv-MV"/>
              </w:rPr>
              <w:t>ނޯޓް:</w:t>
            </w:r>
            <w:r w:rsidRPr="00DB1E2C">
              <w:rPr>
                <w:rFonts w:ascii="Faruma" w:hAnsi="Faruma" w:cs="Faruma"/>
                <w:sz w:val="18"/>
                <w:szCs w:val="18"/>
                <w:rtl/>
                <w:lang w:bidi="dv-MV"/>
              </w:rPr>
              <w:t xml:space="preserve"> </w:t>
            </w:r>
            <w:r w:rsidR="00000433" w:rsidRPr="00DB1E2C">
              <w:rPr>
                <w:rFonts w:ascii="Faruma" w:hAnsi="Faruma" w:cs="Faruma"/>
                <w:sz w:val="18"/>
                <w:szCs w:val="18"/>
                <w:rtl/>
                <w:lang w:bidi="dv-MV"/>
              </w:rPr>
              <w:t xml:space="preserve">ކައުންސިލްތަކުގެ ޔޫޒަރ އެކައުންޓް އުފެއްދުމަށް ހުއްދަ ދެއްވަންވާނީ އެ ކައުންސިލެއްގެ </w:t>
            </w:r>
            <w:r w:rsidR="00116E63">
              <w:rPr>
                <w:rFonts w:ascii="Faruma" w:hAnsi="Faruma" w:cs="Faruma" w:hint="cs"/>
                <w:sz w:val="18"/>
                <w:szCs w:val="18"/>
                <w:rtl/>
                <w:lang w:bidi="dv-MV"/>
              </w:rPr>
              <w:t>ސެކްރެޓަރީ ޖެނެރަލް</w:t>
            </w:r>
            <w:r w:rsidR="00000433" w:rsidRPr="00DB1E2C">
              <w:rPr>
                <w:rFonts w:ascii="Faruma" w:hAnsi="Faruma" w:cs="Faruma"/>
                <w:sz w:val="18"/>
                <w:szCs w:val="18"/>
                <w:rtl/>
                <w:lang w:bidi="dv-MV"/>
              </w:rPr>
              <w:t xml:space="preserve"> ނުވަތަ ކައުންސިލްގެ ރައީސެވެ. </w:t>
            </w:r>
          </w:p>
        </w:tc>
      </w:tr>
    </w:tbl>
    <w:p w14:paraId="74A52103" w14:textId="77777777" w:rsidR="006556BC" w:rsidRPr="00DB1E2C" w:rsidRDefault="006556BC" w:rsidP="005D06C1">
      <w:pPr>
        <w:bidi/>
        <w:rPr>
          <w:rFonts w:ascii="Faruma" w:hAnsi="Faruma" w:cs="Faruma"/>
          <w:sz w:val="18"/>
          <w:szCs w:val="18"/>
          <w:rtl/>
          <w:lang w:bidi="dv-MV"/>
        </w:rPr>
      </w:pPr>
    </w:p>
    <w:sectPr w:rsidR="006556BC" w:rsidRPr="00DB1E2C" w:rsidSect="0020785D">
      <w:headerReference w:type="default" r:id="rId8"/>
      <w:footerReference w:type="default" r:id="rId9"/>
      <w:headerReference w:type="first" r:id="rId10"/>
      <w:footerReference w:type="first" r:id="rId11"/>
      <w:type w:val="continuous"/>
      <w:pgSz w:w="11909" w:h="16834" w:code="9"/>
      <w:pgMar w:top="1440" w:right="1080" w:bottom="900" w:left="1080" w:header="36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2F2E" w14:textId="77777777" w:rsidR="00F301F1" w:rsidRDefault="00F301F1">
      <w:r>
        <w:separator/>
      </w:r>
    </w:p>
  </w:endnote>
  <w:endnote w:type="continuationSeparator" w:id="0">
    <w:p w14:paraId="7B88BFE5" w14:textId="77777777" w:rsidR="00F301F1" w:rsidRDefault="00F3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aruma">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6BE2" w14:textId="77777777" w:rsidR="000C2119" w:rsidRPr="00AB5590" w:rsidRDefault="000C2119" w:rsidP="000C2119">
    <w:pPr>
      <w:pStyle w:val="Footer"/>
      <w:bidi/>
      <w:rPr>
        <w:rFonts w:ascii="Faruma" w:hAnsi="Faruma" w:cs="Faruma"/>
        <w:sz w:val="18"/>
        <w:szCs w:val="18"/>
      </w:rPr>
    </w:pPr>
    <w:r w:rsidRPr="00AB5590">
      <w:rPr>
        <w:rFonts w:ascii="Faruma" w:hAnsi="Faruma" w:cs="Faruma"/>
        <w:sz w:val="18"/>
        <w:szCs w:val="18"/>
      </w:rPr>
      <w:tab/>
    </w:r>
    <w:r>
      <w:rPr>
        <w:rFonts w:ascii="Faruma" w:hAnsi="Faruma" w:cs="Faruma" w:hint="cs"/>
        <w:sz w:val="18"/>
        <w:szCs w:val="18"/>
        <w:rtl/>
        <w:lang w:bidi="dv-MV"/>
      </w:rPr>
      <w:t>ޞަ</w:t>
    </w:r>
    <w:r w:rsidRPr="00AB5590">
      <w:rPr>
        <w:rFonts w:ascii="Faruma" w:hAnsi="Faruma" w:cs="Faruma"/>
        <w:sz w:val="18"/>
        <w:szCs w:val="18"/>
        <w:rtl/>
        <w:lang w:bidi="dv-MV"/>
      </w:rPr>
      <w:t>ފް</w:t>
    </w:r>
    <w:r>
      <w:rPr>
        <w:rFonts w:ascii="Faruma" w:hAnsi="Faruma" w:cs="Faruma" w:hint="cs"/>
        <w:sz w:val="18"/>
        <w:szCs w:val="18"/>
        <w:rtl/>
        <w:lang w:bidi="dv-MV"/>
      </w:rPr>
      <w:t>ޙ</w:t>
    </w:r>
    <w:r w:rsidRPr="00AB5590">
      <w:rPr>
        <w:rFonts w:ascii="Faruma" w:hAnsi="Faruma" w:cs="Faruma"/>
        <w:sz w:val="18"/>
        <w:szCs w:val="18"/>
        <w:rtl/>
        <w:lang w:bidi="dv-MV"/>
      </w:rPr>
      <w:t>ާ</w:t>
    </w:r>
    <w:r w:rsidRPr="00AB5590">
      <w:rPr>
        <w:rFonts w:ascii="Faruma" w:hAnsi="Faruma" w:cs="Faruma"/>
        <w:sz w:val="18"/>
        <w:szCs w:val="18"/>
      </w:rPr>
      <w:t xml:space="preserve"> </w:t>
    </w:r>
    <w:r>
      <w:rPr>
        <w:rFonts w:ascii="Faruma" w:hAnsi="Faruma" w:cs="Faruma"/>
        <w:sz w:val="18"/>
        <w:szCs w:val="18"/>
      </w:rPr>
      <w:fldChar w:fldCharType="begin"/>
    </w:r>
    <w:r>
      <w:rPr>
        <w:rFonts w:ascii="Faruma" w:hAnsi="Faruma" w:cs="Faruma"/>
        <w:sz w:val="18"/>
        <w:szCs w:val="18"/>
      </w:rPr>
      <w:instrText xml:space="preserve"> NUMPAGES   \* MERGEFORMAT </w:instrText>
    </w:r>
    <w:r>
      <w:rPr>
        <w:rFonts w:ascii="Faruma" w:hAnsi="Faruma" w:cs="Faruma"/>
        <w:sz w:val="18"/>
        <w:szCs w:val="18"/>
      </w:rPr>
      <w:fldChar w:fldCharType="separate"/>
    </w:r>
    <w:r w:rsidR="00426B7C">
      <w:rPr>
        <w:rFonts w:ascii="Faruma" w:hAnsi="Faruma" w:cs="Times New Roman"/>
        <w:noProof/>
        <w:sz w:val="18"/>
        <w:szCs w:val="18"/>
        <w:rtl/>
      </w:rPr>
      <w:t>2</w:t>
    </w:r>
    <w:r>
      <w:rPr>
        <w:rFonts w:ascii="Faruma" w:hAnsi="Faruma" w:cs="Faruma"/>
        <w:sz w:val="18"/>
        <w:szCs w:val="18"/>
      </w:rPr>
      <w:fldChar w:fldCharType="end"/>
    </w:r>
    <w:r w:rsidRPr="00AB5590">
      <w:rPr>
        <w:rFonts w:ascii="Faruma" w:hAnsi="Faruma" w:cs="Faruma"/>
        <w:sz w:val="18"/>
        <w:szCs w:val="18"/>
      </w:rPr>
      <w:t xml:space="preserve"> </w:t>
    </w:r>
    <w:r w:rsidRPr="00AB5590">
      <w:rPr>
        <w:rFonts w:ascii="Faruma" w:hAnsi="Faruma" w:cs="Faruma"/>
        <w:sz w:val="18"/>
        <w:szCs w:val="18"/>
        <w:rtl/>
        <w:lang w:bidi="dv-MV"/>
      </w:rPr>
      <w:t xml:space="preserve">- </w:t>
    </w:r>
    <w:r>
      <w:rPr>
        <w:rFonts w:ascii="Faruma" w:hAnsi="Faruma" w:cs="Faruma"/>
        <w:sz w:val="18"/>
        <w:szCs w:val="18"/>
        <w:rtl/>
        <w:lang w:bidi="dv-MV"/>
      </w:rPr>
      <w:fldChar w:fldCharType="begin"/>
    </w:r>
    <w:r>
      <w:rPr>
        <w:rFonts w:ascii="Faruma" w:hAnsi="Faruma" w:cs="Faruma"/>
        <w:sz w:val="18"/>
        <w:szCs w:val="18"/>
        <w:rtl/>
        <w:lang w:bidi="dv-MV"/>
      </w:rPr>
      <w:instrText xml:space="preserve"> </w:instrText>
    </w:r>
    <w:r>
      <w:rPr>
        <w:rFonts w:ascii="Faruma" w:hAnsi="Faruma" w:cs="Faruma" w:hint="cs"/>
        <w:sz w:val="18"/>
        <w:szCs w:val="18"/>
        <w:lang w:bidi="dv-MV"/>
      </w:rPr>
      <w:instrText>PAGE   \* MERGEFORMAT</w:instrText>
    </w:r>
    <w:r>
      <w:rPr>
        <w:rFonts w:ascii="Faruma" w:hAnsi="Faruma" w:cs="Faruma"/>
        <w:sz w:val="18"/>
        <w:szCs w:val="18"/>
        <w:rtl/>
        <w:lang w:bidi="dv-MV"/>
      </w:rPr>
      <w:instrText xml:space="preserve"> </w:instrText>
    </w:r>
    <w:r>
      <w:rPr>
        <w:rFonts w:ascii="Faruma" w:hAnsi="Faruma" w:cs="Faruma"/>
        <w:sz w:val="18"/>
        <w:szCs w:val="18"/>
        <w:rtl/>
        <w:lang w:bidi="dv-MV"/>
      </w:rPr>
      <w:fldChar w:fldCharType="separate"/>
    </w:r>
    <w:r w:rsidR="00426B7C">
      <w:rPr>
        <w:rFonts w:ascii="Faruma" w:hAnsi="Faruma" w:cs="Faruma"/>
        <w:noProof/>
        <w:sz w:val="18"/>
        <w:szCs w:val="18"/>
        <w:rtl/>
        <w:lang w:bidi="dv-MV"/>
      </w:rPr>
      <w:t>2</w:t>
    </w:r>
    <w:r>
      <w:rPr>
        <w:rFonts w:ascii="Faruma" w:hAnsi="Faruma" w:cs="Faruma"/>
        <w:sz w:val="18"/>
        <w:szCs w:val="18"/>
        <w:rtl/>
        <w:lang w:bidi="dv-MV"/>
      </w:rPr>
      <w:fldChar w:fldCharType="end"/>
    </w:r>
  </w:p>
  <w:p w14:paraId="673682C8" w14:textId="53C41645" w:rsidR="00FF4BA5" w:rsidRDefault="001B76D2" w:rsidP="001B76D2">
    <w:pPr>
      <w:pStyle w:val="Footer"/>
      <w:tabs>
        <w:tab w:val="clear" w:pos="4320"/>
        <w:tab w:val="clear" w:pos="8640"/>
        <w:tab w:val="left" w:pos="6300"/>
      </w:tabs>
      <w:rPr>
        <w:rtl/>
      </w:rPr>
    </w:pPr>
    <w:r>
      <w:tab/>
    </w:r>
  </w:p>
  <w:p w14:paraId="24972C36" w14:textId="77777777" w:rsidR="001B76D2" w:rsidRDefault="001B76D2" w:rsidP="001B76D2">
    <w:pPr>
      <w:pStyle w:val="Footer"/>
      <w:tabs>
        <w:tab w:val="clear" w:pos="4320"/>
        <w:tab w:val="clear" w:pos="8640"/>
        <w:tab w:val="left" w:pos="63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7653" w14:textId="77777777" w:rsidR="001B76D2" w:rsidRPr="00AB5590" w:rsidRDefault="001B76D2" w:rsidP="001B76D2">
    <w:pPr>
      <w:pStyle w:val="Footer"/>
      <w:bidi/>
      <w:rPr>
        <w:rFonts w:ascii="Faruma" w:hAnsi="Faruma" w:cs="Faruma"/>
        <w:sz w:val="18"/>
        <w:szCs w:val="18"/>
      </w:rPr>
    </w:pPr>
    <w:r w:rsidRPr="00AB5590">
      <w:rPr>
        <w:rFonts w:ascii="Faruma" w:hAnsi="Faruma" w:cs="Faruma"/>
        <w:sz w:val="18"/>
        <w:szCs w:val="18"/>
      </w:rPr>
      <w:tab/>
    </w:r>
    <w:r>
      <w:rPr>
        <w:rFonts w:ascii="Faruma" w:hAnsi="Faruma" w:cs="Faruma" w:hint="cs"/>
        <w:sz w:val="18"/>
        <w:szCs w:val="18"/>
        <w:rtl/>
        <w:lang w:bidi="dv-MV"/>
      </w:rPr>
      <w:t>ޞަ</w:t>
    </w:r>
    <w:r w:rsidRPr="00AB5590">
      <w:rPr>
        <w:rFonts w:ascii="Faruma" w:hAnsi="Faruma" w:cs="Faruma"/>
        <w:sz w:val="18"/>
        <w:szCs w:val="18"/>
        <w:rtl/>
        <w:lang w:bidi="dv-MV"/>
      </w:rPr>
      <w:t>ފް</w:t>
    </w:r>
    <w:r>
      <w:rPr>
        <w:rFonts w:ascii="Faruma" w:hAnsi="Faruma" w:cs="Faruma" w:hint="cs"/>
        <w:sz w:val="18"/>
        <w:szCs w:val="18"/>
        <w:rtl/>
        <w:lang w:bidi="dv-MV"/>
      </w:rPr>
      <w:t>ޙ</w:t>
    </w:r>
    <w:r w:rsidRPr="00AB5590">
      <w:rPr>
        <w:rFonts w:ascii="Faruma" w:hAnsi="Faruma" w:cs="Faruma"/>
        <w:sz w:val="18"/>
        <w:szCs w:val="18"/>
        <w:rtl/>
        <w:lang w:bidi="dv-MV"/>
      </w:rPr>
      <w:t>ާ</w:t>
    </w:r>
    <w:r w:rsidRPr="00AB5590">
      <w:rPr>
        <w:rFonts w:ascii="Faruma" w:hAnsi="Faruma" w:cs="Faruma"/>
        <w:sz w:val="18"/>
        <w:szCs w:val="18"/>
      </w:rPr>
      <w:t xml:space="preserve"> </w:t>
    </w:r>
    <w:r>
      <w:rPr>
        <w:rFonts w:ascii="Faruma" w:hAnsi="Faruma" w:cs="Faruma"/>
        <w:sz w:val="18"/>
        <w:szCs w:val="18"/>
      </w:rPr>
      <w:fldChar w:fldCharType="begin"/>
    </w:r>
    <w:r>
      <w:rPr>
        <w:rFonts w:ascii="Faruma" w:hAnsi="Faruma" w:cs="Faruma"/>
        <w:sz w:val="18"/>
        <w:szCs w:val="18"/>
      </w:rPr>
      <w:instrText xml:space="preserve"> NUMPAGES   \* MERGEFORMAT </w:instrText>
    </w:r>
    <w:r>
      <w:rPr>
        <w:rFonts w:ascii="Faruma" w:hAnsi="Faruma" w:cs="Faruma"/>
        <w:sz w:val="18"/>
        <w:szCs w:val="18"/>
      </w:rPr>
      <w:fldChar w:fldCharType="separate"/>
    </w:r>
    <w:r>
      <w:rPr>
        <w:rFonts w:ascii="Faruma" w:hAnsi="Faruma" w:cs="Faruma"/>
        <w:sz w:val="18"/>
        <w:szCs w:val="18"/>
      </w:rPr>
      <w:t>2</w:t>
    </w:r>
    <w:r>
      <w:rPr>
        <w:rFonts w:ascii="Faruma" w:hAnsi="Faruma" w:cs="Faruma"/>
        <w:sz w:val="18"/>
        <w:szCs w:val="18"/>
      </w:rPr>
      <w:fldChar w:fldCharType="end"/>
    </w:r>
    <w:r w:rsidRPr="00AB5590">
      <w:rPr>
        <w:rFonts w:ascii="Faruma" w:hAnsi="Faruma" w:cs="Faruma"/>
        <w:sz w:val="18"/>
        <w:szCs w:val="18"/>
      </w:rPr>
      <w:t xml:space="preserve"> </w:t>
    </w:r>
    <w:r w:rsidRPr="00AB5590">
      <w:rPr>
        <w:rFonts w:ascii="Faruma" w:hAnsi="Faruma" w:cs="Faruma"/>
        <w:sz w:val="18"/>
        <w:szCs w:val="18"/>
        <w:rtl/>
        <w:lang w:bidi="dv-MV"/>
      </w:rPr>
      <w:t xml:space="preserve">- </w:t>
    </w:r>
    <w:r>
      <w:rPr>
        <w:rFonts w:ascii="Faruma" w:hAnsi="Faruma" w:cs="Faruma"/>
        <w:sz w:val="18"/>
        <w:szCs w:val="18"/>
        <w:rtl/>
        <w:lang w:bidi="dv-MV"/>
      </w:rPr>
      <w:fldChar w:fldCharType="begin"/>
    </w:r>
    <w:r>
      <w:rPr>
        <w:rFonts w:ascii="Faruma" w:hAnsi="Faruma" w:cs="Faruma"/>
        <w:sz w:val="18"/>
        <w:szCs w:val="18"/>
        <w:rtl/>
        <w:lang w:bidi="dv-MV"/>
      </w:rPr>
      <w:instrText xml:space="preserve"> </w:instrText>
    </w:r>
    <w:r>
      <w:rPr>
        <w:rFonts w:ascii="Faruma" w:hAnsi="Faruma" w:cs="Faruma" w:hint="cs"/>
        <w:sz w:val="18"/>
        <w:szCs w:val="18"/>
        <w:lang w:bidi="dv-MV"/>
      </w:rPr>
      <w:instrText>PAGE   \* MERGEFORMAT</w:instrText>
    </w:r>
    <w:r>
      <w:rPr>
        <w:rFonts w:ascii="Faruma" w:hAnsi="Faruma" w:cs="Faruma"/>
        <w:sz w:val="18"/>
        <w:szCs w:val="18"/>
        <w:rtl/>
        <w:lang w:bidi="dv-MV"/>
      </w:rPr>
      <w:instrText xml:space="preserve"> </w:instrText>
    </w:r>
    <w:r>
      <w:rPr>
        <w:rFonts w:ascii="Faruma" w:hAnsi="Faruma" w:cs="Faruma"/>
        <w:sz w:val="18"/>
        <w:szCs w:val="18"/>
        <w:rtl/>
        <w:lang w:bidi="dv-MV"/>
      </w:rPr>
      <w:fldChar w:fldCharType="separate"/>
    </w:r>
    <w:r>
      <w:rPr>
        <w:rFonts w:ascii="Faruma" w:hAnsi="Faruma" w:cs="Faruma"/>
        <w:sz w:val="18"/>
        <w:szCs w:val="18"/>
        <w:rtl/>
        <w:lang w:bidi="dv-MV"/>
      </w:rPr>
      <w:t>2</w:t>
    </w:r>
    <w:r>
      <w:rPr>
        <w:rFonts w:ascii="Faruma" w:hAnsi="Faruma" w:cs="Faruma"/>
        <w:sz w:val="18"/>
        <w:szCs w:val="18"/>
        <w:rtl/>
        <w:lang w:bidi="dv-MV"/>
      </w:rPr>
      <w:fldChar w:fldCharType="end"/>
    </w:r>
  </w:p>
  <w:p w14:paraId="398E2705" w14:textId="77777777" w:rsidR="001B76D2" w:rsidRDefault="001B76D2" w:rsidP="001B76D2">
    <w:pPr>
      <w:pStyle w:val="Footer"/>
      <w:tabs>
        <w:tab w:val="clear" w:pos="4320"/>
        <w:tab w:val="clear" w:pos="8640"/>
        <w:tab w:val="left" w:pos="6300"/>
      </w:tabs>
    </w:pPr>
    <w:r>
      <w:tab/>
    </w:r>
  </w:p>
  <w:p w14:paraId="75E6925F" w14:textId="69882849" w:rsidR="00FF4BA5" w:rsidRPr="001B76D2" w:rsidRDefault="00FF4BA5" w:rsidP="001B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23E1" w14:textId="77777777" w:rsidR="00F301F1" w:rsidRDefault="00F301F1">
      <w:r>
        <w:separator/>
      </w:r>
    </w:p>
  </w:footnote>
  <w:footnote w:type="continuationSeparator" w:id="0">
    <w:p w14:paraId="28A23513" w14:textId="77777777" w:rsidR="00F301F1" w:rsidRDefault="00F3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tblBorders>
      <w:shd w:val="clear" w:color="auto" w:fill="AFD995"/>
      <w:tblLook w:val="0000" w:firstRow="0" w:lastRow="0" w:firstColumn="0" w:lastColumn="0" w:noHBand="0" w:noVBand="0"/>
    </w:tblPr>
    <w:tblGrid>
      <w:gridCol w:w="2398"/>
      <w:gridCol w:w="7341"/>
    </w:tblGrid>
    <w:tr w:rsidR="001B76D2" w:rsidRPr="003E563B" w14:paraId="19125BFF" w14:textId="77777777" w:rsidTr="00937966">
      <w:trPr>
        <w:trHeight w:val="1183"/>
        <w:jc w:val="center"/>
      </w:trPr>
      <w:tc>
        <w:tcPr>
          <w:tcW w:w="1231" w:type="pct"/>
          <w:shd w:val="clear" w:color="auto" w:fill="D9D9D9"/>
          <w:vAlign w:val="center"/>
        </w:tcPr>
        <w:p w14:paraId="265B5B68" w14:textId="77777777" w:rsidR="001B76D2" w:rsidRPr="00B24D4C" w:rsidRDefault="001B76D2" w:rsidP="001B76D2">
          <w:pPr>
            <w:pStyle w:val="Heading3"/>
            <w:rPr>
              <w:rFonts w:cs="MV Boli"/>
              <w:lang w:bidi="dv-MV"/>
            </w:rPr>
          </w:pPr>
          <w:r>
            <w:t xml:space="preserve">     </w:t>
          </w:r>
          <w:r>
            <w:rPr>
              <w:rFonts w:hint="cs"/>
              <w:rtl/>
              <w:lang w:bidi="dv-MV"/>
            </w:rPr>
            <w:t xml:space="preserve"> </w:t>
          </w:r>
          <w:r>
            <w:t xml:space="preserve">   </w:t>
          </w:r>
          <w:r>
            <w:object w:dxaOrig="2458" w:dyaOrig="2618" w14:anchorId="60CE2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v:imagedata r:id="rId1" o:title=""/>
              </v:shape>
              <o:OLEObject Type="Embed" ProgID="CorelDraw.Graphic.14" ShapeID="_x0000_i1025" DrawAspect="Content" ObjectID="_1722083985" r:id="rId2"/>
            </w:object>
          </w:r>
        </w:p>
        <w:p w14:paraId="19CE5B7B" w14:textId="378E4C20" w:rsidR="001B76D2" w:rsidRPr="00F85D21" w:rsidRDefault="00506249" w:rsidP="001B76D2">
          <w:pPr>
            <w:autoSpaceDE w:val="0"/>
            <w:autoSpaceDN w:val="0"/>
            <w:adjustRightInd w:val="0"/>
            <w:jc w:val="center"/>
            <w:rPr>
              <w:rFonts w:ascii="Faruma" w:hAnsi="Faruma" w:cs="Faruma"/>
              <w:b/>
              <w:bCs/>
              <w:sz w:val="14"/>
              <w:szCs w:val="14"/>
              <w:lang w:bidi="dv-MV"/>
            </w:rPr>
          </w:pPr>
          <w:r>
            <w:rPr>
              <w:rFonts w:ascii="Faruma" w:hAnsi="Faruma" w:cs="Faruma" w:hint="cs"/>
              <w:b/>
              <w:bCs/>
              <w:sz w:val="14"/>
              <w:szCs w:val="14"/>
              <w:rtl/>
              <w:lang w:bidi="dv-MV"/>
            </w:rPr>
            <w:t xml:space="preserve">    </w:t>
          </w:r>
          <w:r w:rsidR="001B76D2">
            <w:rPr>
              <w:rFonts w:ascii="Faruma" w:hAnsi="Faruma" w:cs="Faruma" w:hint="cs"/>
              <w:b/>
              <w:bCs/>
              <w:sz w:val="14"/>
              <w:szCs w:val="14"/>
              <w:rtl/>
              <w:lang w:bidi="dv-MV"/>
            </w:rPr>
            <w:t>ލޯކަލް ގަވަރމަންޓް އޮތޯރިޓީ</w:t>
          </w:r>
        </w:p>
      </w:tc>
      <w:tc>
        <w:tcPr>
          <w:tcW w:w="3769" w:type="pct"/>
          <w:shd w:val="clear" w:color="auto" w:fill="D9D9D9"/>
          <w:vAlign w:val="center"/>
        </w:tcPr>
        <w:p w14:paraId="1C984817" w14:textId="77777777" w:rsidR="001B76D2" w:rsidRPr="00413492" w:rsidRDefault="001B76D2" w:rsidP="001B76D2">
          <w:pPr>
            <w:autoSpaceDE w:val="0"/>
            <w:autoSpaceDN w:val="0"/>
            <w:adjustRightInd w:val="0"/>
            <w:rPr>
              <w:rFonts w:ascii="Faruma" w:hAnsi="Faruma" w:cs="Faruma"/>
              <w:sz w:val="14"/>
              <w:szCs w:val="14"/>
              <w:lang w:bidi="dv-MV"/>
            </w:rPr>
          </w:pPr>
        </w:p>
      </w:tc>
    </w:tr>
  </w:tbl>
  <w:p w14:paraId="5CAAE9AC" w14:textId="777B4D12" w:rsidR="00FF4BA5" w:rsidRPr="001B76D2" w:rsidRDefault="001B76D2" w:rsidP="001B76D2">
    <w:pPr>
      <w:pStyle w:val="Header"/>
      <w:tabs>
        <w:tab w:val="clear" w:pos="4320"/>
        <w:tab w:val="clear" w:pos="8640"/>
      </w:tabs>
      <w:rPr>
        <w:lang w:val="en-US"/>
      </w:rPr>
    </w:pPr>
    <w:r>
      <w:rPr>
        <w:noProof/>
        <w:lang w:val="en-US"/>
      </w:rPr>
      <mc:AlternateContent>
        <mc:Choice Requires="wps">
          <w:drawing>
            <wp:anchor distT="0" distB="0" distL="114300" distR="114300" simplePos="0" relativeHeight="251660800" behindDoc="0" locked="0" layoutInCell="1" allowOverlap="1" wp14:anchorId="2D911773" wp14:editId="323D5F3C">
              <wp:simplePos x="0" y="0"/>
              <wp:positionH relativeFrom="column">
                <wp:posOffset>1019175</wp:posOffset>
              </wp:positionH>
              <wp:positionV relativeFrom="paragraph">
                <wp:posOffset>-792480</wp:posOffset>
              </wp:positionV>
              <wp:extent cx="5173345" cy="876300"/>
              <wp:effectExtent l="0" t="0" r="0" b="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876300"/>
                      </a:xfrm>
                      <a:prstGeom prst="roundRect">
                        <a:avLst>
                          <a:gd name="adj" fmla="val 16667"/>
                        </a:avLst>
                      </a:prstGeom>
                      <a:noFill/>
                      <a:ln>
                        <a:noFill/>
                      </a:ln>
                      <a:extLst>
                        <a:ext uri="{909E8E84-426E-40DD-AFC4-6F175D3DCCD1}">
                          <a14:hiddenFill xmlns:a14="http://schemas.microsoft.com/office/drawing/2010/main">
                            <a:solidFill>
                              <a:srgbClr val="008080">
                                <a:alpha val="67999"/>
                              </a:srgbClr>
                            </a:solidFill>
                          </a14:hiddenFill>
                        </a:ext>
                        <a:ext uri="{91240B29-F687-4F45-9708-019B960494DF}">
                          <a14:hiddenLine xmlns:a14="http://schemas.microsoft.com/office/drawing/2010/main" w="28575">
                            <a:solidFill>
                              <a:srgbClr val="FFFFFF"/>
                            </a:solidFill>
                            <a:round/>
                            <a:headEnd/>
                            <a:tailEnd/>
                          </a14:hiddenLine>
                        </a:ext>
                      </a:extLst>
                    </wps:spPr>
                    <wps:txbx>
                      <w:txbxContent>
                        <w:p w14:paraId="5EEDDC9B" w14:textId="5E4A8B11" w:rsidR="001B76D2" w:rsidRDefault="001B76D2" w:rsidP="001B76D2">
                          <w:pPr>
                            <w:bidi/>
                            <w:rPr>
                              <w:rFonts w:ascii="Faruma" w:hAnsi="Faruma" w:cs="Faruma"/>
                              <w:b/>
                              <w:bCs/>
                              <w:sz w:val="22"/>
                              <w:szCs w:val="22"/>
                              <w:rtl/>
                              <w:lang w:bidi="dv-MV"/>
                            </w:rPr>
                          </w:pPr>
                          <w:r>
                            <w:rPr>
                              <w:rFonts w:ascii="Faruma" w:hAnsi="Faruma" w:cs="Faruma" w:hint="cs"/>
                              <w:b/>
                              <w:bCs/>
                              <w:sz w:val="24"/>
                              <w:szCs w:val="24"/>
                              <w:rtl/>
                              <w:lang w:val="en-US" w:bidi="dv-MV"/>
                            </w:rPr>
                            <w:t xml:space="preserve">ޔޫޒަރ </w:t>
                          </w:r>
                          <w:r>
                            <w:rPr>
                              <w:rFonts w:ascii="Faruma" w:hAnsi="Faruma" w:cs="Faruma" w:hint="cs"/>
                              <w:b/>
                              <w:bCs/>
                              <w:sz w:val="24"/>
                              <w:szCs w:val="24"/>
                              <w:rtl/>
                              <w:lang w:bidi="dv-MV"/>
                            </w:rPr>
                            <w:t>ފޯމް</w:t>
                          </w:r>
                        </w:p>
                        <w:p w14:paraId="21F3D896" w14:textId="77777777" w:rsidR="00AC4E8D" w:rsidRPr="00F20F84" w:rsidRDefault="00AC4E8D" w:rsidP="00AC4E8D">
                          <w:pPr>
                            <w:bidi/>
                            <w:rPr>
                              <w:rFonts w:ascii="Faruma" w:hAnsi="Faruma" w:cs="Faruma"/>
                              <w:b/>
                              <w:bCs/>
                              <w:sz w:val="24"/>
                              <w:szCs w:val="24"/>
                              <w:rtl/>
                              <w:lang w:val="en-US" w:bidi="dv-MV"/>
                            </w:rPr>
                          </w:pPr>
                          <w:r>
                            <w:rPr>
                              <w:rFonts w:ascii="Faruma" w:hAnsi="Faruma" w:cs="Faruma" w:hint="cs"/>
                              <w:b/>
                              <w:bCs/>
                              <w:sz w:val="24"/>
                              <w:szCs w:val="24"/>
                              <w:rtl/>
                              <w:lang w:bidi="dv-MV"/>
                            </w:rPr>
                            <w:t>މަގޭކައުންސިލް ޕޯޓަލް / އެޕްލިކޭޝަން</w:t>
                          </w:r>
                        </w:p>
                        <w:p w14:paraId="1DD17B42" w14:textId="77777777" w:rsidR="001B76D2" w:rsidRPr="007B24EC" w:rsidRDefault="001B76D2" w:rsidP="001B76D2">
                          <w:pPr>
                            <w:bidi/>
                            <w:rPr>
                              <w:rFonts w:ascii="Faruma" w:hAnsi="Faruma" w:cs="Faruma"/>
                              <w:sz w:val="17"/>
                              <w:szCs w:val="17"/>
                              <w:lang w:bidi="dv-MV"/>
                            </w:rPr>
                          </w:pPr>
                          <w:r w:rsidRPr="007B24EC">
                            <w:rPr>
                              <w:rFonts w:ascii="Faruma" w:hAnsi="Faruma" w:cs="Faruma"/>
                              <w:sz w:val="17"/>
                              <w:szCs w:val="17"/>
                              <w:rtl/>
                              <w:lang w:bidi="dv-MV"/>
                            </w:rPr>
                            <w:t>އިތުރު މަޢުލޫމާ</w:t>
                          </w:r>
                          <w:r>
                            <w:rPr>
                              <w:rFonts w:ascii="Faruma" w:hAnsi="Faruma" w:cs="Faruma"/>
                              <w:sz w:val="17"/>
                              <w:szCs w:val="17"/>
                              <w:rtl/>
                              <w:lang w:bidi="dv-MV"/>
                            </w:rPr>
                            <w:t>ތައްޓަކައި ގުޅުއްވާނީ: 3</w:t>
                          </w:r>
                          <w:r>
                            <w:rPr>
                              <w:rFonts w:ascii="Faruma" w:hAnsi="Faruma" w:cs="Faruma" w:hint="cs"/>
                              <w:sz w:val="17"/>
                              <w:szCs w:val="17"/>
                              <w:rtl/>
                              <w:lang w:bidi="dv-MV"/>
                            </w:rPr>
                            <w:t>013100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11773" id="AutoShape 30" o:spid="_x0000_s1026" style="position:absolute;margin-left:80.25pt;margin-top:-62.4pt;width:407.35pt;height: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" filled="f" fillcolor="teal" stroked="f" strokecolor="white" strokeweight="2.25pt">
              <v:fill opacity="44461f"/>
              <v:textbox>
                <w:txbxContent>
                  <w:p w14:paraId="5EEDDC9B" w14:textId="5E4A8B11" w:rsidR="001B76D2" w:rsidRDefault="001B76D2" w:rsidP="001B76D2">
                    <w:pPr>
                      <w:bidi/>
                      <w:rPr>
                        <w:rFonts w:ascii="Faruma" w:hAnsi="Faruma" w:cs="Faruma"/>
                        <w:b/>
                        <w:bCs/>
                        <w:sz w:val="22"/>
                        <w:szCs w:val="22"/>
                        <w:rtl/>
                        <w:lang w:bidi="dv-MV"/>
                      </w:rPr>
                    </w:pPr>
                    <w:r>
                      <w:rPr>
                        <w:rFonts w:ascii="Faruma" w:hAnsi="Faruma" w:cs="Faruma" w:hint="cs"/>
                        <w:b/>
                        <w:bCs/>
                        <w:sz w:val="24"/>
                        <w:szCs w:val="24"/>
                        <w:rtl/>
                        <w:lang w:val="en-US" w:bidi="dv-MV"/>
                      </w:rPr>
                      <w:t xml:space="preserve">ޔޫޒަރ </w:t>
                    </w:r>
                    <w:r>
                      <w:rPr>
                        <w:rFonts w:ascii="Faruma" w:hAnsi="Faruma" w:cs="Faruma" w:hint="cs"/>
                        <w:b/>
                        <w:bCs/>
                        <w:sz w:val="24"/>
                        <w:szCs w:val="24"/>
                        <w:rtl/>
                        <w:lang w:bidi="dv-MV"/>
                      </w:rPr>
                      <w:t>ފޯމް</w:t>
                    </w:r>
                  </w:p>
                  <w:p w14:paraId="21F3D896" w14:textId="77777777" w:rsidR="00AC4E8D" w:rsidRPr="00F20F84" w:rsidRDefault="00AC4E8D" w:rsidP="00AC4E8D">
                    <w:pPr>
                      <w:bidi/>
                      <w:rPr>
                        <w:rFonts w:ascii="Faruma" w:hAnsi="Faruma" w:cs="Faruma"/>
                        <w:b/>
                        <w:bCs/>
                        <w:sz w:val="24"/>
                        <w:szCs w:val="24"/>
                        <w:rtl/>
                        <w:lang w:val="en-US" w:bidi="dv-MV"/>
                      </w:rPr>
                    </w:pPr>
                    <w:r>
                      <w:rPr>
                        <w:rFonts w:ascii="Faruma" w:hAnsi="Faruma" w:cs="Faruma" w:hint="cs"/>
                        <w:b/>
                        <w:bCs/>
                        <w:sz w:val="24"/>
                        <w:szCs w:val="24"/>
                        <w:rtl/>
                        <w:lang w:bidi="dv-MV"/>
                      </w:rPr>
                      <w:t>މަގޭކައުންސިލް ޕޯޓަލް / އެޕްލިކޭޝަން</w:t>
                    </w:r>
                  </w:p>
                  <w:p w14:paraId="1DD17B42" w14:textId="77777777" w:rsidR="001B76D2" w:rsidRPr="007B24EC" w:rsidRDefault="001B76D2" w:rsidP="001B76D2">
                    <w:pPr>
                      <w:bidi/>
                      <w:rPr>
                        <w:rFonts w:ascii="Faruma" w:hAnsi="Faruma" w:cs="Faruma"/>
                        <w:sz w:val="17"/>
                        <w:szCs w:val="17"/>
                        <w:lang w:bidi="dv-MV"/>
                      </w:rPr>
                    </w:pPr>
                    <w:r w:rsidRPr="007B24EC">
                      <w:rPr>
                        <w:rFonts w:ascii="Faruma" w:hAnsi="Faruma" w:cs="Faruma"/>
                        <w:sz w:val="17"/>
                        <w:szCs w:val="17"/>
                        <w:rtl/>
                        <w:lang w:bidi="dv-MV"/>
                      </w:rPr>
                      <w:t>އިތުރު މަޢުލޫމާ</w:t>
                    </w:r>
                    <w:r>
                      <w:rPr>
                        <w:rFonts w:ascii="Faruma" w:hAnsi="Faruma" w:cs="Faruma"/>
                        <w:sz w:val="17"/>
                        <w:szCs w:val="17"/>
                        <w:rtl/>
                        <w:lang w:bidi="dv-MV"/>
                      </w:rPr>
                      <w:t>ތައްޓަކައި ގުޅުއްވާނީ: 3</w:t>
                    </w:r>
                    <w:r>
                      <w:rPr>
                        <w:rFonts w:ascii="Faruma" w:hAnsi="Faruma" w:cs="Faruma" w:hint="cs"/>
                        <w:sz w:val="17"/>
                        <w:szCs w:val="17"/>
                        <w:rtl/>
                        <w:lang w:bidi="dv-MV"/>
                      </w:rPr>
                      <w:t>013100</w:t>
                    </w: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tblBorders>
      <w:shd w:val="clear" w:color="auto" w:fill="AFD995"/>
      <w:tblLook w:val="0000" w:firstRow="0" w:lastRow="0" w:firstColumn="0" w:lastColumn="0" w:noHBand="0" w:noVBand="0"/>
    </w:tblPr>
    <w:tblGrid>
      <w:gridCol w:w="2398"/>
      <w:gridCol w:w="7341"/>
    </w:tblGrid>
    <w:tr w:rsidR="00FF4BA5" w:rsidRPr="003E563B" w14:paraId="37186049" w14:textId="77777777" w:rsidTr="001B76D2">
      <w:trPr>
        <w:trHeight w:val="1183"/>
        <w:jc w:val="center"/>
      </w:trPr>
      <w:tc>
        <w:tcPr>
          <w:tcW w:w="1231" w:type="pct"/>
          <w:shd w:val="clear" w:color="auto" w:fill="D9D9D9"/>
          <w:vAlign w:val="center"/>
        </w:tcPr>
        <w:p w14:paraId="1FF2B883" w14:textId="77777777" w:rsidR="00FF4BA5" w:rsidRPr="00B24D4C" w:rsidRDefault="00FF4BA5" w:rsidP="00056446">
          <w:pPr>
            <w:pStyle w:val="Heading3"/>
            <w:rPr>
              <w:rFonts w:cs="MV Boli"/>
              <w:lang w:bidi="dv-MV"/>
            </w:rPr>
          </w:pPr>
          <w:r>
            <w:t xml:space="preserve">     </w:t>
          </w:r>
          <w:r>
            <w:rPr>
              <w:rFonts w:hint="cs"/>
              <w:rtl/>
              <w:lang w:bidi="dv-MV"/>
            </w:rPr>
            <w:t xml:space="preserve"> </w:t>
          </w:r>
          <w:r>
            <w:t xml:space="preserve">   </w:t>
          </w:r>
          <w:r w:rsidR="000C2119">
            <w:object w:dxaOrig="2458" w:dyaOrig="2618" w14:anchorId="72E6A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31.5pt">
                <v:imagedata r:id="rId1" o:title=""/>
              </v:shape>
              <o:OLEObject Type="Embed" ProgID="CorelDraw.Graphic.14" ShapeID="_x0000_i1026" DrawAspect="Content" ObjectID="_1722083986" r:id="rId2"/>
            </w:object>
          </w:r>
        </w:p>
        <w:p w14:paraId="3D9D2FC3" w14:textId="4F460CB6" w:rsidR="00FF4BA5" w:rsidRPr="00F85D21" w:rsidRDefault="00506249" w:rsidP="00076AC8">
          <w:pPr>
            <w:autoSpaceDE w:val="0"/>
            <w:autoSpaceDN w:val="0"/>
            <w:adjustRightInd w:val="0"/>
            <w:jc w:val="center"/>
            <w:rPr>
              <w:rFonts w:ascii="Faruma" w:hAnsi="Faruma" w:cs="Faruma"/>
              <w:b/>
              <w:bCs/>
              <w:sz w:val="14"/>
              <w:szCs w:val="14"/>
              <w:lang w:bidi="dv-MV"/>
            </w:rPr>
          </w:pPr>
          <w:r>
            <w:rPr>
              <w:rFonts w:ascii="Faruma" w:hAnsi="Faruma" w:cs="Faruma" w:hint="cs"/>
              <w:b/>
              <w:bCs/>
              <w:sz w:val="14"/>
              <w:szCs w:val="14"/>
              <w:rtl/>
              <w:lang w:bidi="dv-MV"/>
            </w:rPr>
            <w:t xml:space="preserve">     </w:t>
          </w:r>
          <w:r w:rsidR="00076AC8">
            <w:rPr>
              <w:rFonts w:ascii="Faruma" w:hAnsi="Faruma" w:cs="Faruma" w:hint="cs"/>
              <w:b/>
              <w:bCs/>
              <w:sz w:val="14"/>
              <w:szCs w:val="14"/>
              <w:rtl/>
              <w:lang w:bidi="dv-MV"/>
            </w:rPr>
            <w:t>ލޯކަލް ގަވަރމަންޓް އޮތޯރިޓީ</w:t>
          </w:r>
        </w:p>
      </w:tc>
      <w:tc>
        <w:tcPr>
          <w:tcW w:w="3769" w:type="pct"/>
          <w:shd w:val="clear" w:color="auto" w:fill="D9D9D9"/>
          <w:vAlign w:val="center"/>
        </w:tcPr>
        <w:p w14:paraId="523E3231" w14:textId="77777777" w:rsidR="00FF4BA5" w:rsidRPr="00413492" w:rsidRDefault="00FF4BA5" w:rsidP="00056446">
          <w:pPr>
            <w:autoSpaceDE w:val="0"/>
            <w:autoSpaceDN w:val="0"/>
            <w:adjustRightInd w:val="0"/>
            <w:rPr>
              <w:rFonts w:ascii="Faruma" w:hAnsi="Faruma" w:cs="Faruma"/>
              <w:sz w:val="14"/>
              <w:szCs w:val="14"/>
              <w:lang w:bidi="dv-MV"/>
            </w:rPr>
          </w:pPr>
        </w:p>
      </w:tc>
    </w:tr>
  </w:tbl>
  <w:p w14:paraId="3D32AC3B" w14:textId="77777777" w:rsidR="00FF4BA5" w:rsidRPr="00056446" w:rsidRDefault="00056446" w:rsidP="00056446">
    <w:pPr>
      <w:pStyle w:val="Header"/>
      <w:tabs>
        <w:tab w:val="clear" w:pos="4320"/>
        <w:tab w:val="clear" w:pos="8640"/>
      </w:tabs>
      <w:rPr>
        <w:lang w:val="en-US"/>
      </w:rPr>
    </w:pPr>
    <w:r>
      <w:rPr>
        <w:noProof/>
        <w:lang w:val="en-US"/>
      </w:rPr>
      <mc:AlternateContent>
        <mc:Choice Requires="wps">
          <w:drawing>
            <wp:anchor distT="0" distB="0" distL="114300" distR="114300" simplePos="0" relativeHeight="251658752" behindDoc="0" locked="0" layoutInCell="1" allowOverlap="1" wp14:anchorId="154998FC" wp14:editId="437EBE4F">
              <wp:simplePos x="0" y="0"/>
              <wp:positionH relativeFrom="column">
                <wp:posOffset>1019175</wp:posOffset>
              </wp:positionH>
              <wp:positionV relativeFrom="paragraph">
                <wp:posOffset>-792480</wp:posOffset>
              </wp:positionV>
              <wp:extent cx="5173345" cy="876300"/>
              <wp:effectExtent l="0" t="0" r="0" b="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876300"/>
                      </a:xfrm>
                      <a:prstGeom prst="roundRect">
                        <a:avLst>
                          <a:gd name="adj" fmla="val 16667"/>
                        </a:avLst>
                      </a:prstGeom>
                      <a:noFill/>
                      <a:ln>
                        <a:noFill/>
                      </a:ln>
                      <a:extLst>
                        <a:ext uri="{909E8E84-426E-40DD-AFC4-6F175D3DCCD1}">
                          <a14:hiddenFill xmlns:a14="http://schemas.microsoft.com/office/drawing/2010/main">
                            <a:solidFill>
                              <a:srgbClr val="008080">
                                <a:alpha val="67999"/>
                              </a:srgbClr>
                            </a:solidFill>
                          </a14:hiddenFill>
                        </a:ext>
                        <a:ext uri="{91240B29-F687-4F45-9708-019B960494DF}">
                          <a14:hiddenLine xmlns:a14="http://schemas.microsoft.com/office/drawing/2010/main" w="28575">
                            <a:solidFill>
                              <a:srgbClr val="FFFFFF"/>
                            </a:solidFill>
                            <a:round/>
                            <a:headEnd/>
                            <a:tailEnd/>
                          </a14:hiddenLine>
                        </a:ext>
                      </a:extLst>
                    </wps:spPr>
                    <wps:txbx>
                      <w:txbxContent>
                        <w:p w14:paraId="7057B077" w14:textId="025EF8BB" w:rsidR="00FF4BA5" w:rsidRDefault="001B76D2" w:rsidP="00BD416C">
                          <w:pPr>
                            <w:bidi/>
                            <w:rPr>
                              <w:rFonts w:ascii="Faruma" w:hAnsi="Faruma" w:cs="Faruma"/>
                              <w:b/>
                              <w:bCs/>
                              <w:sz w:val="22"/>
                              <w:szCs w:val="22"/>
                              <w:rtl/>
                              <w:lang w:bidi="dv-MV"/>
                            </w:rPr>
                          </w:pPr>
                          <w:r>
                            <w:rPr>
                              <w:rFonts w:ascii="Faruma" w:hAnsi="Faruma" w:cs="Faruma" w:hint="cs"/>
                              <w:b/>
                              <w:bCs/>
                              <w:sz w:val="24"/>
                              <w:szCs w:val="24"/>
                              <w:rtl/>
                              <w:lang w:val="en-US" w:bidi="dv-MV"/>
                            </w:rPr>
                            <w:t>ޔޫޒަރ</w:t>
                          </w:r>
                          <w:r w:rsidR="004A06C8">
                            <w:rPr>
                              <w:rFonts w:ascii="Faruma" w:hAnsi="Faruma" w:cs="Faruma"/>
                              <w:b/>
                              <w:bCs/>
                              <w:sz w:val="24"/>
                              <w:szCs w:val="24"/>
                              <w:lang w:val="en-US" w:bidi="dv-MV"/>
                            </w:rPr>
                            <w:t xml:space="preserve"> </w:t>
                          </w:r>
                          <w:r w:rsidR="00FF4BA5">
                            <w:rPr>
                              <w:rFonts w:ascii="Faruma" w:hAnsi="Faruma" w:cs="Faruma" w:hint="cs"/>
                              <w:b/>
                              <w:bCs/>
                              <w:sz w:val="24"/>
                              <w:szCs w:val="24"/>
                              <w:rtl/>
                              <w:lang w:bidi="dv-MV"/>
                            </w:rPr>
                            <w:t>ފޯމ</w:t>
                          </w:r>
                          <w:r>
                            <w:rPr>
                              <w:rFonts w:ascii="Faruma" w:hAnsi="Faruma" w:cs="Faruma" w:hint="cs"/>
                              <w:b/>
                              <w:bCs/>
                              <w:sz w:val="24"/>
                              <w:szCs w:val="24"/>
                              <w:rtl/>
                              <w:lang w:bidi="dv-MV"/>
                            </w:rPr>
                            <w:t>ް</w:t>
                          </w:r>
                        </w:p>
                        <w:p w14:paraId="6F19C847" w14:textId="29672373" w:rsidR="00FF4BA5" w:rsidRPr="00F20F84" w:rsidRDefault="00AC4E8D" w:rsidP="000C2119">
                          <w:pPr>
                            <w:bidi/>
                            <w:rPr>
                              <w:rFonts w:ascii="Faruma" w:hAnsi="Faruma" w:cs="Faruma"/>
                              <w:b/>
                              <w:bCs/>
                              <w:sz w:val="24"/>
                              <w:szCs w:val="24"/>
                              <w:rtl/>
                              <w:lang w:val="en-US" w:bidi="dv-MV"/>
                            </w:rPr>
                          </w:pPr>
                          <w:r>
                            <w:rPr>
                              <w:rFonts w:ascii="Faruma" w:hAnsi="Faruma" w:cs="Faruma" w:hint="cs"/>
                              <w:b/>
                              <w:bCs/>
                              <w:sz w:val="24"/>
                              <w:szCs w:val="24"/>
                              <w:rtl/>
                              <w:lang w:bidi="dv-MV"/>
                            </w:rPr>
                            <w:t>މަގޭކައުންސިލް</w:t>
                          </w:r>
                          <w:r w:rsidR="000C2119">
                            <w:rPr>
                              <w:rFonts w:ascii="Faruma" w:hAnsi="Faruma" w:cs="Faruma" w:hint="cs"/>
                              <w:b/>
                              <w:bCs/>
                              <w:sz w:val="24"/>
                              <w:szCs w:val="24"/>
                              <w:rtl/>
                              <w:lang w:bidi="dv-MV"/>
                            </w:rPr>
                            <w:t xml:space="preserve"> </w:t>
                          </w:r>
                          <w:r w:rsidR="00B12000">
                            <w:rPr>
                              <w:rFonts w:ascii="Faruma" w:hAnsi="Faruma" w:cs="Faruma" w:hint="cs"/>
                              <w:b/>
                              <w:bCs/>
                              <w:sz w:val="24"/>
                              <w:szCs w:val="24"/>
                              <w:rtl/>
                              <w:lang w:bidi="dv-MV"/>
                            </w:rPr>
                            <w:t>ޕޯޓަލް</w:t>
                          </w:r>
                          <w:r>
                            <w:rPr>
                              <w:rFonts w:ascii="Faruma" w:hAnsi="Faruma" w:cs="Faruma" w:hint="cs"/>
                              <w:b/>
                              <w:bCs/>
                              <w:sz w:val="24"/>
                              <w:szCs w:val="24"/>
                              <w:rtl/>
                              <w:lang w:bidi="dv-MV"/>
                            </w:rPr>
                            <w:t xml:space="preserve"> / އެޕްލިކޭޝަން</w:t>
                          </w:r>
                        </w:p>
                        <w:p w14:paraId="7F9E3BD0" w14:textId="4B37D783" w:rsidR="00CA30E0" w:rsidRPr="007B24EC" w:rsidRDefault="00CA30E0" w:rsidP="00CA30E0">
                          <w:pPr>
                            <w:bidi/>
                            <w:rPr>
                              <w:rFonts w:ascii="Faruma" w:hAnsi="Faruma" w:cs="Faruma"/>
                              <w:sz w:val="17"/>
                              <w:szCs w:val="17"/>
                              <w:lang w:bidi="dv-MV"/>
                            </w:rPr>
                          </w:pPr>
                          <w:r w:rsidRPr="007B24EC">
                            <w:rPr>
                              <w:rFonts w:ascii="Faruma" w:hAnsi="Faruma" w:cs="Faruma"/>
                              <w:sz w:val="17"/>
                              <w:szCs w:val="17"/>
                              <w:rtl/>
                              <w:lang w:bidi="dv-MV"/>
                            </w:rPr>
                            <w:t xml:space="preserve">އިތުރު </w:t>
                          </w:r>
                          <w:r w:rsidRPr="007B24EC">
                            <w:rPr>
                              <w:rFonts w:ascii="Faruma" w:hAnsi="Faruma" w:cs="Faruma"/>
                              <w:sz w:val="17"/>
                              <w:szCs w:val="17"/>
                              <w:rtl/>
                              <w:lang w:bidi="dv-MV"/>
                            </w:rPr>
                            <w:t>މަޢުލޫމާ</w:t>
                          </w:r>
                          <w:r>
                            <w:rPr>
                              <w:rFonts w:ascii="Faruma" w:hAnsi="Faruma" w:cs="Faruma"/>
                              <w:sz w:val="17"/>
                              <w:szCs w:val="17"/>
                              <w:rtl/>
                              <w:lang w:bidi="dv-MV"/>
                            </w:rPr>
                            <w:t>ތ</w:t>
                          </w:r>
                          <w:r>
                            <w:rPr>
                              <w:rFonts w:ascii="Faruma" w:hAnsi="Faruma" w:cs="Faruma" w:hint="cs"/>
                              <w:sz w:val="17"/>
                              <w:szCs w:val="17"/>
                              <w:rtl/>
                              <w:lang w:bidi="dv-MV"/>
                            </w:rPr>
                            <w:t>ު ހޯއްދެވުމަށް</w:t>
                          </w:r>
                          <w:r>
                            <w:rPr>
                              <w:rFonts w:ascii="Faruma" w:hAnsi="Faruma" w:cs="Faruma"/>
                              <w:sz w:val="17"/>
                              <w:szCs w:val="17"/>
                              <w:rtl/>
                              <w:lang w:bidi="dv-MV"/>
                            </w:rPr>
                            <w:t xml:space="preserve"> ގުޅުއްވާނީ: 3</w:t>
                          </w:r>
                          <w:r>
                            <w:rPr>
                              <w:rFonts w:ascii="Faruma" w:hAnsi="Faruma" w:cs="Faruma" w:hint="cs"/>
                              <w:sz w:val="17"/>
                              <w:szCs w:val="17"/>
                              <w:rtl/>
                              <w:lang w:bidi="dv-MV"/>
                            </w:rPr>
                            <w:t>013</w:t>
                          </w:r>
                          <w:r w:rsidR="009B7B0F">
                            <w:rPr>
                              <w:rFonts w:ascii="Faruma" w:hAnsi="Faruma" w:cs="Faruma" w:hint="cs"/>
                              <w:sz w:val="17"/>
                              <w:szCs w:val="17"/>
                              <w:rtl/>
                              <w:lang w:bidi="dv-MV"/>
                            </w:rPr>
                            <w:t>100</w:t>
                          </w:r>
                        </w:p>
                        <w:p w14:paraId="4B254028" w14:textId="0EB2E23F" w:rsidR="00FF4BA5" w:rsidRPr="007B24EC" w:rsidRDefault="00FF4BA5" w:rsidP="00CA30E0">
                          <w:pPr>
                            <w:bidi/>
                            <w:rPr>
                              <w:rFonts w:ascii="Faruma" w:hAnsi="Faruma" w:cs="Faruma"/>
                              <w:sz w:val="17"/>
                              <w:szCs w:val="17"/>
                              <w:lang w:bidi="dv-M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998FC" id="_x0000_s1027" style="position:absolute;margin-left:80.25pt;margin-top:-62.4pt;width:407.35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" filled="f" fillcolor="teal" stroked="f" strokecolor="white" strokeweight="2.25pt">
              <v:fill opacity="44461f"/>
              <v:textbox>
                <w:txbxContent>
                  <w:p w14:paraId="7057B077" w14:textId="025EF8BB" w:rsidR="00FF4BA5" w:rsidRDefault="001B76D2" w:rsidP="00BD416C">
                    <w:pPr>
                      <w:bidi/>
                      <w:rPr>
                        <w:rFonts w:ascii="Faruma" w:hAnsi="Faruma" w:cs="Faruma"/>
                        <w:b/>
                        <w:bCs/>
                        <w:sz w:val="22"/>
                        <w:szCs w:val="22"/>
                        <w:rtl/>
                        <w:lang w:bidi="dv-MV"/>
                      </w:rPr>
                    </w:pPr>
                    <w:r>
                      <w:rPr>
                        <w:rFonts w:ascii="Faruma" w:hAnsi="Faruma" w:cs="Faruma" w:hint="cs"/>
                        <w:b/>
                        <w:bCs/>
                        <w:sz w:val="24"/>
                        <w:szCs w:val="24"/>
                        <w:rtl/>
                        <w:lang w:val="en-US" w:bidi="dv-MV"/>
                      </w:rPr>
                      <w:t>ޔޫޒަރ</w:t>
                    </w:r>
                    <w:r w:rsidR="004A06C8">
                      <w:rPr>
                        <w:rFonts w:ascii="Faruma" w:hAnsi="Faruma" w:cs="Faruma"/>
                        <w:b/>
                        <w:bCs/>
                        <w:sz w:val="24"/>
                        <w:szCs w:val="24"/>
                        <w:lang w:val="en-US" w:bidi="dv-MV"/>
                      </w:rPr>
                      <w:t xml:space="preserve"> </w:t>
                    </w:r>
                    <w:r w:rsidR="00FF4BA5">
                      <w:rPr>
                        <w:rFonts w:ascii="Faruma" w:hAnsi="Faruma" w:cs="Faruma" w:hint="cs"/>
                        <w:b/>
                        <w:bCs/>
                        <w:sz w:val="24"/>
                        <w:szCs w:val="24"/>
                        <w:rtl/>
                        <w:lang w:bidi="dv-MV"/>
                      </w:rPr>
                      <w:t>ފޯމ</w:t>
                    </w:r>
                    <w:r>
                      <w:rPr>
                        <w:rFonts w:ascii="Faruma" w:hAnsi="Faruma" w:cs="Faruma" w:hint="cs"/>
                        <w:b/>
                        <w:bCs/>
                        <w:sz w:val="24"/>
                        <w:szCs w:val="24"/>
                        <w:rtl/>
                        <w:lang w:bidi="dv-MV"/>
                      </w:rPr>
                      <w:t>ް</w:t>
                    </w:r>
                  </w:p>
                  <w:p w14:paraId="6F19C847" w14:textId="29672373" w:rsidR="00FF4BA5" w:rsidRPr="00F20F84" w:rsidRDefault="00AC4E8D" w:rsidP="000C2119">
                    <w:pPr>
                      <w:bidi/>
                      <w:rPr>
                        <w:rFonts w:ascii="Faruma" w:hAnsi="Faruma" w:cs="Faruma"/>
                        <w:b/>
                        <w:bCs/>
                        <w:sz w:val="24"/>
                        <w:szCs w:val="24"/>
                        <w:rtl/>
                        <w:lang w:val="en-US" w:bidi="dv-MV"/>
                      </w:rPr>
                    </w:pPr>
                    <w:r>
                      <w:rPr>
                        <w:rFonts w:ascii="Faruma" w:hAnsi="Faruma" w:cs="Faruma" w:hint="cs"/>
                        <w:b/>
                        <w:bCs/>
                        <w:sz w:val="24"/>
                        <w:szCs w:val="24"/>
                        <w:rtl/>
                        <w:lang w:bidi="dv-MV"/>
                      </w:rPr>
                      <w:t>މަގޭކައުންސިލް</w:t>
                    </w:r>
                    <w:r w:rsidR="000C2119">
                      <w:rPr>
                        <w:rFonts w:ascii="Faruma" w:hAnsi="Faruma" w:cs="Faruma" w:hint="cs"/>
                        <w:b/>
                        <w:bCs/>
                        <w:sz w:val="24"/>
                        <w:szCs w:val="24"/>
                        <w:rtl/>
                        <w:lang w:bidi="dv-MV"/>
                      </w:rPr>
                      <w:t xml:space="preserve"> </w:t>
                    </w:r>
                    <w:r w:rsidR="00B12000">
                      <w:rPr>
                        <w:rFonts w:ascii="Faruma" w:hAnsi="Faruma" w:cs="Faruma" w:hint="cs"/>
                        <w:b/>
                        <w:bCs/>
                        <w:sz w:val="24"/>
                        <w:szCs w:val="24"/>
                        <w:rtl/>
                        <w:lang w:bidi="dv-MV"/>
                      </w:rPr>
                      <w:t>ޕޯޓަލް</w:t>
                    </w:r>
                    <w:r>
                      <w:rPr>
                        <w:rFonts w:ascii="Faruma" w:hAnsi="Faruma" w:cs="Faruma" w:hint="cs"/>
                        <w:b/>
                        <w:bCs/>
                        <w:sz w:val="24"/>
                        <w:szCs w:val="24"/>
                        <w:rtl/>
                        <w:lang w:bidi="dv-MV"/>
                      </w:rPr>
                      <w:t xml:space="preserve"> / އެޕްލިކޭޝަން</w:t>
                    </w:r>
                  </w:p>
                  <w:p w14:paraId="7F9E3BD0" w14:textId="4B37D783" w:rsidR="00CA30E0" w:rsidRPr="007B24EC" w:rsidRDefault="00CA30E0" w:rsidP="00CA30E0">
                    <w:pPr>
                      <w:bidi/>
                      <w:rPr>
                        <w:rFonts w:ascii="Faruma" w:hAnsi="Faruma" w:cs="Faruma"/>
                        <w:sz w:val="17"/>
                        <w:szCs w:val="17"/>
                        <w:lang w:bidi="dv-MV"/>
                      </w:rPr>
                    </w:pPr>
                    <w:r w:rsidRPr="007B24EC">
                      <w:rPr>
                        <w:rFonts w:ascii="Faruma" w:hAnsi="Faruma" w:cs="Faruma"/>
                        <w:sz w:val="17"/>
                        <w:szCs w:val="17"/>
                        <w:rtl/>
                        <w:lang w:bidi="dv-MV"/>
                      </w:rPr>
                      <w:t xml:space="preserve">އިތުރު </w:t>
                    </w:r>
                    <w:r w:rsidRPr="007B24EC">
                      <w:rPr>
                        <w:rFonts w:ascii="Faruma" w:hAnsi="Faruma" w:cs="Faruma"/>
                        <w:sz w:val="17"/>
                        <w:szCs w:val="17"/>
                        <w:rtl/>
                        <w:lang w:bidi="dv-MV"/>
                      </w:rPr>
                      <w:t>މަޢުލޫމާ</w:t>
                    </w:r>
                    <w:r>
                      <w:rPr>
                        <w:rFonts w:ascii="Faruma" w:hAnsi="Faruma" w:cs="Faruma"/>
                        <w:sz w:val="17"/>
                        <w:szCs w:val="17"/>
                        <w:rtl/>
                        <w:lang w:bidi="dv-MV"/>
                      </w:rPr>
                      <w:t>ތ</w:t>
                    </w:r>
                    <w:r>
                      <w:rPr>
                        <w:rFonts w:ascii="Faruma" w:hAnsi="Faruma" w:cs="Faruma" w:hint="cs"/>
                        <w:sz w:val="17"/>
                        <w:szCs w:val="17"/>
                        <w:rtl/>
                        <w:lang w:bidi="dv-MV"/>
                      </w:rPr>
                      <w:t>ު ހޯއްދެވުމަށް</w:t>
                    </w:r>
                    <w:r>
                      <w:rPr>
                        <w:rFonts w:ascii="Faruma" w:hAnsi="Faruma" w:cs="Faruma"/>
                        <w:sz w:val="17"/>
                        <w:szCs w:val="17"/>
                        <w:rtl/>
                        <w:lang w:bidi="dv-MV"/>
                      </w:rPr>
                      <w:t xml:space="preserve"> ގުޅުއްވާނީ: 3</w:t>
                    </w:r>
                    <w:r>
                      <w:rPr>
                        <w:rFonts w:ascii="Faruma" w:hAnsi="Faruma" w:cs="Faruma" w:hint="cs"/>
                        <w:sz w:val="17"/>
                        <w:szCs w:val="17"/>
                        <w:rtl/>
                        <w:lang w:bidi="dv-MV"/>
                      </w:rPr>
                      <w:t>013</w:t>
                    </w:r>
                    <w:r w:rsidR="009B7B0F">
                      <w:rPr>
                        <w:rFonts w:ascii="Faruma" w:hAnsi="Faruma" w:cs="Faruma" w:hint="cs"/>
                        <w:sz w:val="17"/>
                        <w:szCs w:val="17"/>
                        <w:rtl/>
                        <w:lang w:bidi="dv-MV"/>
                      </w:rPr>
                      <w:t>100</w:t>
                    </w:r>
                  </w:p>
                  <w:p w14:paraId="4B254028" w14:textId="0EB2E23F" w:rsidR="00FF4BA5" w:rsidRPr="007B24EC" w:rsidRDefault="00FF4BA5" w:rsidP="00CA30E0">
                    <w:pPr>
                      <w:bidi/>
                      <w:rPr>
                        <w:rFonts w:ascii="Faruma" w:hAnsi="Faruma" w:cs="Faruma"/>
                        <w:sz w:val="17"/>
                        <w:szCs w:val="17"/>
                        <w:lang w:bidi="dv-MV"/>
                      </w:rP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CAA"/>
    <w:multiLevelType w:val="hybridMultilevel"/>
    <w:tmpl w:val="20363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7161F"/>
    <w:multiLevelType w:val="hybridMultilevel"/>
    <w:tmpl w:val="5DD2C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94474"/>
    <w:multiLevelType w:val="hybridMultilevel"/>
    <w:tmpl w:val="D018D9B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0FBA7505"/>
    <w:multiLevelType w:val="hybridMultilevel"/>
    <w:tmpl w:val="03C8859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9063457"/>
    <w:multiLevelType w:val="hybridMultilevel"/>
    <w:tmpl w:val="314A45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755D0E"/>
    <w:multiLevelType w:val="hybridMultilevel"/>
    <w:tmpl w:val="724C6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437E8"/>
    <w:multiLevelType w:val="hybridMultilevel"/>
    <w:tmpl w:val="E7042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65217"/>
    <w:multiLevelType w:val="hybridMultilevel"/>
    <w:tmpl w:val="D0FCC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AF193C"/>
    <w:multiLevelType w:val="hybridMultilevel"/>
    <w:tmpl w:val="AB4E5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F12946"/>
    <w:multiLevelType w:val="hybridMultilevel"/>
    <w:tmpl w:val="3C96C8B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500C11E2"/>
    <w:multiLevelType w:val="hybridMultilevel"/>
    <w:tmpl w:val="D82EFE8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5709375A"/>
    <w:multiLevelType w:val="hybridMultilevel"/>
    <w:tmpl w:val="B166107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5B1322F4"/>
    <w:multiLevelType w:val="hybridMultilevel"/>
    <w:tmpl w:val="223A971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63F45EFD"/>
    <w:multiLevelType w:val="hybridMultilevel"/>
    <w:tmpl w:val="A6627D5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6A98082A"/>
    <w:multiLevelType w:val="hybridMultilevel"/>
    <w:tmpl w:val="AA1204A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6CC214C6"/>
    <w:multiLevelType w:val="hybridMultilevel"/>
    <w:tmpl w:val="34029656"/>
    <w:lvl w:ilvl="0" w:tplc="D0AE411A">
      <w:start w:val="1"/>
      <w:numFmt w:val="lowerLetter"/>
      <w:pStyle w:val="StyleUnderline"/>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143309177">
    <w:abstractNumId w:val="15"/>
  </w:num>
  <w:num w:numId="2" w16cid:durableId="288710861">
    <w:abstractNumId w:val="10"/>
  </w:num>
  <w:num w:numId="3" w16cid:durableId="1737510351">
    <w:abstractNumId w:val="9"/>
  </w:num>
  <w:num w:numId="4" w16cid:durableId="256867188">
    <w:abstractNumId w:val="13"/>
  </w:num>
  <w:num w:numId="5" w16cid:durableId="2031027393">
    <w:abstractNumId w:val="2"/>
  </w:num>
  <w:num w:numId="6" w16cid:durableId="1977221812">
    <w:abstractNumId w:val="11"/>
  </w:num>
  <w:num w:numId="7" w16cid:durableId="1891185343">
    <w:abstractNumId w:val="12"/>
  </w:num>
  <w:num w:numId="8" w16cid:durableId="739206265">
    <w:abstractNumId w:val="14"/>
  </w:num>
  <w:num w:numId="9" w16cid:durableId="866714898">
    <w:abstractNumId w:val="3"/>
  </w:num>
  <w:num w:numId="10" w16cid:durableId="2078281771">
    <w:abstractNumId w:val="4"/>
  </w:num>
  <w:num w:numId="11" w16cid:durableId="339895310">
    <w:abstractNumId w:val="0"/>
  </w:num>
  <w:num w:numId="12" w16cid:durableId="398286916">
    <w:abstractNumId w:val="6"/>
  </w:num>
  <w:num w:numId="13" w16cid:durableId="1630353283">
    <w:abstractNumId w:val="1"/>
  </w:num>
  <w:num w:numId="14" w16cid:durableId="681006291">
    <w:abstractNumId w:val="7"/>
  </w:num>
  <w:num w:numId="15" w16cid:durableId="1634367356">
    <w:abstractNumId w:val="5"/>
  </w:num>
  <w:num w:numId="16" w16cid:durableId="2069257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w9GU6GSQrLa6wVPz+qt3pLPhSewlFwrzio3QpkjB8g5bEi1wfwXqNmWL/HhKbpZnXkId904KObhl6qUY/sQQ==" w:salt="Io/WxCSQCp9z7thnbipr4w=="/>
  <w:defaultTabStop w:val="720"/>
  <w:drawingGridHorizontalSpacing w:val="120"/>
  <w:drawingGridVerticalSpacing w:val="163"/>
  <w:displayHorizontalDrawingGridEvery w:val="0"/>
  <w:displayVerticalDrawingGridEvery w:val="2"/>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38"/>
    <w:rsid w:val="00000433"/>
    <w:rsid w:val="00000C60"/>
    <w:rsid w:val="00000C8C"/>
    <w:rsid w:val="00000F0C"/>
    <w:rsid w:val="00002AEF"/>
    <w:rsid w:val="0000595B"/>
    <w:rsid w:val="00011CB3"/>
    <w:rsid w:val="00014385"/>
    <w:rsid w:val="00014EDC"/>
    <w:rsid w:val="00016975"/>
    <w:rsid w:val="000173F2"/>
    <w:rsid w:val="00020D3B"/>
    <w:rsid w:val="0002388B"/>
    <w:rsid w:val="00023ED1"/>
    <w:rsid w:val="00025874"/>
    <w:rsid w:val="00026F27"/>
    <w:rsid w:val="00027AAB"/>
    <w:rsid w:val="000300B1"/>
    <w:rsid w:val="00031AE3"/>
    <w:rsid w:val="000328C9"/>
    <w:rsid w:val="0003415C"/>
    <w:rsid w:val="00034596"/>
    <w:rsid w:val="000419C3"/>
    <w:rsid w:val="00042405"/>
    <w:rsid w:val="00044356"/>
    <w:rsid w:val="00045AF1"/>
    <w:rsid w:val="00046F89"/>
    <w:rsid w:val="00047872"/>
    <w:rsid w:val="00047BF4"/>
    <w:rsid w:val="00050D68"/>
    <w:rsid w:val="00050DA6"/>
    <w:rsid w:val="000542FC"/>
    <w:rsid w:val="00054ABA"/>
    <w:rsid w:val="00056446"/>
    <w:rsid w:val="000575E4"/>
    <w:rsid w:val="00057F5B"/>
    <w:rsid w:val="0006375A"/>
    <w:rsid w:val="00071605"/>
    <w:rsid w:val="00072B22"/>
    <w:rsid w:val="00073A0C"/>
    <w:rsid w:val="00076AC8"/>
    <w:rsid w:val="00080399"/>
    <w:rsid w:val="00081F9E"/>
    <w:rsid w:val="00083DA9"/>
    <w:rsid w:val="00087323"/>
    <w:rsid w:val="00090260"/>
    <w:rsid w:val="00092451"/>
    <w:rsid w:val="00092B2B"/>
    <w:rsid w:val="00094378"/>
    <w:rsid w:val="000A175C"/>
    <w:rsid w:val="000A3E64"/>
    <w:rsid w:val="000A51E7"/>
    <w:rsid w:val="000A6AEA"/>
    <w:rsid w:val="000B430B"/>
    <w:rsid w:val="000B770A"/>
    <w:rsid w:val="000C14B4"/>
    <w:rsid w:val="000C1A54"/>
    <w:rsid w:val="000C2119"/>
    <w:rsid w:val="000C27FC"/>
    <w:rsid w:val="000C4328"/>
    <w:rsid w:val="000C439C"/>
    <w:rsid w:val="000C50E7"/>
    <w:rsid w:val="000C793F"/>
    <w:rsid w:val="000D060B"/>
    <w:rsid w:val="000D2545"/>
    <w:rsid w:val="000D28BE"/>
    <w:rsid w:val="000D395E"/>
    <w:rsid w:val="000D45DE"/>
    <w:rsid w:val="000E0150"/>
    <w:rsid w:val="000E0A49"/>
    <w:rsid w:val="000E1F36"/>
    <w:rsid w:val="000E25E3"/>
    <w:rsid w:val="000E4396"/>
    <w:rsid w:val="000E5BE1"/>
    <w:rsid w:val="000F1ACD"/>
    <w:rsid w:val="000F3609"/>
    <w:rsid w:val="000F46BF"/>
    <w:rsid w:val="000F46F5"/>
    <w:rsid w:val="0010078B"/>
    <w:rsid w:val="001014A0"/>
    <w:rsid w:val="0010327E"/>
    <w:rsid w:val="001058F5"/>
    <w:rsid w:val="001067BB"/>
    <w:rsid w:val="0010694C"/>
    <w:rsid w:val="00107E37"/>
    <w:rsid w:val="0011030F"/>
    <w:rsid w:val="001109C8"/>
    <w:rsid w:val="00110F11"/>
    <w:rsid w:val="00112233"/>
    <w:rsid w:val="00112D82"/>
    <w:rsid w:val="00116E63"/>
    <w:rsid w:val="00116F3A"/>
    <w:rsid w:val="00117D91"/>
    <w:rsid w:val="00120CC1"/>
    <w:rsid w:val="00120F2A"/>
    <w:rsid w:val="00122D3E"/>
    <w:rsid w:val="00123411"/>
    <w:rsid w:val="00123A2B"/>
    <w:rsid w:val="00125073"/>
    <w:rsid w:val="0012519C"/>
    <w:rsid w:val="001272CD"/>
    <w:rsid w:val="00131530"/>
    <w:rsid w:val="00134FAE"/>
    <w:rsid w:val="001371C5"/>
    <w:rsid w:val="00142AD5"/>
    <w:rsid w:val="00143C7C"/>
    <w:rsid w:val="00146594"/>
    <w:rsid w:val="001556EA"/>
    <w:rsid w:val="00156286"/>
    <w:rsid w:val="00156C56"/>
    <w:rsid w:val="00161D86"/>
    <w:rsid w:val="0016216C"/>
    <w:rsid w:val="00162ED2"/>
    <w:rsid w:val="001637A7"/>
    <w:rsid w:val="00166647"/>
    <w:rsid w:val="00166BF3"/>
    <w:rsid w:val="00170A37"/>
    <w:rsid w:val="00171653"/>
    <w:rsid w:val="00173AE5"/>
    <w:rsid w:val="00173CF0"/>
    <w:rsid w:val="00175763"/>
    <w:rsid w:val="0018023D"/>
    <w:rsid w:val="00182989"/>
    <w:rsid w:val="00183CCE"/>
    <w:rsid w:val="00190F20"/>
    <w:rsid w:val="001A1955"/>
    <w:rsid w:val="001A252C"/>
    <w:rsid w:val="001A5178"/>
    <w:rsid w:val="001B2EEA"/>
    <w:rsid w:val="001B7235"/>
    <w:rsid w:val="001B76D2"/>
    <w:rsid w:val="001C1527"/>
    <w:rsid w:val="001C18CF"/>
    <w:rsid w:val="001C1F3F"/>
    <w:rsid w:val="001C28CC"/>
    <w:rsid w:val="001C584E"/>
    <w:rsid w:val="001D23C5"/>
    <w:rsid w:val="001D2955"/>
    <w:rsid w:val="001D50AE"/>
    <w:rsid w:val="001D605A"/>
    <w:rsid w:val="001D66F6"/>
    <w:rsid w:val="001D7B37"/>
    <w:rsid w:val="001E0344"/>
    <w:rsid w:val="001E067E"/>
    <w:rsid w:val="001E22E3"/>
    <w:rsid w:val="001E7026"/>
    <w:rsid w:val="001E72BE"/>
    <w:rsid w:val="001F019A"/>
    <w:rsid w:val="001F0424"/>
    <w:rsid w:val="001F0CD0"/>
    <w:rsid w:val="001F2F80"/>
    <w:rsid w:val="001F3678"/>
    <w:rsid w:val="001F3DF7"/>
    <w:rsid w:val="001F4D40"/>
    <w:rsid w:val="001F504E"/>
    <w:rsid w:val="001F6C81"/>
    <w:rsid w:val="001F703C"/>
    <w:rsid w:val="002017C5"/>
    <w:rsid w:val="00202A7E"/>
    <w:rsid w:val="00206C45"/>
    <w:rsid w:val="00206FC4"/>
    <w:rsid w:val="0020785D"/>
    <w:rsid w:val="00207B2D"/>
    <w:rsid w:val="002123F4"/>
    <w:rsid w:val="00214904"/>
    <w:rsid w:val="00217FF8"/>
    <w:rsid w:val="00223B76"/>
    <w:rsid w:val="00225CA5"/>
    <w:rsid w:val="00227F17"/>
    <w:rsid w:val="00231D85"/>
    <w:rsid w:val="0023277E"/>
    <w:rsid w:val="00234BEB"/>
    <w:rsid w:val="00242D71"/>
    <w:rsid w:val="00246A5A"/>
    <w:rsid w:val="00247FBB"/>
    <w:rsid w:val="002501AD"/>
    <w:rsid w:val="0025140E"/>
    <w:rsid w:val="002535FF"/>
    <w:rsid w:val="0025425F"/>
    <w:rsid w:val="00255DD6"/>
    <w:rsid w:val="002564CB"/>
    <w:rsid w:val="00256884"/>
    <w:rsid w:val="00261D3C"/>
    <w:rsid w:val="00262565"/>
    <w:rsid w:val="00276B5D"/>
    <w:rsid w:val="002774A0"/>
    <w:rsid w:val="00281041"/>
    <w:rsid w:val="002834E1"/>
    <w:rsid w:val="00283825"/>
    <w:rsid w:val="00284059"/>
    <w:rsid w:val="00285AAB"/>
    <w:rsid w:val="002862E1"/>
    <w:rsid w:val="002902DE"/>
    <w:rsid w:val="00290B0B"/>
    <w:rsid w:val="002914AB"/>
    <w:rsid w:val="00291DFE"/>
    <w:rsid w:val="00294BD4"/>
    <w:rsid w:val="002968B8"/>
    <w:rsid w:val="00296A21"/>
    <w:rsid w:val="002A06EC"/>
    <w:rsid w:val="002A2D82"/>
    <w:rsid w:val="002A3854"/>
    <w:rsid w:val="002A3B4C"/>
    <w:rsid w:val="002A6085"/>
    <w:rsid w:val="002A7790"/>
    <w:rsid w:val="002C0F7A"/>
    <w:rsid w:val="002C22BC"/>
    <w:rsid w:val="002C26F3"/>
    <w:rsid w:val="002C403C"/>
    <w:rsid w:val="002C436E"/>
    <w:rsid w:val="002C5168"/>
    <w:rsid w:val="002C7C85"/>
    <w:rsid w:val="002D10F8"/>
    <w:rsid w:val="002D2DEA"/>
    <w:rsid w:val="002D4928"/>
    <w:rsid w:val="002E0009"/>
    <w:rsid w:val="002E0576"/>
    <w:rsid w:val="002E6370"/>
    <w:rsid w:val="002F10CD"/>
    <w:rsid w:val="002F4B9E"/>
    <w:rsid w:val="002F512A"/>
    <w:rsid w:val="002F634C"/>
    <w:rsid w:val="002F6BBE"/>
    <w:rsid w:val="00306E63"/>
    <w:rsid w:val="0031140F"/>
    <w:rsid w:val="003148E9"/>
    <w:rsid w:val="003205F0"/>
    <w:rsid w:val="00321D1E"/>
    <w:rsid w:val="00322BEE"/>
    <w:rsid w:val="00324D03"/>
    <w:rsid w:val="003264C4"/>
    <w:rsid w:val="00331B08"/>
    <w:rsid w:val="00334154"/>
    <w:rsid w:val="00334983"/>
    <w:rsid w:val="00340450"/>
    <w:rsid w:val="003430E5"/>
    <w:rsid w:val="003438F6"/>
    <w:rsid w:val="00343CB9"/>
    <w:rsid w:val="00344C4F"/>
    <w:rsid w:val="00345BEF"/>
    <w:rsid w:val="003465AE"/>
    <w:rsid w:val="003516C9"/>
    <w:rsid w:val="00352103"/>
    <w:rsid w:val="003540BD"/>
    <w:rsid w:val="00356325"/>
    <w:rsid w:val="00361B88"/>
    <w:rsid w:val="003643E6"/>
    <w:rsid w:val="00364845"/>
    <w:rsid w:val="003659CA"/>
    <w:rsid w:val="00365E16"/>
    <w:rsid w:val="00366471"/>
    <w:rsid w:val="00367DD3"/>
    <w:rsid w:val="00371A70"/>
    <w:rsid w:val="00371E9A"/>
    <w:rsid w:val="003756E0"/>
    <w:rsid w:val="00377DC6"/>
    <w:rsid w:val="00381F2E"/>
    <w:rsid w:val="00384858"/>
    <w:rsid w:val="00384FFC"/>
    <w:rsid w:val="00392AF9"/>
    <w:rsid w:val="003934B6"/>
    <w:rsid w:val="00394C1D"/>
    <w:rsid w:val="003959BE"/>
    <w:rsid w:val="00396EFB"/>
    <w:rsid w:val="003A15F3"/>
    <w:rsid w:val="003A2599"/>
    <w:rsid w:val="003A77EA"/>
    <w:rsid w:val="003A7E98"/>
    <w:rsid w:val="003B0F80"/>
    <w:rsid w:val="003B15F0"/>
    <w:rsid w:val="003B21B1"/>
    <w:rsid w:val="003B559C"/>
    <w:rsid w:val="003B6F0F"/>
    <w:rsid w:val="003C1D13"/>
    <w:rsid w:val="003C3D5E"/>
    <w:rsid w:val="003C3E7B"/>
    <w:rsid w:val="003C419F"/>
    <w:rsid w:val="003C53C5"/>
    <w:rsid w:val="003C5919"/>
    <w:rsid w:val="003C5D76"/>
    <w:rsid w:val="003C6331"/>
    <w:rsid w:val="003C7BAF"/>
    <w:rsid w:val="003D12FE"/>
    <w:rsid w:val="003D42B2"/>
    <w:rsid w:val="003D4355"/>
    <w:rsid w:val="003D5EB9"/>
    <w:rsid w:val="003E0205"/>
    <w:rsid w:val="003E79F4"/>
    <w:rsid w:val="003E7FF4"/>
    <w:rsid w:val="003F0431"/>
    <w:rsid w:val="003F3065"/>
    <w:rsid w:val="003F536A"/>
    <w:rsid w:val="003F5B4E"/>
    <w:rsid w:val="003F5FD9"/>
    <w:rsid w:val="003F61B1"/>
    <w:rsid w:val="003F74D5"/>
    <w:rsid w:val="004011CB"/>
    <w:rsid w:val="004029C2"/>
    <w:rsid w:val="00402F1D"/>
    <w:rsid w:val="0040490A"/>
    <w:rsid w:val="0040620C"/>
    <w:rsid w:val="004117F9"/>
    <w:rsid w:val="00413492"/>
    <w:rsid w:val="00413AF6"/>
    <w:rsid w:val="00414902"/>
    <w:rsid w:val="00415019"/>
    <w:rsid w:val="004157EC"/>
    <w:rsid w:val="00417E58"/>
    <w:rsid w:val="00417EA2"/>
    <w:rsid w:val="00420AAF"/>
    <w:rsid w:val="00421BD8"/>
    <w:rsid w:val="00422006"/>
    <w:rsid w:val="00423A3B"/>
    <w:rsid w:val="00424223"/>
    <w:rsid w:val="004261CF"/>
    <w:rsid w:val="00426B7C"/>
    <w:rsid w:val="00431997"/>
    <w:rsid w:val="0043282A"/>
    <w:rsid w:val="00435493"/>
    <w:rsid w:val="004356EC"/>
    <w:rsid w:val="00436159"/>
    <w:rsid w:val="004407C5"/>
    <w:rsid w:val="0044181F"/>
    <w:rsid w:val="00442BF8"/>
    <w:rsid w:val="00442C1B"/>
    <w:rsid w:val="0044353A"/>
    <w:rsid w:val="004503EA"/>
    <w:rsid w:val="00451A2F"/>
    <w:rsid w:val="004528C6"/>
    <w:rsid w:val="00454224"/>
    <w:rsid w:val="00457938"/>
    <w:rsid w:val="00457DB4"/>
    <w:rsid w:val="004603E6"/>
    <w:rsid w:val="00460755"/>
    <w:rsid w:val="00460A92"/>
    <w:rsid w:val="00461397"/>
    <w:rsid w:val="004636AE"/>
    <w:rsid w:val="00464150"/>
    <w:rsid w:val="00464347"/>
    <w:rsid w:val="00464ADE"/>
    <w:rsid w:val="0046670B"/>
    <w:rsid w:val="004672E8"/>
    <w:rsid w:val="00467FDD"/>
    <w:rsid w:val="00471911"/>
    <w:rsid w:val="00471BE7"/>
    <w:rsid w:val="00472D15"/>
    <w:rsid w:val="00473D99"/>
    <w:rsid w:val="00476BD5"/>
    <w:rsid w:val="00477BC6"/>
    <w:rsid w:val="004815F4"/>
    <w:rsid w:val="00485BAE"/>
    <w:rsid w:val="00487397"/>
    <w:rsid w:val="00491EE4"/>
    <w:rsid w:val="00491F87"/>
    <w:rsid w:val="004934F9"/>
    <w:rsid w:val="00493BE1"/>
    <w:rsid w:val="00493F76"/>
    <w:rsid w:val="00495627"/>
    <w:rsid w:val="00496254"/>
    <w:rsid w:val="004A06C8"/>
    <w:rsid w:val="004A0E40"/>
    <w:rsid w:val="004A0F2F"/>
    <w:rsid w:val="004A1071"/>
    <w:rsid w:val="004A2535"/>
    <w:rsid w:val="004A3A2E"/>
    <w:rsid w:val="004A40DA"/>
    <w:rsid w:val="004A6A27"/>
    <w:rsid w:val="004A7869"/>
    <w:rsid w:val="004A7E51"/>
    <w:rsid w:val="004B24DE"/>
    <w:rsid w:val="004B373F"/>
    <w:rsid w:val="004B418A"/>
    <w:rsid w:val="004B6FD9"/>
    <w:rsid w:val="004C05EE"/>
    <w:rsid w:val="004C2722"/>
    <w:rsid w:val="004C3366"/>
    <w:rsid w:val="004C4343"/>
    <w:rsid w:val="004C6F1A"/>
    <w:rsid w:val="004C7967"/>
    <w:rsid w:val="004D66C0"/>
    <w:rsid w:val="004E768F"/>
    <w:rsid w:val="004F1548"/>
    <w:rsid w:val="004F38CC"/>
    <w:rsid w:val="004F3CE3"/>
    <w:rsid w:val="004F50D0"/>
    <w:rsid w:val="004F6B25"/>
    <w:rsid w:val="00502293"/>
    <w:rsid w:val="0050499C"/>
    <w:rsid w:val="00505777"/>
    <w:rsid w:val="00505B81"/>
    <w:rsid w:val="00506249"/>
    <w:rsid w:val="00511FF9"/>
    <w:rsid w:val="005142AA"/>
    <w:rsid w:val="00514DFC"/>
    <w:rsid w:val="00516AA7"/>
    <w:rsid w:val="00517A6C"/>
    <w:rsid w:val="00520EA4"/>
    <w:rsid w:val="0052117A"/>
    <w:rsid w:val="00521AA9"/>
    <w:rsid w:val="00521EF8"/>
    <w:rsid w:val="005226F2"/>
    <w:rsid w:val="005232B7"/>
    <w:rsid w:val="00523747"/>
    <w:rsid w:val="00525EE5"/>
    <w:rsid w:val="00526CE3"/>
    <w:rsid w:val="00532750"/>
    <w:rsid w:val="00534538"/>
    <w:rsid w:val="005360F7"/>
    <w:rsid w:val="0054099E"/>
    <w:rsid w:val="00541609"/>
    <w:rsid w:val="005427C5"/>
    <w:rsid w:val="00543466"/>
    <w:rsid w:val="00543DC7"/>
    <w:rsid w:val="0054551C"/>
    <w:rsid w:val="005459AA"/>
    <w:rsid w:val="005544F1"/>
    <w:rsid w:val="00556216"/>
    <w:rsid w:val="00556EAB"/>
    <w:rsid w:val="0056022A"/>
    <w:rsid w:val="00560470"/>
    <w:rsid w:val="005616CF"/>
    <w:rsid w:val="00561E24"/>
    <w:rsid w:val="0056280D"/>
    <w:rsid w:val="00564DA8"/>
    <w:rsid w:val="00567F0B"/>
    <w:rsid w:val="005733E5"/>
    <w:rsid w:val="00573B66"/>
    <w:rsid w:val="00573D54"/>
    <w:rsid w:val="0058028A"/>
    <w:rsid w:val="00581A9C"/>
    <w:rsid w:val="0058203B"/>
    <w:rsid w:val="00582D8F"/>
    <w:rsid w:val="005837FB"/>
    <w:rsid w:val="00584CCF"/>
    <w:rsid w:val="005865D1"/>
    <w:rsid w:val="00591041"/>
    <w:rsid w:val="0059148E"/>
    <w:rsid w:val="00591C5E"/>
    <w:rsid w:val="00592DBA"/>
    <w:rsid w:val="00593930"/>
    <w:rsid w:val="0059420D"/>
    <w:rsid w:val="00595D01"/>
    <w:rsid w:val="0059741A"/>
    <w:rsid w:val="005A073E"/>
    <w:rsid w:val="005A29DA"/>
    <w:rsid w:val="005A4012"/>
    <w:rsid w:val="005A43BD"/>
    <w:rsid w:val="005A5B25"/>
    <w:rsid w:val="005B0A4F"/>
    <w:rsid w:val="005B0A71"/>
    <w:rsid w:val="005B0F6C"/>
    <w:rsid w:val="005B1FE8"/>
    <w:rsid w:val="005B25A0"/>
    <w:rsid w:val="005B2D71"/>
    <w:rsid w:val="005B48C7"/>
    <w:rsid w:val="005B4F3E"/>
    <w:rsid w:val="005B5815"/>
    <w:rsid w:val="005B6207"/>
    <w:rsid w:val="005C0B97"/>
    <w:rsid w:val="005C0D0E"/>
    <w:rsid w:val="005C1E84"/>
    <w:rsid w:val="005C2912"/>
    <w:rsid w:val="005C6DE2"/>
    <w:rsid w:val="005C7888"/>
    <w:rsid w:val="005D06C1"/>
    <w:rsid w:val="005D1075"/>
    <w:rsid w:val="005D1219"/>
    <w:rsid w:val="005D2589"/>
    <w:rsid w:val="005D31CC"/>
    <w:rsid w:val="005D389F"/>
    <w:rsid w:val="005D4182"/>
    <w:rsid w:val="005D4E58"/>
    <w:rsid w:val="005D53F1"/>
    <w:rsid w:val="005D5742"/>
    <w:rsid w:val="005D5DF1"/>
    <w:rsid w:val="005D71B0"/>
    <w:rsid w:val="005E147D"/>
    <w:rsid w:val="005E1885"/>
    <w:rsid w:val="005E24D1"/>
    <w:rsid w:val="005E281B"/>
    <w:rsid w:val="005E372D"/>
    <w:rsid w:val="005E5BC6"/>
    <w:rsid w:val="005F025A"/>
    <w:rsid w:val="005F0560"/>
    <w:rsid w:val="005F3F41"/>
    <w:rsid w:val="005F67BC"/>
    <w:rsid w:val="005F7364"/>
    <w:rsid w:val="00601415"/>
    <w:rsid w:val="0060233A"/>
    <w:rsid w:val="006026CE"/>
    <w:rsid w:val="00602AD5"/>
    <w:rsid w:val="00604A1B"/>
    <w:rsid w:val="00606C4E"/>
    <w:rsid w:val="00607319"/>
    <w:rsid w:val="00610C96"/>
    <w:rsid w:val="006123B3"/>
    <w:rsid w:val="0061429B"/>
    <w:rsid w:val="00614C54"/>
    <w:rsid w:val="00617A9E"/>
    <w:rsid w:val="00621C31"/>
    <w:rsid w:val="0062237D"/>
    <w:rsid w:val="00623221"/>
    <w:rsid w:val="00626269"/>
    <w:rsid w:val="00627F67"/>
    <w:rsid w:val="00630A72"/>
    <w:rsid w:val="00632FF2"/>
    <w:rsid w:val="0063459B"/>
    <w:rsid w:val="00635250"/>
    <w:rsid w:val="00635CA9"/>
    <w:rsid w:val="006411CD"/>
    <w:rsid w:val="0064167B"/>
    <w:rsid w:val="00641CE6"/>
    <w:rsid w:val="00645B62"/>
    <w:rsid w:val="00646ED1"/>
    <w:rsid w:val="00650364"/>
    <w:rsid w:val="00651B17"/>
    <w:rsid w:val="0065327E"/>
    <w:rsid w:val="006550D8"/>
    <w:rsid w:val="006552D2"/>
    <w:rsid w:val="006556BC"/>
    <w:rsid w:val="00657EA1"/>
    <w:rsid w:val="00662216"/>
    <w:rsid w:val="00662B55"/>
    <w:rsid w:val="0066343D"/>
    <w:rsid w:val="006636A4"/>
    <w:rsid w:val="00665321"/>
    <w:rsid w:val="006656FB"/>
    <w:rsid w:val="00667B2F"/>
    <w:rsid w:val="00667D22"/>
    <w:rsid w:val="00670118"/>
    <w:rsid w:val="006711BE"/>
    <w:rsid w:val="006711D2"/>
    <w:rsid w:val="006711D8"/>
    <w:rsid w:val="006723DD"/>
    <w:rsid w:val="00672400"/>
    <w:rsid w:val="00674D9B"/>
    <w:rsid w:val="00674E75"/>
    <w:rsid w:val="00676AEB"/>
    <w:rsid w:val="00685C33"/>
    <w:rsid w:val="00687D65"/>
    <w:rsid w:val="00694E75"/>
    <w:rsid w:val="00695C61"/>
    <w:rsid w:val="0069752A"/>
    <w:rsid w:val="006A3343"/>
    <w:rsid w:val="006A3630"/>
    <w:rsid w:val="006A39D9"/>
    <w:rsid w:val="006A415A"/>
    <w:rsid w:val="006A6E70"/>
    <w:rsid w:val="006A76AB"/>
    <w:rsid w:val="006B0228"/>
    <w:rsid w:val="006B1888"/>
    <w:rsid w:val="006B20AB"/>
    <w:rsid w:val="006B5F20"/>
    <w:rsid w:val="006C0EC4"/>
    <w:rsid w:val="006C1900"/>
    <w:rsid w:val="006C1DB3"/>
    <w:rsid w:val="006C3C80"/>
    <w:rsid w:val="006C4D66"/>
    <w:rsid w:val="006D2A88"/>
    <w:rsid w:val="006D2E0D"/>
    <w:rsid w:val="006D7394"/>
    <w:rsid w:val="006E139D"/>
    <w:rsid w:val="006E1403"/>
    <w:rsid w:val="006E3374"/>
    <w:rsid w:val="006E45FE"/>
    <w:rsid w:val="006E4735"/>
    <w:rsid w:val="006E4EA1"/>
    <w:rsid w:val="006E53DF"/>
    <w:rsid w:val="006E599D"/>
    <w:rsid w:val="006E5DAA"/>
    <w:rsid w:val="006E6E17"/>
    <w:rsid w:val="006E7E06"/>
    <w:rsid w:val="006F044D"/>
    <w:rsid w:val="006F260B"/>
    <w:rsid w:val="006F399E"/>
    <w:rsid w:val="006F4713"/>
    <w:rsid w:val="006F4A54"/>
    <w:rsid w:val="006F624C"/>
    <w:rsid w:val="007049C0"/>
    <w:rsid w:val="00705DB9"/>
    <w:rsid w:val="00707570"/>
    <w:rsid w:val="00707D4D"/>
    <w:rsid w:val="00711C52"/>
    <w:rsid w:val="00715F5E"/>
    <w:rsid w:val="00716185"/>
    <w:rsid w:val="0071741A"/>
    <w:rsid w:val="00722145"/>
    <w:rsid w:val="00722C70"/>
    <w:rsid w:val="00723950"/>
    <w:rsid w:val="00723CE6"/>
    <w:rsid w:val="0072479F"/>
    <w:rsid w:val="007262BC"/>
    <w:rsid w:val="0072638A"/>
    <w:rsid w:val="00726445"/>
    <w:rsid w:val="00727339"/>
    <w:rsid w:val="00731EB3"/>
    <w:rsid w:val="00732A6C"/>
    <w:rsid w:val="00735104"/>
    <w:rsid w:val="007354BF"/>
    <w:rsid w:val="00735917"/>
    <w:rsid w:val="007446C2"/>
    <w:rsid w:val="0074488A"/>
    <w:rsid w:val="0074526F"/>
    <w:rsid w:val="00746AD8"/>
    <w:rsid w:val="00752BAA"/>
    <w:rsid w:val="007537F9"/>
    <w:rsid w:val="00753A72"/>
    <w:rsid w:val="00755723"/>
    <w:rsid w:val="00755ADC"/>
    <w:rsid w:val="007603BC"/>
    <w:rsid w:val="00762EAB"/>
    <w:rsid w:val="0076380F"/>
    <w:rsid w:val="00766717"/>
    <w:rsid w:val="00767B0C"/>
    <w:rsid w:val="007772E0"/>
    <w:rsid w:val="0078091F"/>
    <w:rsid w:val="00782782"/>
    <w:rsid w:val="00783C1C"/>
    <w:rsid w:val="007844DD"/>
    <w:rsid w:val="0078580D"/>
    <w:rsid w:val="00785B05"/>
    <w:rsid w:val="00785B59"/>
    <w:rsid w:val="00791703"/>
    <w:rsid w:val="007921F3"/>
    <w:rsid w:val="00793560"/>
    <w:rsid w:val="00794253"/>
    <w:rsid w:val="00796A03"/>
    <w:rsid w:val="007A3EB2"/>
    <w:rsid w:val="007A3F3D"/>
    <w:rsid w:val="007A4963"/>
    <w:rsid w:val="007A7511"/>
    <w:rsid w:val="007B24EC"/>
    <w:rsid w:val="007B5896"/>
    <w:rsid w:val="007B6EC2"/>
    <w:rsid w:val="007C1B0F"/>
    <w:rsid w:val="007C2A73"/>
    <w:rsid w:val="007C2CFD"/>
    <w:rsid w:val="007C40D7"/>
    <w:rsid w:val="007C4C58"/>
    <w:rsid w:val="007C5212"/>
    <w:rsid w:val="007D0C6E"/>
    <w:rsid w:val="007D281A"/>
    <w:rsid w:val="007D4C35"/>
    <w:rsid w:val="007D53ED"/>
    <w:rsid w:val="007E04B4"/>
    <w:rsid w:val="007E10BD"/>
    <w:rsid w:val="007E21A1"/>
    <w:rsid w:val="007E395B"/>
    <w:rsid w:val="007E3E36"/>
    <w:rsid w:val="007E4BA2"/>
    <w:rsid w:val="007E5AB2"/>
    <w:rsid w:val="007E6320"/>
    <w:rsid w:val="007E7BD0"/>
    <w:rsid w:val="007E7DD4"/>
    <w:rsid w:val="007E7ECA"/>
    <w:rsid w:val="007E7F7C"/>
    <w:rsid w:val="007F0E19"/>
    <w:rsid w:val="007F1E48"/>
    <w:rsid w:val="007F2AA4"/>
    <w:rsid w:val="007F70A3"/>
    <w:rsid w:val="008012D8"/>
    <w:rsid w:val="008036A8"/>
    <w:rsid w:val="00803803"/>
    <w:rsid w:val="008071EA"/>
    <w:rsid w:val="00810599"/>
    <w:rsid w:val="00813A0A"/>
    <w:rsid w:val="00813E01"/>
    <w:rsid w:val="00814EBA"/>
    <w:rsid w:val="008157B2"/>
    <w:rsid w:val="008173C6"/>
    <w:rsid w:val="00820F37"/>
    <w:rsid w:val="008260FE"/>
    <w:rsid w:val="008321A5"/>
    <w:rsid w:val="00833356"/>
    <w:rsid w:val="0083476F"/>
    <w:rsid w:val="0083614C"/>
    <w:rsid w:val="00836EFD"/>
    <w:rsid w:val="008407BD"/>
    <w:rsid w:val="00840B29"/>
    <w:rsid w:val="0084286E"/>
    <w:rsid w:val="008448EF"/>
    <w:rsid w:val="008471CD"/>
    <w:rsid w:val="0085117A"/>
    <w:rsid w:val="008543DB"/>
    <w:rsid w:val="00857D3C"/>
    <w:rsid w:val="00861042"/>
    <w:rsid w:val="0086205A"/>
    <w:rsid w:val="00864948"/>
    <w:rsid w:val="008659CA"/>
    <w:rsid w:val="0086696C"/>
    <w:rsid w:val="00867815"/>
    <w:rsid w:val="00876556"/>
    <w:rsid w:val="008809C2"/>
    <w:rsid w:val="00881438"/>
    <w:rsid w:val="00883A3E"/>
    <w:rsid w:val="008842D5"/>
    <w:rsid w:val="0088449F"/>
    <w:rsid w:val="00885372"/>
    <w:rsid w:val="00887171"/>
    <w:rsid w:val="00893A47"/>
    <w:rsid w:val="00893BF4"/>
    <w:rsid w:val="00895F2D"/>
    <w:rsid w:val="00896700"/>
    <w:rsid w:val="0089682B"/>
    <w:rsid w:val="008A0716"/>
    <w:rsid w:val="008A1883"/>
    <w:rsid w:val="008A3722"/>
    <w:rsid w:val="008A6ACD"/>
    <w:rsid w:val="008A6D9D"/>
    <w:rsid w:val="008A71DC"/>
    <w:rsid w:val="008B4E24"/>
    <w:rsid w:val="008B6273"/>
    <w:rsid w:val="008B7252"/>
    <w:rsid w:val="008C1252"/>
    <w:rsid w:val="008C17C9"/>
    <w:rsid w:val="008C2298"/>
    <w:rsid w:val="008C4586"/>
    <w:rsid w:val="008C63FA"/>
    <w:rsid w:val="008D0A94"/>
    <w:rsid w:val="008D4819"/>
    <w:rsid w:val="008D4DA5"/>
    <w:rsid w:val="008D5EDD"/>
    <w:rsid w:val="008D6E72"/>
    <w:rsid w:val="008E1203"/>
    <w:rsid w:val="008E2C7E"/>
    <w:rsid w:val="008E48F2"/>
    <w:rsid w:val="008E6197"/>
    <w:rsid w:val="008E7DB9"/>
    <w:rsid w:val="008F0FED"/>
    <w:rsid w:val="008F138F"/>
    <w:rsid w:val="008F259A"/>
    <w:rsid w:val="008F6467"/>
    <w:rsid w:val="009010D4"/>
    <w:rsid w:val="00906DEE"/>
    <w:rsid w:val="0090767D"/>
    <w:rsid w:val="0091440B"/>
    <w:rsid w:val="00914957"/>
    <w:rsid w:val="00915D56"/>
    <w:rsid w:val="009160D5"/>
    <w:rsid w:val="00924B04"/>
    <w:rsid w:val="00925279"/>
    <w:rsid w:val="00925ED5"/>
    <w:rsid w:val="00926BB7"/>
    <w:rsid w:val="00927F75"/>
    <w:rsid w:val="009379D7"/>
    <w:rsid w:val="009403E7"/>
    <w:rsid w:val="00941A91"/>
    <w:rsid w:val="0094255A"/>
    <w:rsid w:val="00944247"/>
    <w:rsid w:val="00945750"/>
    <w:rsid w:val="009473F1"/>
    <w:rsid w:val="00950A7C"/>
    <w:rsid w:val="009520BD"/>
    <w:rsid w:val="00954043"/>
    <w:rsid w:val="00954CD8"/>
    <w:rsid w:val="00956F0E"/>
    <w:rsid w:val="00957473"/>
    <w:rsid w:val="00960D5E"/>
    <w:rsid w:val="00962A89"/>
    <w:rsid w:val="00965F56"/>
    <w:rsid w:val="00966899"/>
    <w:rsid w:val="00970BA6"/>
    <w:rsid w:val="009715EC"/>
    <w:rsid w:val="00975D16"/>
    <w:rsid w:val="0098144B"/>
    <w:rsid w:val="00984613"/>
    <w:rsid w:val="00986025"/>
    <w:rsid w:val="0098606F"/>
    <w:rsid w:val="00986952"/>
    <w:rsid w:val="00991CA1"/>
    <w:rsid w:val="0099452C"/>
    <w:rsid w:val="00994B33"/>
    <w:rsid w:val="009A60D3"/>
    <w:rsid w:val="009B26D4"/>
    <w:rsid w:val="009B5CAC"/>
    <w:rsid w:val="009B6383"/>
    <w:rsid w:val="009B6560"/>
    <w:rsid w:val="009B7B0F"/>
    <w:rsid w:val="009C2163"/>
    <w:rsid w:val="009C6278"/>
    <w:rsid w:val="009D171C"/>
    <w:rsid w:val="009D22A1"/>
    <w:rsid w:val="009D3AF3"/>
    <w:rsid w:val="009D5C4C"/>
    <w:rsid w:val="009D6201"/>
    <w:rsid w:val="009D66B8"/>
    <w:rsid w:val="009D6994"/>
    <w:rsid w:val="009D7F4F"/>
    <w:rsid w:val="009E03F3"/>
    <w:rsid w:val="009E1772"/>
    <w:rsid w:val="009E186D"/>
    <w:rsid w:val="009E424F"/>
    <w:rsid w:val="009E57D1"/>
    <w:rsid w:val="009E6771"/>
    <w:rsid w:val="009E732D"/>
    <w:rsid w:val="009F2539"/>
    <w:rsid w:val="009F2823"/>
    <w:rsid w:val="009F67F4"/>
    <w:rsid w:val="009F73A3"/>
    <w:rsid w:val="009F7D21"/>
    <w:rsid w:val="00A038B4"/>
    <w:rsid w:val="00A11B76"/>
    <w:rsid w:val="00A11FAB"/>
    <w:rsid w:val="00A135FA"/>
    <w:rsid w:val="00A20FFA"/>
    <w:rsid w:val="00A215AB"/>
    <w:rsid w:val="00A22B11"/>
    <w:rsid w:val="00A23F5C"/>
    <w:rsid w:val="00A25005"/>
    <w:rsid w:val="00A260A6"/>
    <w:rsid w:val="00A32671"/>
    <w:rsid w:val="00A32E30"/>
    <w:rsid w:val="00A3771A"/>
    <w:rsid w:val="00A37BDC"/>
    <w:rsid w:val="00A447CE"/>
    <w:rsid w:val="00A45D86"/>
    <w:rsid w:val="00A500BD"/>
    <w:rsid w:val="00A5031B"/>
    <w:rsid w:val="00A514C5"/>
    <w:rsid w:val="00A516C2"/>
    <w:rsid w:val="00A54814"/>
    <w:rsid w:val="00A57598"/>
    <w:rsid w:val="00A61761"/>
    <w:rsid w:val="00A6313E"/>
    <w:rsid w:val="00A71130"/>
    <w:rsid w:val="00A72B29"/>
    <w:rsid w:val="00A743E7"/>
    <w:rsid w:val="00A74785"/>
    <w:rsid w:val="00A7686B"/>
    <w:rsid w:val="00A82E66"/>
    <w:rsid w:val="00A86179"/>
    <w:rsid w:val="00A86A3F"/>
    <w:rsid w:val="00A86A91"/>
    <w:rsid w:val="00A86D91"/>
    <w:rsid w:val="00A872A8"/>
    <w:rsid w:val="00A908BD"/>
    <w:rsid w:val="00A90FA5"/>
    <w:rsid w:val="00A91399"/>
    <w:rsid w:val="00A9235E"/>
    <w:rsid w:val="00A9432C"/>
    <w:rsid w:val="00A94C65"/>
    <w:rsid w:val="00AA1BAC"/>
    <w:rsid w:val="00AA22F6"/>
    <w:rsid w:val="00AA3076"/>
    <w:rsid w:val="00AA3E41"/>
    <w:rsid w:val="00AB0716"/>
    <w:rsid w:val="00AB2D89"/>
    <w:rsid w:val="00AB5590"/>
    <w:rsid w:val="00AC0D7F"/>
    <w:rsid w:val="00AC13F1"/>
    <w:rsid w:val="00AC38E8"/>
    <w:rsid w:val="00AC4E8D"/>
    <w:rsid w:val="00AC63AD"/>
    <w:rsid w:val="00AC7D81"/>
    <w:rsid w:val="00AD06EF"/>
    <w:rsid w:val="00AD1865"/>
    <w:rsid w:val="00AD201C"/>
    <w:rsid w:val="00AD3775"/>
    <w:rsid w:val="00AD4D2D"/>
    <w:rsid w:val="00AE50B6"/>
    <w:rsid w:val="00AF0F1A"/>
    <w:rsid w:val="00AF168A"/>
    <w:rsid w:val="00AF3062"/>
    <w:rsid w:val="00AF73C4"/>
    <w:rsid w:val="00AF7A02"/>
    <w:rsid w:val="00B03012"/>
    <w:rsid w:val="00B03014"/>
    <w:rsid w:val="00B0459C"/>
    <w:rsid w:val="00B06436"/>
    <w:rsid w:val="00B07595"/>
    <w:rsid w:val="00B078A0"/>
    <w:rsid w:val="00B078E1"/>
    <w:rsid w:val="00B12000"/>
    <w:rsid w:val="00B1506E"/>
    <w:rsid w:val="00B151E5"/>
    <w:rsid w:val="00B214AE"/>
    <w:rsid w:val="00B217A3"/>
    <w:rsid w:val="00B2209D"/>
    <w:rsid w:val="00B240A5"/>
    <w:rsid w:val="00B243B3"/>
    <w:rsid w:val="00B245EE"/>
    <w:rsid w:val="00B24D4C"/>
    <w:rsid w:val="00B253B1"/>
    <w:rsid w:val="00B303B5"/>
    <w:rsid w:val="00B30B4C"/>
    <w:rsid w:val="00B32277"/>
    <w:rsid w:val="00B34E58"/>
    <w:rsid w:val="00B34EFE"/>
    <w:rsid w:val="00B35129"/>
    <w:rsid w:val="00B366C1"/>
    <w:rsid w:val="00B42082"/>
    <w:rsid w:val="00B42566"/>
    <w:rsid w:val="00B42CD0"/>
    <w:rsid w:val="00B45015"/>
    <w:rsid w:val="00B506A8"/>
    <w:rsid w:val="00B5107D"/>
    <w:rsid w:val="00B52384"/>
    <w:rsid w:val="00B53F9D"/>
    <w:rsid w:val="00B54ECA"/>
    <w:rsid w:val="00B60C1C"/>
    <w:rsid w:val="00B6116A"/>
    <w:rsid w:val="00B6227A"/>
    <w:rsid w:val="00B62874"/>
    <w:rsid w:val="00B645DE"/>
    <w:rsid w:val="00B64629"/>
    <w:rsid w:val="00B65149"/>
    <w:rsid w:val="00B654A8"/>
    <w:rsid w:val="00B6560A"/>
    <w:rsid w:val="00B65AFF"/>
    <w:rsid w:val="00B66B61"/>
    <w:rsid w:val="00B671D3"/>
    <w:rsid w:val="00B674AE"/>
    <w:rsid w:val="00B705B7"/>
    <w:rsid w:val="00B705B9"/>
    <w:rsid w:val="00B70838"/>
    <w:rsid w:val="00B71343"/>
    <w:rsid w:val="00B748A2"/>
    <w:rsid w:val="00B74B20"/>
    <w:rsid w:val="00B764D9"/>
    <w:rsid w:val="00B80BCF"/>
    <w:rsid w:val="00B825B2"/>
    <w:rsid w:val="00B85056"/>
    <w:rsid w:val="00B857D9"/>
    <w:rsid w:val="00B86793"/>
    <w:rsid w:val="00B87C21"/>
    <w:rsid w:val="00B908FC"/>
    <w:rsid w:val="00B9135D"/>
    <w:rsid w:val="00B9607D"/>
    <w:rsid w:val="00B97366"/>
    <w:rsid w:val="00B97FC5"/>
    <w:rsid w:val="00BA0281"/>
    <w:rsid w:val="00BA058E"/>
    <w:rsid w:val="00BA1927"/>
    <w:rsid w:val="00BA4F22"/>
    <w:rsid w:val="00BA4F38"/>
    <w:rsid w:val="00BA6ACA"/>
    <w:rsid w:val="00BB0F1D"/>
    <w:rsid w:val="00BB3524"/>
    <w:rsid w:val="00BB353A"/>
    <w:rsid w:val="00BB3A68"/>
    <w:rsid w:val="00BC1FF5"/>
    <w:rsid w:val="00BC4BBA"/>
    <w:rsid w:val="00BC61E1"/>
    <w:rsid w:val="00BC736A"/>
    <w:rsid w:val="00BD0C1D"/>
    <w:rsid w:val="00BD1D2B"/>
    <w:rsid w:val="00BD2D96"/>
    <w:rsid w:val="00BD3A6B"/>
    <w:rsid w:val="00BD416C"/>
    <w:rsid w:val="00BD56A4"/>
    <w:rsid w:val="00BD636D"/>
    <w:rsid w:val="00BE16BF"/>
    <w:rsid w:val="00BE54C6"/>
    <w:rsid w:val="00BE7164"/>
    <w:rsid w:val="00BE78C3"/>
    <w:rsid w:val="00BF188C"/>
    <w:rsid w:val="00BF42A8"/>
    <w:rsid w:val="00BF468A"/>
    <w:rsid w:val="00BF555D"/>
    <w:rsid w:val="00BF6354"/>
    <w:rsid w:val="00C12E00"/>
    <w:rsid w:val="00C13234"/>
    <w:rsid w:val="00C145B7"/>
    <w:rsid w:val="00C15505"/>
    <w:rsid w:val="00C20E21"/>
    <w:rsid w:val="00C24923"/>
    <w:rsid w:val="00C26519"/>
    <w:rsid w:val="00C2674A"/>
    <w:rsid w:val="00C32167"/>
    <w:rsid w:val="00C34D11"/>
    <w:rsid w:val="00C3534F"/>
    <w:rsid w:val="00C36974"/>
    <w:rsid w:val="00C3787F"/>
    <w:rsid w:val="00C405FD"/>
    <w:rsid w:val="00C410C9"/>
    <w:rsid w:val="00C41492"/>
    <w:rsid w:val="00C421ED"/>
    <w:rsid w:val="00C4405F"/>
    <w:rsid w:val="00C469EE"/>
    <w:rsid w:val="00C54598"/>
    <w:rsid w:val="00C55D5B"/>
    <w:rsid w:val="00C56BC4"/>
    <w:rsid w:val="00C57014"/>
    <w:rsid w:val="00C60B8D"/>
    <w:rsid w:val="00C60D96"/>
    <w:rsid w:val="00C614F4"/>
    <w:rsid w:val="00C63857"/>
    <w:rsid w:val="00C70558"/>
    <w:rsid w:val="00C731C3"/>
    <w:rsid w:val="00C73943"/>
    <w:rsid w:val="00C73EF5"/>
    <w:rsid w:val="00C750B7"/>
    <w:rsid w:val="00C7645C"/>
    <w:rsid w:val="00C770A8"/>
    <w:rsid w:val="00C82EA7"/>
    <w:rsid w:val="00C84B8C"/>
    <w:rsid w:val="00C87ACA"/>
    <w:rsid w:val="00C90B3E"/>
    <w:rsid w:val="00C91FF1"/>
    <w:rsid w:val="00C93692"/>
    <w:rsid w:val="00C95A52"/>
    <w:rsid w:val="00C96B5F"/>
    <w:rsid w:val="00CA0E8F"/>
    <w:rsid w:val="00CA2BAD"/>
    <w:rsid w:val="00CA30E0"/>
    <w:rsid w:val="00CA417D"/>
    <w:rsid w:val="00CA424A"/>
    <w:rsid w:val="00CB1E0B"/>
    <w:rsid w:val="00CB359A"/>
    <w:rsid w:val="00CB4480"/>
    <w:rsid w:val="00CB68AF"/>
    <w:rsid w:val="00CB76D5"/>
    <w:rsid w:val="00CC0575"/>
    <w:rsid w:val="00CC0E27"/>
    <w:rsid w:val="00CC1446"/>
    <w:rsid w:val="00CC35DE"/>
    <w:rsid w:val="00CC3724"/>
    <w:rsid w:val="00CC3D42"/>
    <w:rsid w:val="00CC562C"/>
    <w:rsid w:val="00CC66B4"/>
    <w:rsid w:val="00CC6D50"/>
    <w:rsid w:val="00CD208E"/>
    <w:rsid w:val="00CD504E"/>
    <w:rsid w:val="00CD5162"/>
    <w:rsid w:val="00CD61D6"/>
    <w:rsid w:val="00CE0961"/>
    <w:rsid w:val="00CE0BBC"/>
    <w:rsid w:val="00CE5039"/>
    <w:rsid w:val="00CE543F"/>
    <w:rsid w:val="00CE7335"/>
    <w:rsid w:val="00CE7868"/>
    <w:rsid w:val="00CF05E3"/>
    <w:rsid w:val="00CF0D15"/>
    <w:rsid w:val="00CF1D9C"/>
    <w:rsid w:val="00CF232B"/>
    <w:rsid w:val="00CF608D"/>
    <w:rsid w:val="00D01507"/>
    <w:rsid w:val="00D016C5"/>
    <w:rsid w:val="00D01D57"/>
    <w:rsid w:val="00D020D1"/>
    <w:rsid w:val="00D03269"/>
    <w:rsid w:val="00D11657"/>
    <w:rsid w:val="00D122D5"/>
    <w:rsid w:val="00D1238E"/>
    <w:rsid w:val="00D12D3E"/>
    <w:rsid w:val="00D134A4"/>
    <w:rsid w:val="00D16FAF"/>
    <w:rsid w:val="00D17C03"/>
    <w:rsid w:val="00D21C68"/>
    <w:rsid w:val="00D21FB8"/>
    <w:rsid w:val="00D24CF5"/>
    <w:rsid w:val="00D2679D"/>
    <w:rsid w:val="00D27DE3"/>
    <w:rsid w:val="00D30B4A"/>
    <w:rsid w:val="00D40671"/>
    <w:rsid w:val="00D4267E"/>
    <w:rsid w:val="00D42AD8"/>
    <w:rsid w:val="00D42AE6"/>
    <w:rsid w:val="00D45430"/>
    <w:rsid w:val="00D501DF"/>
    <w:rsid w:val="00D528A2"/>
    <w:rsid w:val="00D555C9"/>
    <w:rsid w:val="00D562B6"/>
    <w:rsid w:val="00D56712"/>
    <w:rsid w:val="00D56858"/>
    <w:rsid w:val="00D5778A"/>
    <w:rsid w:val="00D601F2"/>
    <w:rsid w:val="00D63B3B"/>
    <w:rsid w:val="00D64A15"/>
    <w:rsid w:val="00D64A65"/>
    <w:rsid w:val="00D658CD"/>
    <w:rsid w:val="00D67A10"/>
    <w:rsid w:val="00D67D0A"/>
    <w:rsid w:val="00D76FF2"/>
    <w:rsid w:val="00D80B00"/>
    <w:rsid w:val="00D840B5"/>
    <w:rsid w:val="00D859B7"/>
    <w:rsid w:val="00D86A00"/>
    <w:rsid w:val="00D91340"/>
    <w:rsid w:val="00D917EC"/>
    <w:rsid w:val="00D94105"/>
    <w:rsid w:val="00DA01D0"/>
    <w:rsid w:val="00DA1012"/>
    <w:rsid w:val="00DA174E"/>
    <w:rsid w:val="00DA57BF"/>
    <w:rsid w:val="00DA7C53"/>
    <w:rsid w:val="00DB0FEB"/>
    <w:rsid w:val="00DB1E2C"/>
    <w:rsid w:val="00DB2FB7"/>
    <w:rsid w:val="00DB4266"/>
    <w:rsid w:val="00DB518C"/>
    <w:rsid w:val="00DC1224"/>
    <w:rsid w:val="00DC226F"/>
    <w:rsid w:val="00DC257C"/>
    <w:rsid w:val="00DC73D4"/>
    <w:rsid w:val="00DD07E8"/>
    <w:rsid w:val="00DD29F1"/>
    <w:rsid w:val="00DD2C8C"/>
    <w:rsid w:val="00DD52DA"/>
    <w:rsid w:val="00DD5FC4"/>
    <w:rsid w:val="00DE1661"/>
    <w:rsid w:val="00DE1A74"/>
    <w:rsid w:val="00DE24E6"/>
    <w:rsid w:val="00DE2BD5"/>
    <w:rsid w:val="00DE3299"/>
    <w:rsid w:val="00DF09B0"/>
    <w:rsid w:val="00DF5F19"/>
    <w:rsid w:val="00DF7041"/>
    <w:rsid w:val="00DF7741"/>
    <w:rsid w:val="00DF7DDE"/>
    <w:rsid w:val="00E01E26"/>
    <w:rsid w:val="00E0445F"/>
    <w:rsid w:val="00E053DB"/>
    <w:rsid w:val="00E16066"/>
    <w:rsid w:val="00E173A4"/>
    <w:rsid w:val="00E177F6"/>
    <w:rsid w:val="00E20481"/>
    <w:rsid w:val="00E20F2D"/>
    <w:rsid w:val="00E2167C"/>
    <w:rsid w:val="00E3080D"/>
    <w:rsid w:val="00E31455"/>
    <w:rsid w:val="00E324CA"/>
    <w:rsid w:val="00E37F23"/>
    <w:rsid w:val="00E4276C"/>
    <w:rsid w:val="00E438FF"/>
    <w:rsid w:val="00E4447D"/>
    <w:rsid w:val="00E451D2"/>
    <w:rsid w:val="00E45A80"/>
    <w:rsid w:val="00E467B3"/>
    <w:rsid w:val="00E47C24"/>
    <w:rsid w:val="00E47D9E"/>
    <w:rsid w:val="00E51511"/>
    <w:rsid w:val="00E5252F"/>
    <w:rsid w:val="00E52CBC"/>
    <w:rsid w:val="00E5428F"/>
    <w:rsid w:val="00E5588E"/>
    <w:rsid w:val="00E56943"/>
    <w:rsid w:val="00E574C8"/>
    <w:rsid w:val="00E62CCD"/>
    <w:rsid w:val="00E63595"/>
    <w:rsid w:val="00E638C7"/>
    <w:rsid w:val="00E65659"/>
    <w:rsid w:val="00E671FC"/>
    <w:rsid w:val="00E67E07"/>
    <w:rsid w:val="00E717C1"/>
    <w:rsid w:val="00E72978"/>
    <w:rsid w:val="00E75A11"/>
    <w:rsid w:val="00E77695"/>
    <w:rsid w:val="00E77F47"/>
    <w:rsid w:val="00E808CC"/>
    <w:rsid w:val="00E81B45"/>
    <w:rsid w:val="00E86CA5"/>
    <w:rsid w:val="00E87178"/>
    <w:rsid w:val="00E913D9"/>
    <w:rsid w:val="00E93736"/>
    <w:rsid w:val="00E93A6C"/>
    <w:rsid w:val="00E94D39"/>
    <w:rsid w:val="00E964C6"/>
    <w:rsid w:val="00E96CEA"/>
    <w:rsid w:val="00EA1DA1"/>
    <w:rsid w:val="00EA2EC7"/>
    <w:rsid w:val="00EA43C0"/>
    <w:rsid w:val="00EA4BB5"/>
    <w:rsid w:val="00EA4F84"/>
    <w:rsid w:val="00EA54E1"/>
    <w:rsid w:val="00EA66DA"/>
    <w:rsid w:val="00EB15FC"/>
    <w:rsid w:val="00EB1D71"/>
    <w:rsid w:val="00EB3770"/>
    <w:rsid w:val="00EB4655"/>
    <w:rsid w:val="00EB5A51"/>
    <w:rsid w:val="00EB7424"/>
    <w:rsid w:val="00EB78E4"/>
    <w:rsid w:val="00EC0D7B"/>
    <w:rsid w:val="00EC7A88"/>
    <w:rsid w:val="00ED0101"/>
    <w:rsid w:val="00ED0103"/>
    <w:rsid w:val="00ED2F39"/>
    <w:rsid w:val="00ED3BBC"/>
    <w:rsid w:val="00ED5BF9"/>
    <w:rsid w:val="00ED646F"/>
    <w:rsid w:val="00ED7257"/>
    <w:rsid w:val="00ED74F7"/>
    <w:rsid w:val="00EE055D"/>
    <w:rsid w:val="00EE0D1C"/>
    <w:rsid w:val="00EE3228"/>
    <w:rsid w:val="00EE33C8"/>
    <w:rsid w:val="00EE42C2"/>
    <w:rsid w:val="00EF0826"/>
    <w:rsid w:val="00EF1A40"/>
    <w:rsid w:val="00EF32C1"/>
    <w:rsid w:val="00EF460B"/>
    <w:rsid w:val="00EF5F09"/>
    <w:rsid w:val="00EF6F28"/>
    <w:rsid w:val="00EF7925"/>
    <w:rsid w:val="00F0201D"/>
    <w:rsid w:val="00F028CE"/>
    <w:rsid w:val="00F02AE8"/>
    <w:rsid w:val="00F04229"/>
    <w:rsid w:val="00F0655D"/>
    <w:rsid w:val="00F07E33"/>
    <w:rsid w:val="00F1102E"/>
    <w:rsid w:val="00F11F96"/>
    <w:rsid w:val="00F20F84"/>
    <w:rsid w:val="00F23720"/>
    <w:rsid w:val="00F2633C"/>
    <w:rsid w:val="00F26F51"/>
    <w:rsid w:val="00F2704D"/>
    <w:rsid w:val="00F301F1"/>
    <w:rsid w:val="00F3108F"/>
    <w:rsid w:val="00F326E8"/>
    <w:rsid w:val="00F352B3"/>
    <w:rsid w:val="00F3539C"/>
    <w:rsid w:val="00F370A8"/>
    <w:rsid w:val="00F40296"/>
    <w:rsid w:val="00F42510"/>
    <w:rsid w:val="00F439A7"/>
    <w:rsid w:val="00F44BFF"/>
    <w:rsid w:val="00F46423"/>
    <w:rsid w:val="00F521B0"/>
    <w:rsid w:val="00F5316E"/>
    <w:rsid w:val="00F5319C"/>
    <w:rsid w:val="00F53DDC"/>
    <w:rsid w:val="00F546AF"/>
    <w:rsid w:val="00F54C09"/>
    <w:rsid w:val="00F557EB"/>
    <w:rsid w:val="00F569BA"/>
    <w:rsid w:val="00F60344"/>
    <w:rsid w:val="00F606A4"/>
    <w:rsid w:val="00F60ED4"/>
    <w:rsid w:val="00F61608"/>
    <w:rsid w:val="00F61D5A"/>
    <w:rsid w:val="00F6358F"/>
    <w:rsid w:val="00F64680"/>
    <w:rsid w:val="00F64B5E"/>
    <w:rsid w:val="00F67066"/>
    <w:rsid w:val="00F67DFE"/>
    <w:rsid w:val="00F704A0"/>
    <w:rsid w:val="00F71947"/>
    <w:rsid w:val="00F71BAB"/>
    <w:rsid w:val="00F71E1F"/>
    <w:rsid w:val="00F7267C"/>
    <w:rsid w:val="00F72C2D"/>
    <w:rsid w:val="00F73A85"/>
    <w:rsid w:val="00F75DC0"/>
    <w:rsid w:val="00F81976"/>
    <w:rsid w:val="00F83175"/>
    <w:rsid w:val="00F83688"/>
    <w:rsid w:val="00F836F6"/>
    <w:rsid w:val="00F85D21"/>
    <w:rsid w:val="00F870E7"/>
    <w:rsid w:val="00F90742"/>
    <w:rsid w:val="00F929A6"/>
    <w:rsid w:val="00F941CC"/>
    <w:rsid w:val="00F9660C"/>
    <w:rsid w:val="00F97F66"/>
    <w:rsid w:val="00FA023A"/>
    <w:rsid w:val="00FA1907"/>
    <w:rsid w:val="00FA1DC8"/>
    <w:rsid w:val="00FA2E6A"/>
    <w:rsid w:val="00FA49CC"/>
    <w:rsid w:val="00FA55E7"/>
    <w:rsid w:val="00FA7763"/>
    <w:rsid w:val="00FB025F"/>
    <w:rsid w:val="00FB07CC"/>
    <w:rsid w:val="00FB139A"/>
    <w:rsid w:val="00FB590A"/>
    <w:rsid w:val="00FB6AD7"/>
    <w:rsid w:val="00FB6AE5"/>
    <w:rsid w:val="00FB77C6"/>
    <w:rsid w:val="00FB7B34"/>
    <w:rsid w:val="00FD28BD"/>
    <w:rsid w:val="00FD4AEB"/>
    <w:rsid w:val="00FD616D"/>
    <w:rsid w:val="00FD6497"/>
    <w:rsid w:val="00FD64DF"/>
    <w:rsid w:val="00FD7434"/>
    <w:rsid w:val="00FD79C6"/>
    <w:rsid w:val="00FE5AB8"/>
    <w:rsid w:val="00FE6BBE"/>
    <w:rsid w:val="00FE70A0"/>
    <w:rsid w:val="00FF1665"/>
    <w:rsid w:val="00FF4BA5"/>
    <w:rsid w:val="00FF75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14:docId w14:val="4EC256DB"/>
  <w15:docId w15:val="{93141F3D-5FF4-4A95-888C-7CACFF9A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44D"/>
    <w:rPr>
      <w:rFonts w:ascii="Arial" w:hAnsi="Arial" w:cs="Arial"/>
      <w:lang w:val="en-GB"/>
    </w:rPr>
  </w:style>
  <w:style w:type="paragraph" w:styleId="Heading1">
    <w:name w:val="heading 1"/>
    <w:basedOn w:val="Normal"/>
    <w:next w:val="Normal"/>
    <w:qFormat/>
    <w:rsid w:val="001F4D40"/>
    <w:pPr>
      <w:keepNext/>
      <w:shd w:val="pct20" w:color="auto" w:fill="auto"/>
      <w:jc w:val="both"/>
      <w:outlineLvl w:val="0"/>
    </w:pPr>
    <w:rPr>
      <w:b/>
      <w:bCs/>
      <w:sz w:val="22"/>
      <w:szCs w:val="22"/>
    </w:rPr>
  </w:style>
  <w:style w:type="paragraph" w:styleId="Heading3">
    <w:name w:val="heading 3"/>
    <w:basedOn w:val="Normal"/>
    <w:next w:val="Normal"/>
    <w:qFormat/>
    <w:rsid w:val="00C34D11"/>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66B4"/>
    <w:pPr>
      <w:tabs>
        <w:tab w:val="center" w:pos="4320"/>
        <w:tab w:val="right" w:pos="8640"/>
      </w:tabs>
    </w:pPr>
  </w:style>
  <w:style w:type="paragraph" w:styleId="Footer">
    <w:name w:val="footer"/>
    <w:basedOn w:val="Normal"/>
    <w:link w:val="FooterChar"/>
    <w:uiPriority w:val="99"/>
    <w:rsid w:val="00CC66B4"/>
    <w:pPr>
      <w:tabs>
        <w:tab w:val="center" w:pos="4320"/>
        <w:tab w:val="right" w:pos="8640"/>
      </w:tabs>
    </w:pPr>
  </w:style>
  <w:style w:type="paragraph" w:styleId="BalloonText">
    <w:name w:val="Balloon Text"/>
    <w:basedOn w:val="Normal"/>
    <w:semiHidden/>
    <w:rsid w:val="00CC66B4"/>
    <w:rPr>
      <w:rFonts w:ascii="Tahoma" w:hAnsi="Tahoma" w:cs="Tahoma"/>
      <w:sz w:val="16"/>
      <w:szCs w:val="16"/>
    </w:rPr>
  </w:style>
  <w:style w:type="table" w:styleId="TableGrid">
    <w:name w:val="Table Grid"/>
    <w:basedOn w:val="TableNormal"/>
    <w:rsid w:val="005A0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B1E0B"/>
    <w:rPr>
      <w:color w:val="0000FF"/>
      <w:u w:val="single"/>
    </w:rPr>
  </w:style>
  <w:style w:type="paragraph" w:styleId="FootnoteText">
    <w:name w:val="footnote text"/>
    <w:basedOn w:val="Normal"/>
    <w:semiHidden/>
    <w:rsid w:val="001F4D40"/>
    <w:pPr>
      <w:jc w:val="both"/>
    </w:pPr>
    <w:rPr>
      <w:rFonts w:ascii="Times New Roman" w:hAnsi="Times New Roman" w:cs="Times New Roman"/>
    </w:rPr>
  </w:style>
  <w:style w:type="paragraph" w:customStyle="1" w:styleId="StyleUnderline">
    <w:name w:val="Style Underline"/>
    <w:basedOn w:val="Normal"/>
    <w:link w:val="StyleUnderlineChar"/>
    <w:rsid w:val="001F4D40"/>
    <w:pPr>
      <w:numPr>
        <w:numId w:val="1"/>
      </w:numPr>
      <w:spacing w:before="120" w:after="120"/>
    </w:pPr>
    <w:rPr>
      <w:rFonts w:eastAsia="Arial Unicode MS" w:cs="Times New Roman"/>
      <w:u w:val="single"/>
    </w:rPr>
  </w:style>
  <w:style w:type="character" w:customStyle="1" w:styleId="StyleUnderlineChar">
    <w:name w:val="Style Underline Char"/>
    <w:basedOn w:val="DefaultParagraphFont"/>
    <w:link w:val="StyleUnderline"/>
    <w:rsid w:val="001F4D40"/>
    <w:rPr>
      <w:rFonts w:ascii="Arial" w:eastAsia="Arial Unicode MS" w:hAnsi="Arial"/>
      <w:u w:val="single"/>
      <w:lang w:val="en-GB" w:eastAsia="en-US" w:bidi="ar-SA"/>
    </w:rPr>
  </w:style>
  <w:style w:type="character" w:styleId="PageNumber">
    <w:name w:val="page number"/>
    <w:basedOn w:val="DefaultParagraphFont"/>
    <w:rsid w:val="00C34D11"/>
  </w:style>
  <w:style w:type="paragraph" w:customStyle="1" w:styleId="Default">
    <w:name w:val="Default"/>
    <w:rsid w:val="00473D9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247FBB"/>
    <w:rPr>
      <w:sz w:val="16"/>
      <w:szCs w:val="16"/>
    </w:rPr>
  </w:style>
  <w:style w:type="paragraph" w:styleId="CommentText">
    <w:name w:val="annotation text"/>
    <w:basedOn w:val="Normal"/>
    <w:semiHidden/>
    <w:rsid w:val="00247FBB"/>
  </w:style>
  <w:style w:type="character" w:customStyle="1" w:styleId="FooterChar">
    <w:name w:val="Footer Char"/>
    <w:basedOn w:val="DefaultParagraphFont"/>
    <w:link w:val="Footer"/>
    <w:uiPriority w:val="99"/>
    <w:rsid w:val="00AB5590"/>
    <w:rPr>
      <w:rFonts w:ascii="Arial" w:hAnsi="Arial" w:cs="Arial"/>
      <w:lang w:val="en-GB"/>
    </w:rPr>
  </w:style>
  <w:style w:type="character" w:styleId="Emphasis">
    <w:name w:val="Emphasis"/>
    <w:basedOn w:val="DefaultParagraphFont"/>
    <w:qFormat/>
    <w:rsid w:val="007E7BD0"/>
    <w:rPr>
      <w:i/>
      <w:iCs/>
    </w:rPr>
  </w:style>
  <w:style w:type="character" w:styleId="Strong">
    <w:name w:val="Strong"/>
    <w:basedOn w:val="DefaultParagraphFont"/>
    <w:qFormat/>
    <w:rsid w:val="007E7BD0"/>
    <w:rPr>
      <w:b/>
      <w:bCs/>
    </w:rPr>
  </w:style>
  <w:style w:type="paragraph" w:styleId="Subtitle">
    <w:name w:val="Subtitle"/>
    <w:basedOn w:val="Normal"/>
    <w:next w:val="Normal"/>
    <w:link w:val="SubtitleChar"/>
    <w:qFormat/>
    <w:rsid w:val="007E7BD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7E7BD0"/>
    <w:rPr>
      <w:rFonts w:ascii="Cambria" w:eastAsia="Times New Roman" w:hAnsi="Cambria" w:cs="Times New Roman"/>
      <w:sz w:val="24"/>
      <w:szCs w:val="24"/>
      <w:lang w:val="en-GB"/>
    </w:rPr>
  </w:style>
  <w:style w:type="paragraph" w:styleId="ListParagraph">
    <w:name w:val="List Paragraph"/>
    <w:basedOn w:val="Normal"/>
    <w:uiPriority w:val="34"/>
    <w:qFormat/>
    <w:rsid w:val="007B6EC2"/>
    <w:pPr>
      <w:ind w:left="720"/>
      <w:contextualSpacing/>
    </w:pPr>
  </w:style>
  <w:style w:type="character" w:styleId="PlaceholderText">
    <w:name w:val="Placeholder Text"/>
    <w:basedOn w:val="DefaultParagraphFont"/>
    <w:uiPriority w:val="99"/>
    <w:semiHidden/>
    <w:rsid w:val="001C58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5821">
      <w:bodyDiv w:val="1"/>
      <w:marLeft w:val="0"/>
      <w:marRight w:val="0"/>
      <w:marTop w:val="0"/>
      <w:marBottom w:val="0"/>
      <w:divBdr>
        <w:top w:val="none" w:sz="0" w:space="0" w:color="auto"/>
        <w:left w:val="none" w:sz="0" w:space="0" w:color="auto"/>
        <w:bottom w:val="none" w:sz="0" w:space="0" w:color="auto"/>
        <w:right w:val="none" w:sz="0" w:space="0" w:color="auto"/>
      </w:divBdr>
    </w:div>
    <w:div w:id="366760023">
      <w:bodyDiv w:val="1"/>
      <w:marLeft w:val="0"/>
      <w:marRight w:val="0"/>
      <w:marTop w:val="0"/>
      <w:marBottom w:val="0"/>
      <w:divBdr>
        <w:top w:val="none" w:sz="0" w:space="0" w:color="auto"/>
        <w:left w:val="none" w:sz="0" w:space="0" w:color="auto"/>
        <w:bottom w:val="none" w:sz="0" w:space="0" w:color="auto"/>
        <w:right w:val="none" w:sz="0" w:space="0" w:color="auto"/>
      </w:divBdr>
    </w:div>
    <w:div w:id="384334364">
      <w:bodyDiv w:val="1"/>
      <w:marLeft w:val="0"/>
      <w:marRight w:val="0"/>
      <w:marTop w:val="0"/>
      <w:marBottom w:val="0"/>
      <w:divBdr>
        <w:top w:val="none" w:sz="0" w:space="0" w:color="auto"/>
        <w:left w:val="none" w:sz="0" w:space="0" w:color="auto"/>
        <w:bottom w:val="none" w:sz="0" w:space="0" w:color="auto"/>
        <w:right w:val="none" w:sz="0" w:space="0" w:color="auto"/>
      </w:divBdr>
    </w:div>
    <w:div w:id="423845840">
      <w:bodyDiv w:val="1"/>
      <w:marLeft w:val="0"/>
      <w:marRight w:val="0"/>
      <w:marTop w:val="0"/>
      <w:marBottom w:val="0"/>
      <w:divBdr>
        <w:top w:val="none" w:sz="0" w:space="0" w:color="auto"/>
        <w:left w:val="none" w:sz="0" w:space="0" w:color="auto"/>
        <w:bottom w:val="none" w:sz="0" w:space="0" w:color="auto"/>
        <w:right w:val="none" w:sz="0" w:space="0" w:color="auto"/>
      </w:divBdr>
    </w:div>
    <w:div w:id="533664435">
      <w:bodyDiv w:val="1"/>
      <w:marLeft w:val="0"/>
      <w:marRight w:val="0"/>
      <w:marTop w:val="0"/>
      <w:marBottom w:val="0"/>
      <w:divBdr>
        <w:top w:val="none" w:sz="0" w:space="0" w:color="auto"/>
        <w:left w:val="none" w:sz="0" w:space="0" w:color="auto"/>
        <w:bottom w:val="none" w:sz="0" w:space="0" w:color="auto"/>
        <w:right w:val="none" w:sz="0" w:space="0" w:color="auto"/>
      </w:divBdr>
    </w:div>
    <w:div w:id="779108470">
      <w:bodyDiv w:val="1"/>
      <w:marLeft w:val="0"/>
      <w:marRight w:val="0"/>
      <w:marTop w:val="0"/>
      <w:marBottom w:val="0"/>
      <w:divBdr>
        <w:top w:val="none" w:sz="0" w:space="0" w:color="auto"/>
        <w:left w:val="none" w:sz="0" w:space="0" w:color="auto"/>
        <w:bottom w:val="none" w:sz="0" w:space="0" w:color="auto"/>
        <w:right w:val="none" w:sz="0" w:space="0" w:color="auto"/>
      </w:divBdr>
    </w:div>
    <w:div w:id="1322659774">
      <w:bodyDiv w:val="1"/>
      <w:marLeft w:val="0"/>
      <w:marRight w:val="0"/>
      <w:marTop w:val="0"/>
      <w:marBottom w:val="0"/>
      <w:divBdr>
        <w:top w:val="none" w:sz="0" w:space="0" w:color="auto"/>
        <w:left w:val="none" w:sz="0" w:space="0" w:color="auto"/>
        <w:bottom w:val="none" w:sz="0" w:space="0" w:color="auto"/>
        <w:right w:val="none" w:sz="0" w:space="0" w:color="auto"/>
      </w:divBdr>
    </w:div>
    <w:div w:id="1908106924">
      <w:bodyDiv w:val="1"/>
      <w:marLeft w:val="0"/>
      <w:marRight w:val="0"/>
      <w:marTop w:val="0"/>
      <w:marBottom w:val="0"/>
      <w:divBdr>
        <w:top w:val="none" w:sz="0" w:space="0" w:color="auto"/>
        <w:left w:val="none" w:sz="0" w:space="0" w:color="auto"/>
        <w:bottom w:val="none" w:sz="0" w:space="0" w:color="auto"/>
        <w:right w:val="none" w:sz="0" w:space="0" w:color="auto"/>
      </w:divBdr>
    </w:div>
    <w:div w:id="20288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NCIT%20Letterhead\NCIT_LETTERHEAD_FN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13968D4-2110-4054-9A19-032C16C3F712}"/>
      </w:docPartPr>
      <w:docPartBody>
        <w:p w:rsidR="004D69D4" w:rsidRDefault="007D4602">
          <w:r w:rsidRPr="0050276C">
            <w:rPr>
              <w:rStyle w:val="PlaceholderText"/>
            </w:rPr>
            <w:t>Click or tap here to enter text.</w:t>
          </w:r>
        </w:p>
      </w:docPartBody>
    </w:docPart>
    <w:docPart>
      <w:docPartPr>
        <w:name w:val="4BC7BB2D5F1746DA806A2E4F6E62B7BF"/>
        <w:category>
          <w:name w:val="General"/>
          <w:gallery w:val="placeholder"/>
        </w:category>
        <w:types>
          <w:type w:val="bbPlcHdr"/>
        </w:types>
        <w:behaviors>
          <w:behavior w:val="content"/>
        </w:behaviors>
        <w:guid w:val="{8CAF6EB7-4D20-4676-835C-4817C5DFBD09}"/>
      </w:docPartPr>
      <w:docPartBody>
        <w:p w:rsidR="00820ADC" w:rsidRDefault="005A66A9" w:rsidP="005A66A9">
          <w:pPr>
            <w:pStyle w:val="4BC7BB2D5F1746DA806A2E4F6E62B7BF"/>
          </w:pPr>
          <w:r w:rsidRPr="0050276C">
            <w:rPr>
              <w:rStyle w:val="PlaceholderText"/>
            </w:rPr>
            <w:t>Click or tap here to enter text.</w:t>
          </w:r>
        </w:p>
      </w:docPartBody>
    </w:docPart>
    <w:docPart>
      <w:docPartPr>
        <w:name w:val="2E1C06B8628E477981D7E9CE803797FD"/>
        <w:category>
          <w:name w:val="General"/>
          <w:gallery w:val="placeholder"/>
        </w:category>
        <w:types>
          <w:type w:val="bbPlcHdr"/>
        </w:types>
        <w:behaviors>
          <w:behavior w:val="content"/>
        </w:behaviors>
        <w:guid w:val="{C2F82198-48C6-40E3-B6B0-0D834AB7261D}"/>
      </w:docPartPr>
      <w:docPartBody>
        <w:p w:rsidR="00820ADC" w:rsidRDefault="005A66A9" w:rsidP="005A66A9">
          <w:pPr>
            <w:pStyle w:val="2E1C06B8628E477981D7E9CE803797FD"/>
          </w:pPr>
          <w:r w:rsidRPr="0050276C">
            <w:rPr>
              <w:rStyle w:val="PlaceholderText"/>
            </w:rPr>
            <w:t>Click or tap here to enter text.</w:t>
          </w:r>
        </w:p>
      </w:docPartBody>
    </w:docPart>
    <w:docPart>
      <w:docPartPr>
        <w:name w:val="DD8AA619EBC44F2DABE6D14DA179C922"/>
        <w:category>
          <w:name w:val="General"/>
          <w:gallery w:val="placeholder"/>
        </w:category>
        <w:types>
          <w:type w:val="bbPlcHdr"/>
        </w:types>
        <w:behaviors>
          <w:behavior w:val="content"/>
        </w:behaviors>
        <w:guid w:val="{C7EB3A1B-C04C-4024-A366-A88A2B345F24}"/>
      </w:docPartPr>
      <w:docPartBody>
        <w:p w:rsidR="00820ADC" w:rsidRDefault="005A66A9" w:rsidP="005A66A9">
          <w:pPr>
            <w:pStyle w:val="DD8AA619EBC44F2DABE6D14DA179C922"/>
          </w:pPr>
          <w:r w:rsidRPr="0050276C">
            <w:rPr>
              <w:rStyle w:val="PlaceholderText"/>
            </w:rPr>
            <w:t>Click or tap here to enter text.</w:t>
          </w:r>
        </w:p>
      </w:docPartBody>
    </w:docPart>
    <w:docPart>
      <w:docPartPr>
        <w:name w:val="52C2FCD18A264A74B19EAB2533F4F3C7"/>
        <w:category>
          <w:name w:val="General"/>
          <w:gallery w:val="placeholder"/>
        </w:category>
        <w:types>
          <w:type w:val="bbPlcHdr"/>
        </w:types>
        <w:behaviors>
          <w:behavior w:val="content"/>
        </w:behaviors>
        <w:guid w:val="{63D0686B-CD8B-432B-9538-D69130D22F03}"/>
      </w:docPartPr>
      <w:docPartBody>
        <w:p w:rsidR="00820ADC" w:rsidRDefault="005A66A9" w:rsidP="005A66A9">
          <w:pPr>
            <w:pStyle w:val="52C2FCD18A264A74B19EAB2533F4F3C7"/>
          </w:pPr>
          <w:r w:rsidRPr="0050276C">
            <w:rPr>
              <w:rStyle w:val="PlaceholderText"/>
            </w:rPr>
            <w:t>Click or tap here to enter text.</w:t>
          </w:r>
        </w:p>
      </w:docPartBody>
    </w:docPart>
    <w:docPart>
      <w:docPartPr>
        <w:name w:val="1C99EA04F0424858A6861440E21B7138"/>
        <w:category>
          <w:name w:val="General"/>
          <w:gallery w:val="placeholder"/>
        </w:category>
        <w:types>
          <w:type w:val="bbPlcHdr"/>
        </w:types>
        <w:behaviors>
          <w:behavior w:val="content"/>
        </w:behaviors>
        <w:guid w:val="{19546727-1F8F-4E02-ADF6-395EA7A114C2}"/>
      </w:docPartPr>
      <w:docPartBody>
        <w:p w:rsidR="00820ADC" w:rsidRDefault="005A66A9" w:rsidP="005A66A9">
          <w:pPr>
            <w:pStyle w:val="1C99EA04F0424858A6861440E21B7138"/>
          </w:pPr>
          <w:r w:rsidRPr="0050276C">
            <w:rPr>
              <w:rStyle w:val="PlaceholderText"/>
            </w:rPr>
            <w:t>Click or tap here to enter text.</w:t>
          </w:r>
        </w:p>
      </w:docPartBody>
    </w:docPart>
    <w:docPart>
      <w:docPartPr>
        <w:name w:val="7F4A941CEA194E629A58A99BCD6878F6"/>
        <w:category>
          <w:name w:val="General"/>
          <w:gallery w:val="placeholder"/>
        </w:category>
        <w:types>
          <w:type w:val="bbPlcHdr"/>
        </w:types>
        <w:behaviors>
          <w:behavior w:val="content"/>
        </w:behaviors>
        <w:guid w:val="{63F4D67D-6BC8-482C-9234-B7443D5CC5F4}"/>
      </w:docPartPr>
      <w:docPartBody>
        <w:p w:rsidR="00820ADC" w:rsidRDefault="005A66A9" w:rsidP="005A66A9">
          <w:pPr>
            <w:pStyle w:val="7F4A941CEA194E629A58A99BCD6878F6"/>
          </w:pPr>
          <w:r w:rsidRPr="0050276C">
            <w:rPr>
              <w:rStyle w:val="PlaceholderText"/>
            </w:rPr>
            <w:t>Click or tap here to enter text.</w:t>
          </w:r>
        </w:p>
      </w:docPartBody>
    </w:docPart>
    <w:docPart>
      <w:docPartPr>
        <w:name w:val="37962119722E430789A431DC4DF5E2F3"/>
        <w:category>
          <w:name w:val="General"/>
          <w:gallery w:val="placeholder"/>
        </w:category>
        <w:types>
          <w:type w:val="bbPlcHdr"/>
        </w:types>
        <w:behaviors>
          <w:behavior w:val="content"/>
        </w:behaviors>
        <w:guid w:val="{3074369D-BC51-4416-98A0-0E3483AF6616}"/>
      </w:docPartPr>
      <w:docPartBody>
        <w:p w:rsidR="00820ADC" w:rsidRDefault="005A66A9" w:rsidP="005A66A9">
          <w:pPr>
            <w:pStyle w:val="37962119722E430789A431DC4DF5E2F3"/>
          </w:pPr>
          <w:r w:rsidRPr="0050276C">
            <w:rPr>
              <w:rStyle w:val="PlaceholderText"/>
            </w:rPr>
            <w:t>Click or tap here to enter text.</w:t>
          </w:r>
        </w:p>
      </w:docPartBody>
    </w:docPart>
    <w:docPart>
      <w:docPartPr>
        <w:name w:val="FBFD6D6B713D4F728BAAFB6F6AFA30F3"/>
        <w:category>
          <w:name w:val="General"/>
          <w:gallery w:val="placeholder"/>
        </w:category>
        <w:types>
          <w:type w:val="bbPlcHdr"/>
        </w:types>
        <w:behaviors>
          <w:behavior w:val="content"/>
        </w:behaviors>
        <w:guid w:val="{2CF71B3B-880B-459B-A761-A395D50D3349}"/>
      </w:docPartPr>
      <w:docPartBody>
        <w:p w:rsidR="00820ADC" w:rsidRDefault="005A66A9" w:rsidP="005A66A9">
          <w:pPr>
            <w:pStyle w:val="FBFD6D6B713D4F728BAAFB6F6AFA30F3"/>
          </w:pPr>
          <w:r w:rsidRPr="0050276C">
            <w:rPr>
              <w:rStyle w:val="PlaceholderText"/>
            </w:rPr>
            <w:t>Click or tap here to enter text.</w:t>
          </w:r>
        </w:p>
      </w:docPartBody>
    </w:docPart>
    <w:docPart>
      <w:docPartPr>
        <w:name w:val="00F1598140134722BE09ECF600F0CE8A"/>
        <w:category>
          <w:name w:val="General"/>
          <w:gallery w:val="placeholder"/>
        </w:category>
        <w:types>
          <w:type w:val="bbPlcHdr"/>
        </w:types>
        <w:behaviors>
          <w:behavior w:val="content"/>
        </w:behaviors>
        <w:guid w:val="{12D6EADB-7A55-439E-86EA-DDBEBB8707D5}"/>
      </w:docPartPr>
      <w:docPartBody>
        <w:p w:rsidR="00820ADC" w:rsidRDefault="005A66A9" w:rsidP="005A66A9">
          <w:pPr>
            <w:pStyle w:val="00F1598140134722BE09ECF600F0CE8A"/>
          </w:pPr>
          <w:r w:rsidRPr="0050276C">
            <w:rPr>
              <w:rStyle w:val="PlaceholderText"/>
            </w:rPr>
            <w:t>Click or tap here to enter text.</w:t>
          </w:r>
        </w:p>
      </w:docPartBody>
    </w:docPart>
    <w:docPart>
      <w:docPartPr>
        <w:name w:val="28F7B6E6AFD7458B8BE07A14AA8A9E2D"/>
        <w:category>
          <w:name w:val="General"/>
          <w:gallery w:val="placeholder"/>
        </w:category>
        <w:types>
          <w:type w:val="bbPlcHdr"/>
        </w:types>
        <w:behaviors>
          <w:behavior w:val="content"/>
        </w:behaviors>
        <w:guid w:val="{D7A56381-2769-4ED3-806A-3936F7D9AD7C}"/>
      </w:docPartPr>
      <w:docPartBody>
        <w:p w:rsidR="00820ADC" w:rsidRDefault="005A66A9" w:rsidP="005A66A9">
          <w:pPr>
            <w:pStyle w:val="28F7B6E6AFD7458B8BE07A14AA8A9E2D"/>
          </w:pPr>
          <w:r w:rsidRPr="0050276C">
            <w:rPr>
              <w:rStyle w:val="PlaceholderText"/>
            </w:rPr>
            <w:t>Click or tap here to enter text.</w:t>
          </w:r>
        </w:p>
      </w:docPartBody>
    </w:docPart>
    <w:docPart>
      <w:docPartPr>
        <w:name w:val="3E0A84A0634845278D6238E625023C3C"/>
        <w:category>
          <w:name w:val="General"/>
          <w:gallery w:val="placeholder"/>
        </w:category>
        <w:types>
          <w:type w:val="bbPlcHdr"/>
        </w:types>
        <w:behaviors>
          <w:behavior w:val="content"/>
        </w:behaviors>
        <w:guid w:val="{59349938-7AD7-401E-AB98-1F07B3694DBC}"/>
      </w:docPartPr>
      <w:docPartBody>
        <w:p w:rsidR="00820ADC" w:rsidRDefault="005A66A9" w:rsidP="005A66A9">
          <w:pPr>
            <w:pStyle w:val="3E0A84A0634845278D6238E625023C3C"/>
          </w:pPr>
          <w:r w:rsidRPr="0050276C">
            <w:rPr>
              <w:rStyle w:val="PlaceholderText"/>
            </w:rPr>
            <w:t>Click or tap here to enter text.</w:t>
          </w:r>
        </w:p>
      </w:docPartBody>
    </w:docPart>
    <w:docPart>
      <w:docPartPr>
        <w:name w:val="AB494879A5C547098BB3AB49CA1183AA"/>
        <w:category>
          <w:name w:val="General"/>
          <w:gallery w:val="placeholder"/>
        </w:category>
        <w:types>
          <w:type w:val="bbPlcHdr"/>
        </w:types>
        <w:behaviors>
          <w:behavior w:val="content"/>
        </w:behaviors>
        <w:guid w:val="{CBC1E162-B1A3-4B1C-A3C7-1B4DA0B0C6EC}"/>
      </w:docPartPr>
      <w:docPartBody>
        <w:p w:rsidR="00820ADC" w:rsidRDefault="005A66A9" w:rsidP="005A66A9">
          <w:pPr>
            <w:pStyle w:val="AB494879A5C547098BB3AB49CA1183AA"/>
          </w:pPr>
          <w:r w:rsidRPr="0050276C">
            <w:rPr>
              <w:rStyle w:val="PlaceholderText"/>
            </w:rPr>
            <w:t>Click or tap here to enter text.</w:t>
          </w:r>
        </w:p>
      </w:docPartBody>
    </w:docPart>
    <w:docPart>
      <w:docPartPr>
        <w:name w:val="23217D8CD686498DA890B0DED5AA8BC5"/>
        <w:category>
          <w:name w:val="General"/>
          <w:gallery w:val="placeholder"/>
        </w:category>
        <w:types>
          <w:type w:val="bbPlcHdr"/>
        </w:types>
        <w:behaviors>
          <w:behavior w:val="content"/>
        </w:behaviors>
        <w:guid w:val="{9AF6D527-DDBF-46A3-94A3-12F915B5A137}"/>
      </w:docPartPr>
      <w:docPartBody>
        <w:p w:rsidR="00820ADC" w:rsidRDefault="005A66A9" w:rsidP="005A66A9">
          <w:pPr>
            <w:pStyle w:val="23217D8CD686498DA890B0DED5AA8BC5"/>
          </w:pPr>
          <w:r w:rsidRPr="0050276C">
            <w:rPr>
              <w:rStyle w:val="PlaceholderText"/>
            </w:rPr>
            <w:t>Click or tap here to enter text.</w:t>
          </w:r>
        </w:p>
      </w:docPartBody>
    </w:docPart>
    <w:docPart>
      <w:docPartPr>
        <w:name w:val="4708DCD550F94B74B8AE4FC558FF8184"/>
        <w:category>
          <w:name w:val="General"/>
          <w:gallery w:val="placeholder"/>
        </w:category>
        <w:types>
          <w:type w:val="bbPlcHdr"/>
        </w:types>
        <w:behaviors>
          <w:behavior w:val="content"/>
        </w:behaviors>
        <w:guid w:val="{269F746E-A29F-4E26-A643-726E155D66DE}"/>
      </w:docPartPr>
      <w:docPartBody>
        <w:p w:rsidR="00820ADC" w:rsidRDefault="005A66A9" w:rsidP="005A66A9">
          <w:pPr>
            <w:pStyle w:val="4708DCD550F94B74B8AE4FC558FF8184"/>
          </w:pPr>
          <w:r w:rsidRPr="0050276C">
            <w:rPr>
              <w:rStyle w:val="PlaceholderText"/>
            </w:rPr>
            <w:t>Click or tap here to enter text.</w:t>
          </w:r>
        </w:p>
      </w:docPartBody>
    </w:docPart>
    <w:docPart>
      <w:docPartPr>
        <w:name w:val="514688A4445F4A37AF714061E0A0E12A"/>
        <w:category>
          <w:name w:val="General"/>
          <w:gallery w:val="placeholder"/>
        </w:category>
        <w:types>
          <w:type w:val="bbPlcHdr"/>
        </w:types>
        <w:behaviors>
          <w:behavior w:val="content"/>
        </w:behaviors>
        <w:guid w:val="{2936F317-D9B3-4F63-AE69-5835FFF51387}"/>
      </w:docPartPr>
      <w:docPartBody>
        <w:p w:rsidR="00820ADC" w:rsidRDefault="005A66A9" w:rsidP="005A66A9">
          <w:pPr>
            <w:pStyle w:val="514688A4445F4A37AF714061E0A0E12A"/>
          </w:pPr>
          <w:r w:rsidRPr="0050276C">
            <w:rPr>
              <w:rStyle w:val="PlaceholderText"/>
            </w:rPr>
            <w:t>Click or tap here to enter text.</w:t>
          </w:r>
        </w:p>
      </w:docPartBody>
    </w:docPart>
    <w:docPart>
      <w:docPartPr>
        <w:name w:val="2F39E6620F24456D8B6FD6C8A3F03E3B"/>
        <w:category>
          <w:name w:val="General"/>
          <w:gallery w:val="placeholder"/>
        </w:category>
        <w:types>
          <w:type w:val="bbPlcHdr"/>
        </w:types>
        <w:behaviors>
          <w:behavior w:val="content"/>
        </w:behaviors>
        <w:guid w:val="{7C11B140-6B9A-499A-B8F3-0FEB3D767959}"/>
      </w:docPartPr>
      <w:docPartBody>
        <w:p w:rsidR="00820ADC" w:rsidRDefault="005A66A9" w:rsidP="005A66A9">
          <w:pPr>
            <w:pStyle w:val="2F39E6620F24456D8B6FD6C8A3F03E3B"/>
          </w:pPr>
          <w:r w:rsidRPr="0050276C">
            <w:rPr>
              <w:rStyle w:val="PlaceholderText"/>
            </w:rPr>
            <w:t>Click or tap here to enter text.</w:t>
          </w:r>
        </w:p>
      </w:docPartBody>
    </w:docPart>
    <w:docPart>
      <w:docPartPr>
        <w:name w:val="A6F253AE594D441F8A41A46B79991254"/>
        <w:category>
          <w:name w:val="General"/>
          <w:gallery w:val="placeholder"/>
        </w:category>
        <w:types>
          <w:type w:val="bbPlcHdr"/>
        </w:types>
        <w:behaviors>
          <w:behavior w:val="content"/>
        </w:behaviors>
        <w:guid w:val="{8BC2965D-8BA6-4B46-AB8B-2A27F82DEF4D}"/>
      </w:docPartPr>
      <w:docPartBody>
        <w:p w:rsidR="00820ADC" w:rsidRDefault="005A66A9" w:rsidP="005A66A9">
          <w:pPr>
            <w:pStyle w:val="A6F253AE594D441F8A41A46B79991254"/>
          </w:pPr>
          <w:r w:rsidRPr="0050276C">
            <w:rPr>
              <w:rStyle w:val="PlaceholderText"/>
            </w:rPr>
            <w:t>Click or tap here to enter text.</w:t>
          </w:r>
        </w:p>
      </w:docPartBody>
    </w:docPart>
    <w:docPart>
      <w:docPartPr>
        <w:name w:val="06C4133D23A94A31A15682E554619CD5"/>
        <w:category>
          <w:name w:val="General"/>
          <w:gallery w:val="placeholder"/>
        </w:category>
        <w:types>
          <w:type w:val="bbPlcHdr"/>
        </w:types>
        <w:behaviors>
          <w:behavior w:val="content"/>
        </w:behaviors>
        <w:guid w:val="{423CE5C2-BC63-4A47-8D03-21873B2DC21A}"/>
      </w:docPartPr>
      <w:docPartBody>
        <w:p w:rsidR="00820ADC" w:rsidRDefault="005A66A9" w:rsidP="005A66A9">
          <w:pPr>
            <w:pStyle w:val="06C4133D23A94A31A15682E554619CD5"/>
          </w:pPr>
          <w:r w:rsidRPr="0050276C">
            <w:rPr>
              <w:rStyle w:val="PlaceholderText"/>
            </w:rPr>
            <w:t>Click or tap here to enter text.</w:t>
          </w:r>
        </w:p>
      </w:docPartBody>
    </w:docPart>
    <w:docPart>
      <w:docPartPr>
        <w:name w:val="AB53BC394250442EBF115900BF66ECCC"/>
        <w:category>
          <w:name w:val="General"/>
          <w:gallery w:val="placeholder"/>
        </w:category>
        <w:types>
          <w:type w:val="bbPlcHdr"/>
        </w:types>
        <w:behaviors>
          <w:behavior w:val="content"/>
        </w:behaviors>
        <w:guid w:val="{DBB94E05-D077-48F9-9150-5A6E52923D08}"/>
      </w:docPartPr>
      <w:docPartBody>
        <w:p w:rsidR="00820ADC" w:rsidRDefault="005A66A9" w:rsidP="005A66A9">
          <w:pPr>
            <w:pStyle w:val="AB53BC394250442EBF115900BF66ECCC"/>
          </w:pPr>
          <w:r w:rsidRPr="0050276C">
            <w:rPr>
              <w:rStyle w:val="PlaceholderText"/>
            </w:rPr>
            <w:t>Click or tap here to enter text.</w:t>
          </w:r>
        </w:p>
      </w:docPartBody>
    </w:docPart>
    <w:docPart>
      <w:docPartPr>
        <w:name w:val="A9A7F7F95A3D43ACB43FFD992C0143B7"/>
        <w:category>
          <w:name w:val="General"/>
          <w:gallery w:val="placeholder"/>
        </w:category>
        <w:types>
          <w:type w:val="bbPlcHdr"/>
        </w:types>
        <w:behaviors>
          <w:behavior w:val="content"/>
        </w:behaviors>
        <w:guid w:val="{58C01474-C5AB-478F-A3CB-2608E2A495E8}"/>
      </w:docPartPr>
      <w:docPartBody>
        <w:p w:rsidR="001036ED" w:rsidRDefault="00FA3CDB" w:rsidP="00FA3CDB">
          <w:pPr>
            <w:pStyle w:val="A9A7F7F95A3D43ACB43FFD992C0143B7"/>
          </w:pPr>
          <w:r w:rsidRPr="0050276C">
            <w:rPr>
              <w:rStyle w:val="PlaceholderText"/>
            </w:rPr>
            <w:t>Click or tap here to enter text.</w:t>
          </w:r>
        </w:p>
      </w:docPartBody>
    </w:docPart>
    <w:docPart>
      <w:docPartPr>
        <w:name w:val="546EE60D1359477FBADD13A8940C5B1A"/>
        <w:category>
          <w:name w:val="General"/>
          <w:gallery w:val="placeholder"/>
        </w:category>
        <w:types>
          <w:type w:val="bbPlcHdr"/>
        </w:types>
        <w:behaviors>
          <w:behavior w:val="content"/>
        </w:behaviors>
        <w:guid w:val="{3F9F1D50-4A56-4F24-B555-5D9B184F59EC}"/>
      </w:docPartPr>
      <w:docPartBody>
        <w:p w:rsidR="001036ED" w:rsidRDefault="00FA3CDB" w:rsidP="00FA3CDB">
          <w:pPr>
            <w:pStyle w:val="546EE60D1359477FBADD13A8940C5B1A"/>
          </w:pPr>
          <w:r w:rsidRPr="00C94B21">
            <w:rPr>
              <w:rStyle w:val="PlaceholderText"/>
            </w:rPr>
            <w:t>Click or tap to enter a date.</w:t>
          </w:r>
        </w:p>
      </w:docPartBody>
    </w:docPart>
    <w:docPart>
      <w:docPartPr>
        <w:name w:val="BA15D96956C34A5AB71AC8B8526B4F0E"/>
        <w:category>
          <w:name w:val="General"/>
          <w:gallery w:val="placeholder"/>
        </w:category>
        <w:types>
          <w:type w:val="bbPlcHdr"/>
        </w:types>
        <w:behaviors>
          <w:behavior w:val="content"/>
        </w:behaviors>
        <w:guid w:val="{8787057E-F497-451B-B1D3-B3CFA680F618}"/>
      </w:docPartPr>
      <w:docPartBody>
        <w:p w:rsidR="001036ED" w:rsidRDefault="00FA3CDB" w:rsidP="00FA3CDB">
          <w:pPr>
            <w:pStyle w:val="BA15D96956C34A5AB71AC8B8526B4F0E"/>
          </w:pPr>
          <w:r w:rsidRPr="005027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aruma">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02"/>
    <w:rsid w:val="001036ED"/>
    <w:rsid w:val="004D69D4"/>
    <w:rsid w:val="005A66A9"/>
    <w:rsid w:val="007D4602"/>
    <w:rsid w:val="00820ADC"/>
    <w:rsid w:val="008D2AF2"/>
    <w:rsid w:val="00BA1FDE"/>
    <w:rsid w:val="00CD1938"/>
    <w:rsid w:val="00FA3CDB"/>
    <w:rsid w:val="00FD2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CDB"/>
    <w:rPr>
      <w:color w:val="808080"/>
    </w:rPr>
  </w:style>
  <w:style w:type="paragraph" w:customStyle="1" w:styleId="4BC7BB2D5F1746DA806A2E4F6E62B7BF">
    <w:name w:val="4BC7BB2D5F1746DA806A2E4F6E62B7BF"/>
    <w:rsid w:val="005A66A9"/>
  </w:style>
  <w:style w:type="paragraph" w:customStyle="1" w:styleId="2E1C06B8628E477981D7E9CE803797FD">
    <w:name w:val="2E1C06B8628E477981D7E9CE803797FD"/>
    <w:rsid w:val="005A66A9"/>
  </w:style>
  <w:style w:type="paragraph" w:customStyle="1" w:styleId="DD8AA619EBC44F2DABE6D14DA179C922">
    <w:name w:val="DD8AA619EBC44F2DABE6D14DA179C922"/>
    <w:rsid w:val="005A66A9"/>
  </w:style>
  <w:style w:type="paragraph" w:customStyle="1" w:styleId="52C2FCD18A264A74B19EAB2533F4F3C7">
    <w:name w:val="52C2FCD18A264A74B19EAB2533F4F3C7"/>
    <w:rsid w:val="005A66A9"/>
  </w:style>
  <w:style w:type="paragraph" w:customStyle="1" w:styleId="1C99EA04F0424858A6861440E21B7138">
    <w:name w:val="1C99EA04F0424858A6861440E21B7138"/>
    <w:rsid w:val="005A66A9"/>
  </w:style>
  <w:style w:type="paragraph" w:customStyle="1" w:styleId="7F4A941CEA194E629A58A99BCD6878F6">
    <w:name w:val="7F4A941CEA194E629A58A99BCD6878F6"/>
    <w:rsid w:val="005A66A9"/>
  </w:style>
  <w:style w:type="paragraph" w:customStyle="1" w:styleId="37962119722E430789A431DC4DF5E2F3">
    <w:name w:val="37962119722E430789A431DC4DF5E2F3"/>
    <w:rsid w:val="005A66A9"/>
  </w:style>
  <w:style w:type="paragraph" w:customStyle="1" w:styleId="FBFD6D6B713D4F728BAAFB6F6AFA30F3">
    <w:name w:val="FBFD6D6B713D4F728BAAFB6F6AFA30F3"/>
    <w:rsid w:val="005A66A9"/>
  </w:style>
  <w:style w:type="paragraph" w:customStyle="1" w:styleId="00F1598140134722BE09ECF600F0CE8A">
    <w:name w:val="00F1598140134722BE09ECF600F0CE8A"/>
    <w:rsid w:val="005A66A9"/>
  </w:style>
  <w:style w:type="paragraph" w:customStyle="1" w:styleId="28F7B6E6AFD7458B8BE07A14AA8A9E2D">
    <w:name w:val="28F7B6E6AFD7458B8BE07A14AA8A9E2D"/>
    <w:rsid w:val="005A66A9"/>
  </w:style>
  <w:style w:type="paragraph" w:customStyle="1" w:styleId="3E0A84A0634845278D6238E625023C3C">
    <w:name w:val="3E0A84A0634845278D6238E625023C3C"/>
    <w:rsid w:val="005A66A9"/>
  </w:style>
  <w:style w:type="paragraph" w:customStyle="1" w:styleId="AB494879A5C547098BB3AB49CA1183AA">
    <w:name w:val="AB494879A5C547098BB3AB49CA1183AA"/>
    <w:rsid w:val="005A66A9"/>
  </w:style>
  <w:style w:type="paragraph" w:customStyle="1" w:styleId="23217D8CD686498DA890B0DED5AA8BC5">
    <w:name w:val="23217D8CD686498DA890B0DED5AA8BC5"/>
    <w:rsid w:val="005A66A9"/>
  </w:style>
  <w:style w:type="paragraph" w:customStyle="1" w:styleId="4708DCD550F94B74B8AE4FC558FF8184">
    <w:name w:val="4708DCD550F94B74B8AE4FC558FF8184"/>
    <w:rsid w:val="005A66A9"/>
  </w:style>
  <w:style w:type="paragraph" w:customStyle="1" w:styleId="514688A4445F4A37AF714061E0A0E12A">
    <w:name w:val="514688A4445F4A37AF714061E0A0E12A"/>
    <w:rsid w:val="005A66A9"/>
  </w:style>
  <w:style w:type="paragraph" w:customStyle="1" w:styleId="2F39E6620F24456D8B6FD6C8A3F03E3B">
    <w:name w:val="2F39E6620F24456D8B6FD6C8A3F03E3B"/>
    <w:rsid w:val="005A66A9"/>
  </w:style>
  <w:style w:type="paragraph" w:customStyle="1" w:styleId="A6F253AE594D441F8A41A46B79991254">
    <w:name w:val="A6F253AE594D441F8A41A46B79991254"/>
    <w:rsid w:val="005A66A9"/>
  </w:style>
  <w:style w:type="paragraph" w:customStyle="1" w:styleId="06C4133D23A94A31A15682E554619CD5">
    <w:name w:val="06C4133D23A94A31A15682E554619CD5"/>
    <w:rsid w:val="005A66A9"/>
  </w:style>
  <w:style w:type="paragraph" w:customStyle="1" w:styleId="AB53BC394250442EBF115900BF66ECCC">
    <w:name w:val="AB53BC394250442EBF115900BF66ECCC"/>
    <w:rsid w:val="005A66A9"/>
  </w:style>
  <w:style w:type="paragraph" w:customStyle="1" w:styleId="A9A7F7F95A3D43ACB43FFD992C0143B7">
    <w:name w:val="A9A7F7F95A3D43ACB43FFD992C0143B7"/>
    <w:rsid w:val="00FA3CDB"/>
  </w:style>
  <w:style w:type="paragraph" w:customStyle="1" w:styleId="546EE60D1359477FBADD13A8940C5B1A">
    <w:name w:val="546EE60D1359477FBADD13A8940C5B1A"/>
    <w:rsid w:val="00FA3CDB"/>
  </w:style>
  <w:style w:type="paragraph" w:customStyle="1" w:styleId="BA15D96956C34A5AB71AC8B8526B4F0E">
    <w:name w:val="BA15D96956C34A5AB71AC8B8526B4F0E"/>
    <w:rsid w:val="00FA3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F78F5-2D82-41FE-88F5-0BFA7B1C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NCIT_LETTERHEAD_FNL</Template>
  <TotalTime>370</TotalTime>
  <Pages>2</Pages>
  <Words>316</Words>
  <Characters>3001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Ref:</vt:lpstr>
    </vt:vector>
  </TitlesOfParts>
  <Company>MCST Home</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secretariat</dc:creator>
  <cp:lastModifiedBy>Shifa Ali Muruthalla</cp:lastModifiedBy>
  <cp:revision>71</cp:revision>
  <cp:lastPrinted>2021-01-06T10:00:00Z</cp:lastPrinted>
  <dcterms:created xsi:type="dcterms:W3CDTF">2019-07-30T12:46:00Z</dcterms:created>
  <dcterms:modified xsi:type="dcterms:W3CDTF">2022-08-15T10:53:00Z</dcterms:modified>
</cp:coreProperties>
</file>