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5E91" w14:textId="77777777" w:rsidR="00407EED" w:rsidRPr="00CA5AA3" w:rsidRDefault="00407EED" w:rsidP="00407EED">
      <w:pPr>
        <w:pStyle w:val="FootnoteText"/>
        <w:bidi/>
        <w:rPr>
          <w:rFonts w:cs="MV Boli" w:hint="cs"/>
          <w:rtl/>
          <w:lang w:val="en-US"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7"/>
        <w:gridCol w:w="1932"/>
        <w:gridCol w:w="1332"/>
        <w:gridCol w:w="1586"/>
        <w:gridCol w:w="1952"/>
      </w:tblGrid>
      <w:tr w:rsidR="00394C1D" w14:paraId="1FA7D587" w14:textId="77777777" w:rsidTr="00056446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C7A23C" w14:textId="77777777" w:rsidR="00394C1D" w:rsidRPr="00AB5590" w:rsidRDefault="00394C1D" w:rsidP="00960D5E">
            <w:pPr>
              <w:bidi/>
              <w:spacing w:before="60" w:after="60"/>
              <w:rPr>
                <w:rFonts w:ascii="Faruma" w:hAnsi="Faruma" w:cs="Faruma"/>
                <w:bCs/>
                <w:lang w:bidi="dv-MV"/>
              </w:rPr>
            </w:pPr>
            <w:r>
              <w:rPr>
                <w:rFonts w:ascii="Faruma" w:hAnsi="Faruma" w:cs="Faruma" w:hint="cs"/>
                <w:bCs/>
                <w:rtl/>
                <w:lang w:bidi="dv-MV"/>
              </w:rPr>
              <w:t>މުވައްޒަފުގެ މަޢުލޫމާތް</w:t>
            </w:r>
          </w:p>
        </w:tc>
      </w:tr>
      <w:tr w:rsidR="00394C1D" w14:paraId="305E1CE9" w14:textId="77777777" w:rsidTr="009E6771">
        <w:trPr>
          <w:cantSplit/>
          <w:trHeight w:val="359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DF2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ފުރިހަމަ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  <w:r w:rsidRPr="0041349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17A9E">
              <w:rPr>
                <w:rFonts w:ascii="Faruma" w:hAnsi="Faruma" w:cs="Faruma"/>
                <w:rtl/>
                <w:lang w:bidi="dv-MV"/>
              </w:rPr>
              <w:t>(އައި.ޑީ ކާޑުގައިވާ ގޮތަށް)</w:t>
            </w:r>
          </w:p>
        </w:tc>
        <w:sdt>
          <w:sdtPr>
            <w:rPr>
              <w:rFonts w:cs="Faruma"/>
              <w:rtl/>
              <w:lang w:bidi="dv-MV"/>
            </w:rPr>
            <w:id w:val="56133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9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17E7C" w14:textId="72B1E893" w:rsidR="00394C1D" w:rsidRPr="001C7D50" w:rsidRDefault="00CA5AA3" w:rsidP="00960D5E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7D0A5B25" w14:textId="77777777" w:rsidTr="009E6771">
        <w:trPr>
          <w:cantSplit/>
          <w:trHeight w:val="413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386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  <w:lang w:bidi="dv-MV"/>
            </w:rPr>
            <w:id w:val="15598990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92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304D17" w14:textId="27CD7FD5" w:rsidR="00394C1D" w:rsidRPr="001C7D50" w:rsidRDefault="00CA5AA3" w:rsidP="00960D5E">
                <w:pPr>
                  <w:bidi/>
                  <w:spacing w:before="120" w:after="120"/>
                  <w:rPr>
                    <w:rFonts w:cs="Faruma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740050DB" w14:textId="77777777" w:rsidTr="009E6771">
        <w:trPr>
          <w:cantSplit/>
          <w:trHeight w:val="269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AF2" w14:textId="77777777" w:rsidR="00394C1D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އިދާރާގެ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  <w:lang w:bidi="dv-MV"/>
            </w:rPr>
            <w:id w:val="19765668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92" w:type="pct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DFFD2B" w14:textId="56A16A4D" w:rsidR="00394C1D" w:rsidRPr="001C7D50" w:rsidRDefault="00CA5AA3" w:rsidP="00960D5E">
                <w:pPr>
                  <w:bidi/>
                  <w:spacing w:before="120" w:after="60"/>
                  <w:rPr>
                    <w:rFonts w:cs="Faruma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6A6A0E9F" w14:textId="77777777" w:rsidTr="009E6771">
        <w:trPr>
          <w:cantSplit/>
          <w:trHeight w:val="269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386" w14:textId="77777777" w:rsidR="00394C1D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ސެކްޝަން ނަން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cs="Faruma"/>
              <w:rtl/>
            </w:rPr>
            <w:id w:val="-19957149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92" w:type="pct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01A029" w14:textId="58D4C16E" w:rsidR="00394C1D" w:rsidRPr="001C7D50" w:rsidRDefault="00CA5AA3" w:rsidP="00960D5E">
                <w:pPr>
                  <w:bidi/>
                  <w:spacing w:before="120" w:after="60"/>
                  <w:rPr>
                    <w:rFonts w:cs="Faruma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1D" w14:paraId="2584C077" w14:textId="77777777" w:rsidTr="009E6771">
        <w:trPr>
          <w:cantSplit/>
          <w:trHeight w:val="269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FC7" w14:textId="77777777" w:rsidR="00394C1D" w:rsidRPr="00413492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</w:t>
            </w:r>
            <w:r w:rsidRPr="00413492">
              <w:rPr>
                <w:rFonts w:ascii="Faruma" w:hAnsi="Faruma" w:cs="Faruma"/>
                <w:rtl/>
                <w:lang w:bidi="dv-MV"/>
              </w:rPr>
              <w:t>.ޑީ ކާޑު ނަންބަރު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id w:val="671219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76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F88BFE" w14:textId="22023CBD" w:rsidR="00394C1D" w:rsidRPr="00617A9E" w:rsidRDefault="00CA5AA3" w:rsidP="00960D5E">
                <w:pPr>
                  <w:bidi/>
                  <w:spacing w:before="120" w:after="60"/>
                  <w:rPr>
                    <w:rFonts w:ascii="Faruma" w:hAnsi="Faruma" w:cs="Faruma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59AE" w14:textId="77777777" w:rsidR="00394C1D" w:rsidRPr="00F61D5A" w:rsidRDefault="00394C1D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413492">
              <w:rPr>
                <w:rFonts w:ascii="Faruma" w:hAnsi="Faruma" w:cs="Faruma"/>
                <w:rtl/>
                <w:lang w:bidi="dv-MV"/>
              </w:rPr>
              <w:t>ރިކޯޑް ކާޑް ނަންބަރު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tl/>
            </w:rPr>
            <w:id w:val="-20678726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C040D9" w14:textId="630D670E" w:rsidR="00394C1D" w:rsidRPr="00945750" w:rsidRDefault="00CA5AA3" w:rsidP="00960D5E">
                <w:pPr>
                  <w:bidi/>
                  <w:spacing w:before="120" w:after="60"/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16C" w14:paraId="78878B8F" w14:textId="77777777" w:rsidTr="009E6771">
        <w:trPr>
          <w:cantSplit/>
          <w:trHeight w:val="269"/>
        </w:trPr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3FA" w14:textId="77777777" w:rsidR="00BD416C" w:rsidRPr="00BD416C" w:rsidRDefault="00BD416C" w:rsidP="00960D5E">
            <w:pPr>
              <w:bidi/>
              <w:spacing w:before="120" w:after="60"/>
              <w:rPr>
                <w:rFonts w:ascii="Faruma" w:hAnsi="Faruma" w:cs="Faruma"/>
                <w:lang w:val="en-US" w:bidi="dv-MV"/>
              </w:rPr>
            </w:pPr>
            <w:r w:rsidRPr="00F61D5A">
              <w:rPr>
                <w:rFonts w:ascii="Faruma" w:hAnsi="Faruma" w:cs="Faruma"/>
                <w:rtl/>
                <w:lang w:bidi="dv-MV"/>
              </w:rPr>
              <w:t>އީ.މެއިލް އެޑްރެސް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id w:val="277143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76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806A5A" w14:textId="310F362D" w:rsidR="00BD416C" w:rsidRPr="00617A9E" w:rsidRDefault="00CA5AA3" w:rsidP="00960D5E">
                <w:pPr>
                  <w:bidi/>
                  <w:spacing w:before="120" w:after="60"/>
                  <w:rPr>
                    <w:rFonts w:ascii="Faruma" w:hAnsi="Faruma" w:cs="Faruma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CD457" w14:textId="77777777" w:rsidR="00BD416C" w:rsidRPr="00413492" w:rsidRDefault="00BD416C" w:rsidP="00960D5E">
            <w:pPr>
              <w:bidi/>
              <w:spacing w:before="120" w:after="60"/>
              <w:rPr>
                <w:rFonts w:ascii="Faruma" w:hAnsi="Faruma" w:cs="Faruma"/>
                <w:rtl/>
                <w:lang w:bidi="dv-MV"/>
              </w:rPr>
            </w:pPr>
            <w:r w:rsidRPr="00225CA5">
              <w:rPr>
                <w:rFonts w:ascii="Faruma" w:hAnsi="Faruma" w:cs="Faruma" w:hint="cs"/>
                <w:rtl/>
                <w:lang w:bidi="dv-MV"/>
              </w:rPr>
              <w:t>މޯބައިލް ނަންބަރ</w:t>
            </w:r>
            <w:r w:rsidR="005142AA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sdt>
          <w:sdtPr>
            <w:rPr>
              <w:rtl/>
            </w:rPr>
            <w:id w:val="-17865728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EAD8B0" w14:textId="30736136" w:rsidR="00BD416C" w:rsidRPr="00945750" w:rsidRDefault="00CA5AA3" w:rsidP="00960D5E">
                <w:pPr>
                  <w:bidi/>
                  <w:spacing w:before="120" w:after="60"/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60D5E" w14:paraId="7CD118E1" w14:textId="77777777" w:rsidTr="005A4F8B">
        <w:trPr>
          <w:cantSplit/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1F2ED" w14:textId="77777777" w:rsidR="00960D5E" w:rsidRPr="00960D5E" w:rsidRDefault="00960D5E" w:rsidP="00960D5E">
            <w:pPr>
              <w:bidi/>
              <w:spacing w:before="60" w:after="60"/>
              <w:rPr>
                <w:rFonts w:ascii="Faruma" w:hAnsi="Faruma" w:cs="Faruma"/>
                <w:bCs/>
                <w:lang w:bidi="dv-MV"/>
              </w:rPr>
            </w:pPr>
            <w:r w:rsidRPr="00960D5E">
              <w:rPr>
                <w:rFonts w:ascii="Faruma" w:hAnsi="Faruma" w:cs="Faruma"/>
                <w:bCs/>
                <w:rtl/>
                <w:lang w:bidi="dv-MV"/>
              </w:rPr>
              <w:t>އިޤްރާރު</w:t>
            </w:r>
          </w:p>
        </w:tc>
      </w:tr>
      <w:tr w:rsidR="005A4F8B" w14:paraId="311426C7" w14:textId="77777777" w:rsidTr="0047190C">
        <w:trPr>
          <w:cantSplit/>
          <w:trHeight w:val="49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6513" w14:textId="77777777" w:rsidR="005A4F8B" w:rsidRPr="005A4F8B" w:rsidRDefault="005A4F8B" w:rsidP="006067A8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އަޅުގަނޑާއި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="006067A8">
              <w:rPr>
                <w:rFonts w:ascii="Faruma" w:hAnsi="Faruma" w:cs="Faruma" w:hint="cs"/>
                <w:b/>
                <w:rtl/>
                <w:lang w:bidi="dv-MV"/>
              </w:rPr>
              <w:t>ޙަވާލުކުރެވޭ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އީ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-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ކައުންސިލްގެ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rtl/>
                <w:lang w:bidi="dv-MV"/>
              </w:rPr>
              <w:t xml:space="preserve">ވިޔަ މޮޑިއުލްގެ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އެކައުންޓް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ނަހަމަ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ގޮތުގައި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ނުކުރުން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2F968C0E" w14:textId="77777777" w:rsidR="005A4F8B" w:rsidRPr="005A4F8B" w:rsidRDefault="005A4F8B" w:rsidP="0047190C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ށ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އެކައުންޓް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ރަޖިސްޓަރ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ކުރަން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ހުށައަޅުއްވާ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ބޭފުޅުންގެ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މަޢުލޫމާތު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ރައްކާތެރިކަމާއި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އަދި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ޒިންމާދާރު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ގޮތެއްގައި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ބެލެހެއްޓުން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3D87BC32" w14:textId="77777777" w:rsidR="005A4F8B" w:rsidRPr="005A4F8B" w:rsidRDefault="005A4F8B" w:rsidP="0047190C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ހުއްދަ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ދެވިފައިވާކަން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އަންގައިދޭ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ލިޔުމަކާއި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ނުލައި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ރަޖިސްޓަރ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ކޮށްފައިވާ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އެކައުންޓަކަށް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ބަދަލެއް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ނުގެނައުން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1B4B8C1B" w14:textId="77777777" w:rsidR="005A4F8B" w:rsidRPr="005A4F8B" w:rsidRDefault="005A4F8B" w:rsidP="0047190C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ރ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މުވައްޒަފަކު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ވަކިވެއްޖެނަމަ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ނުވަތަ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އެހެން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އިދާރާއަކަށް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ބަދަލުވެއްޖެނަމަ</w:t>
            </w:r>
            <w:r w:rsidRPr="005A4F8B">
              <w:rPr>
                <w:rFonts w:ascii="Faruma" w:hAnsi="Faruma" w:cs="Times New Roman" w:hint="eastAsia"/>
                <w:b/>
                <w:rtl/>
              </w:rPr>
              <w:t>،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އެމުވައްޒަފަކަށް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ދެވިފައިވާ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އެކްސެސް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ކަނޑާލުން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. </w:t>
            </w:r>
          </w:p>
          <w:p w14:paraId="3C4A954A" w14:textId="77777777" w:rsidR="005A4F8B" w:rsidRPr="005A4F8B" w:rsidRDefault="005A4F8B" w:rsidP="00920D43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rtl/>
                <w:lang w:bidi="dv-MV"/>
              </w:rPr>
              <w:t>އީކައުންސިލްގެ ވިޔަ މޮޑިއުލް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ސިސްޓަމްގައި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ޙަވާލުކުރެވިފައިވާ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ކަންކަން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ޒިންމާދާރު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ގޮތެއްގައި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ބެލެހެއްޓުން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.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އަދި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މިމަ</w:t>
            </w:r>
            <w:r w:rsidR="00920D43">
              <w:rPr>
                <w:rFonts w:ascii="Faruma" w:hAnsi="Faruma" w:cs="Faruma" w:hint="cs"/>
                <w:b/>
                <w:rtl/>
                <w:lang w:bidi="dv-MV"/>
              </w:rPr>
              <w:t>ސްޢޫ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ލިއްޔަތުގައި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ހުރެ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އަމިއްލަ</w:t>
            </w:r>
            <w:r w:rsidR="00920D43">
              <w:rPr>
                <w:rFonts w:ascii="Faruma" w:hAnsi="Faruma" w:cs="Faruma" w:hint="cs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ބޭނުމަކަށް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ނުވަތަ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އެހެން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މީހެއްގެ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ބޭނުމަކަށް</w:t>
            </w:r>
            <w:r w:rsidRPr="005A4F8B">
              <w:rPr>
                <w:rFonts w:ascii="Faruma" w:hAnsi="Faruma" w:cs="Times New Roman" w:hint="eastAsia"/>
                <w:b/>
                <w:rtl/>
              </w:rPr>
              <w:t>،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އަދި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މިނިސްޓްރީ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/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އިދާރާއިން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މަޢުލޫމާތު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ބަދަލުކުރުމަށް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ކަނޑައަޅާފައިވާ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އުސޫލުގެ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މަޢުލޫމާތެއް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ހިއްސާ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ނުކުރުން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144E1B8A" w14:textId="77777777" w:rsidR="005A4F8B" w:rsidRPr="005A4F8B" w:rsidRDefault="005A4F8B" w:rsidP="00920D43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ޅ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އަޅުގަނޑުގެ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އެކްސެސް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ބޭނުންކޮށްގެން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އަޅުގަނޑާއި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="00920D43">
              <w:rPr>
                <w:rFonts w:ascii="Faruma" w:hAnsi="Faruma" w:cs="Faruma" w:hint="cs"/>
                <w:b/>
                <w:rtl/>
                <w:lang w:bidi="dv-MV"/>
              </w:rPr>
              <w:t>ޙަވާލުކުރެވޭ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މަސައްކަތްތައް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ނުވަތަ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ޒިންމާތަކާއި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ގުޅިގެން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ނޫނީ</w:t>
            </w:r>
            <w:r w:rsidRPr="005A4F8B">
              <w:rPr>
                <w:rFonts w:ascii="Faruma" w:hAnsi="Faruma" w:cs="Times New Roman" w:hint="eastAsia"/>
                <w:b/>
                <w:rtl/>
              </w:rPr>
              <w:t>،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ސިސްޓަމްގައިވާ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މަޢުލޫމާތުތަކަށް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އަދި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ލިޔެކި</w:t>
            </w:r>
            <w:r w:rsidR="00920D43">
              <w:rPr>
                <w:rFonts w:ascii="Faruma" w:hAnsi="Faruma" w:cs="Faruma" w:hint="cs"/>
                <w:b/>
                <w:rtl/>
                <w:lang w:bidi="dv-MV"/>
              </w:rPr>
              <w:t>ޔ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ުންތަކަށް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އެކްސެސް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ނުކުރުން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/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ނުހުޅުވުން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138346F1" w14:textId="77777777" w:rsidR="005A4F8B" w:rsidRPr="005A4F8B" w:rsidRDefault="005A4F8B" w:rsidP="0047190C">
            <w:pPr>
              <w:bidi/>
              <w:spacing w:before="60" w:after="60"/>
              <w:rPr>
                <w:rFonts w:ascii="Faruma" w:hAnsi="Faruma" w:cs="Faruma"/>
                <w:b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އަޅުގަނޑުގެ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ޔޫޒަރ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އެކައުންޓް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/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ޕާސްވޯޑް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އެހެން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ފަރާތަކާއި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ހިއްސާނުކުރުން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.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އަދި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މި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އެކައުންޓް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ބޭނުންކޮށްގެން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ކުރެވޭ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ހުރިހާ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ޓްރާންސެކްޝަންތަކެއްގެ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ފުރިހަމަ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ޒިންމާ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ނެގުން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  <w:p w14:paraId="2E453BCE" w14:textId="77777777" w:rsidR="005A4F8B" w:rsidRPr="005A4F8B" w:rsidRDefault="005A4F8B" w:rsidP="0047190C">
            <w:pPr>
              <w:bidi/>
              <w:spacing w:before="60" w:after="60"/>
              <w:rPr>
                <w:rFonts w:ascii="Faruma" w:hAnsi="Faruma" w:cs="Faruma"/>
                <w:b/>
                <w:rtl/>
                <w:lang w:bidi="dv-MV"/>
              </w:rPr>
            </w:pPr>
            <w:r w:rsidRPr="005A4F8B">
              <w:rPr>
                <w:rFonts w:ascii="Faruma" w:hAnsi="Faruma" w:cs="Faruma"/>
                <w:b/>
                <w:rtl/>
                <w:lang w:bidi="dv-MV"/>
              </w:rPr>
              <w:t>(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)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އަޅުގަނޑަށް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ދެވިފައިވާ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އެކްސެސްގެ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ތެރެއިން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މިނިސްޓްރީ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/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އިދާރާގެ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މަސައްކަތަކުގެ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އޮނިގަނޑުން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ބޭރުވާފަދަ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އެއްވެސް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ގޮތެއްގައި</w:t>
            </w:r>
            <w:r w:rsidRPr="005A4F8B">
              <w:rPr>
                <w:rFonts w:ascii="Faruma" w:hAnsi="Faruma" w:cs="Times New Roman" w:hint="eastAsia"/>
                <w:b/>
                <w:rtl/>
              </w:rPr>
              <w:t>،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ބޭނުން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 xml:space="preserve"> </w:t>
            </w:r>
            <w:r w:rsidRPr="005A4F8B">
              <w:rPr>
                <w:rFonts w:ascii="Faruma" w:hAnsi="Faruma" w:cs="Faruma" w:hint="cs"/>
                <w:b/>
                <w:rtl/>
                <w:lang w:bidi="dv-MV"/>
              </w:rPr>
              <w:t>ނުކުރުން</w:t>
            </w:r>
            <w:r w:rsidRPr="005A4F8B">
              <w:rPr>
                <w:rFonts w:ascii="Faruma" w:hAnsi="Faruma" w:cs="Faruma"/>
                <w:b/>
                <w:rtl/>
                <w:lang w:bidi="dv-MV"/>
              </w:rPr>
              <w:t>.</w:t>
            </w:r>
          </w:p>
        </w:tc>
      </w:tr>
      <w:tr w:rsidR="00960D5E" w14:paraId="3294679F" w14:textId="77777777" w:rsidTr="005A4F8B">
        <w:trPr>
          <w:cantSplit/>
          <w:trHeight w:val="2402"/>
        </w:trPr>
        <w:tc>
          <w:tcPr>
            <w:tcW w:w="5000" w:type="pct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06B12" w14:textId="77777777" w:rsidR="00960D5E" w:rsidRPr="005A4F8B" w:rsidRDefault="00960D5E" w:rsidP="00920D43">
            <w:pPr>
              <w:bidi/>
              <w:spacing w:before="60" w:after="60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0FB87605" w14:textId="5FD25CE1" w:rsidR="00960D5E" w:rsidRPr="005A4F8B" w:rsidRDefault="005A18A1" w:rsidP="00920D43">
            <w:pPr>
              <w:bidi/>
              <w:spacing w:before="60" w:after="60"/>
              <w:jc w:val="both"/>
              <w:rPr>
                <w:rFonts w:ascii="Faruma" w:hAnsi="Faruma" w:cs="Faruma"/>
                <w:lang w:bidi="dv-MV"/>
              </w:rPr>
            </w:pPr>
            <w:r w:rsidRPr="005A18A1">
              <w:rPr>
                <w:rFonts w:ascii="Faruma" w:hAnsi="Faruma" w:cs="Faruma" w:hint="cs"/>
                <w:rtl/>
                <w:lang w:bidi="dv-MV"/>
              </w:rPr>
              <w:t>އަޅުގަނޑު</w:t>
            </w:r>
            <w:r w:rsidRPr="005A18A1">
              <w:rPr>
                <w:rFonts w:ascii="Faruma" w:hAnsi="Faruma" w:cs="Times New Roman" w:hint="eastAsia"/>
                <w:rtl/>
              </w:rPr>
              <w:t>،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5017859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A5AA3" w:rsidRPr="004A3108">
                  <w:rPr>
                    <w:rStyle w:val="PlaceholderText"/>
                  </w:rPr>
                  <w:t>Click or tap here to enter text.</w:t>
                </w:r>
              </w:sdtContent>
            </w:sdt>
            <w:r w:rsidRPr="005A18A1">
              <w:rPr>
                <w:rFonts w:ascii="Faruma" w:hAnsi="Faruma" w:cs="Times New Roman"/>
                <w:rtl/>
              </w:rPr>
              <w:t xml:space="preserve">، </w:t>
            </w:r>
            <w:r w:rsidRPr="005A18A1">
              <w:rPr>
                <w:rFonts w:ascii="Faruma" w:hAnsi="Faruma" w:cs="Faruma"/>
                <w:rtl/>
                <w:lang w:bidi="dv-MV"/>
              </w:rPr>
              <w:t>(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އައި</w:t>
            </w:r>
            <w:r w:rsidRPr="005A18A1">
              <w:rPr>
                <w:rFonts w:ascii="Faruma" w:hAnsi="Faruma" w:cs="Faruma"/>
                <w:rtl/>
                <w:lang w:bidi="dv-MV"/>
              </w:rPr>
              <w:t>.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ޑީކާޑު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rtl/>
                  <w:lang w:bidi="dv-MV"/>
                </w:rPr>
                <w:id w:val="-8464081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A5AA3" w:rsidRPr="004A3108">
                  <w:rPr>
                    <w:rStyle w:val="PlaceholderText"/>
                  </w:rPr>
                  <w:t>Click or tap here to enter text.</w:t>
                </w:r>
              </w:sdtContent>
            </w:sdt>
            <w:r w:rsidRPr="005A18A1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މ</w:t>
            </w:r>
            <w:r w:rsidR="005038F6">
              <w:rPr>
                <w:rFonts w:ascii="Faruma" w:hAnsi="Faruma" w:cs="Faruma" w:hint="cs"/>
                <w:rtl/>
                <w:lang w:bidi="dv-MV"/>
              </w:rPr>
              <w:t>ި ފޯމްގައި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ހުށަހަޅާފައިވާ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މަޢުލޫމާތ</w:t>
            </w:r>
            <w:r w:rsidR="005038F6">
              <w:rPr>
                <w:rFonts w:ascii="Faruma" w:hAnsi="Faruma" w:cs="Faruma" w:hint="cs"/>
                <w:rtl/>
                <w:lang w:bidi="dv-MV"/>
              </w:rPr>
              <w:t>ަ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ކީ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ތެދު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ކަމުގައި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އިޤުރާރު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ވަމެވެ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އަޅުގަނޑާ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ހަވާލުކުރެވޭ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5A18A1">
              <w:rPr>
                <w:rFonts w:ascii="Faruma" w:hAnsi="Faruma" w:cs="Faruma" w:hint="cs"/>
                <w:rtl/>
                <w:lang w:bidi="dv-MV"/>
              </w:rPr>
              <w:t>އެކައުންޓް</w:t>
            </w:r>
            <w:r w:rsidRPr="005A18A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 xml:space="preserve">ބޭނުންކުރާނީ އަޅުގަނޑަށް 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>ހ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>ަވާލުވެފައިވާ މަސްޢޫލިއްޔަތު އަދާކުރުމަށް އެކ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>ަންޏ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 xml:space="preserve">ެވެ. އަދި </w:t>
            </w:r>
            <w:r w:rsidR="000C2119" w:rsidRPr="005A4F8B">
              <w:rPr>
                <w:rFonts w:ascii="Faruma" w:hAnsi="Faruma" w:cs="Faruma"/>
                <w:rtl/>
                <w:lang w:bidi="dv-MV"/>
              </w:rPr>
              <w:t>ދިވެހިރާއްޖޭގެ ޤާނޫނާއި ޤަވާޢިދ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>ުތަކާ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>އި އެއްގޮތްވާ ގޮތުގެ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>މަތިން ޢަމަލުކުރުމަށާއި މިއެކައުންޓް ބޭނުންކޮށްގެން ޣައިރު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>ޤާނޫނީ ޢަމަލެއް ނުހިން</w:t>
            </w:r>
            <w:r w:rsidR="000C2119" w:rsidRPr="005A4F8B">
              <w:rPr>
                <w:rFonts w:ascii="Faruma" w:hAnsi="Faruma" w:cs="Faruma"/>
                <w:rtl/>
                <w:lang w:bidi="dv-MV"/>
              </w:rPr>
              <w:t>ގ</w:t>
            </w:r>
            <w:r w:rsidR="000C2119" w:rsidRPr="005A4F8B">
              <w:rPr>
                <w:rFonts w:ascii="Faruma" w:hAnsi="Faruma" w:cs="Faruma" w:hint="cs"/>
                <w:rtl/>
                <w:lang w:bidi="dv-MV"/>
              </w:rPr>
              <w:t>ުމަށް އެއްބަސްވަ</w:t>
            </w:r>
            <w:r w:rsidR="007354BF" w:rsidRPr="005A4F8B">
              <w:rPr>
                <w:rFonts w:ascii="Faruma" w:hAnsi="Faruma" w:cs="Faruma"/>
                <w:rtl/>
                <w:lang w:bidi="dv-MV"/>
              </w:rPr>
              <w:t>މެވެ. އަދި މިއިޤްރާރާއި ޚިލާފުވެއްޖެނަމަ އަޅުގަނޑާއި ދޭތެރޭ ޤާނޫނީގޮތުން އަދި އިދާރީގޮތުން އެކަށީގެންވާ ފިޔަވަޅު އެޅޭނެކަމާއި އަޅުގަނޑުގެ ޔޫޒަރ އެކައުންޓް އުވާލެވޭނެކަންވެސް ޤަބޫލުކުރަމެވެ</w:t>
            </w:r>
            <w:r w:rsidR="003F5FD9" w:rsidRPr="005A4F8B"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9E6771" w14:paraId="32D449E2" w14:textId="77777777" w:rsidTr="003F5FD9">
        <w:trPr>
          <w:cantSplit/>
          <w:trHeight w:val="108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Faruma" w:hAnsi="Faruma" w:cs="Faruma"/>
                <w:rtl/>
                <w:lang w:val="en-US" w:bidi="dv-MV"/>
              </w:rPr>
              <w:id w:val="-1465569857"/>
              <w:placeholder>
                <w:docPart w:val="DefaultPlaceholder_-1854013440"/>
              </w:placeholder>
              <w:showingPlcHdr/>
              <w:text/>
            </w:sdtPr>
            <w:sdtContent>
              <w:p w14:paraId="02581562" w14:textId="23639DE6" w:rsidR="009E6771" w:rsidRDefault="00CA5AA3" w:rsidP="009E6771">
                <w:pPr>
                  <w:bidi/>
                  <w:spacing w:before="60" w:after="60"/>
                  <w:jc w:val="center"/>
                  <w:rPr>
                    <w:rFonts w:ascii="Faruma" w:hAnsi="Faruma" w:cs="Faruma"/>
                    <w:rtl/>
                    <w:lang w:val="en-US"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39032F" w14:textId="77777777" w:rsidR="009E6771" w:rsidRPr="009E6771" w:rsidRDefault="009E6771" w:rsidP="009E6771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val="en-US" w:bidi="dv-MV"/>
              </w:rPr>
              <w:t>(ތާރީޚް)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BC67F" w14:textId="77777777" w:rsidR="009E6771" w:rsidRDefault="009E6771" w:rsidP="009E6771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bidi="dv-MV"/>
              </w:rPr>
            </w:pPr>
          </w:p>
          <w:p w14:paraId="263AA4E2" w14:textId="77777777" w:rsidR="009E6771" w:rsidRPr="009E6771" w:rsidRDefault="009E6771" w:rsidP="009E6771">
            <w:pPr>
              <w:bidi/>
              <w:spacing w:before="60" w:after="60"/>
              <w:jc w:val="center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އެދި</w:t>
            </w:r>
            <w:r>
              <w:rPr>
                <w:rFonts w:ascii="Faruma" w:hAnsi="Faruma" w:cs="Faruma" w:hint="cs"/>
                <w:rtl/>
                <w:lang w:bidi="dv-MV"/>
              </w:rPr>
              <w:t>ވަޑައިގެންފ</w:t>
            </w:r>
            <w:r w:rsidRPr="00960D5E">
              <w:rPr>
                <w:rFonts w:ascii="Faruma" w:hAnsi="Faruma" w:cs="Faruma"/>
                <w:rtl/>
                <w:lang w:bidi="dv-MV"/>
              </w:rPr>
              <w:t>ައިވާ ފަރާތުގެ ސޮއި</w:t>
            </w:r>
            <w:r>
              <w:rPr>
                <w:rFonts w:ascii="Faruma" w:hAnsi="Faruma" w:cs="Faruma" w:hint="cs"/>
                <w:rtl/>
                <w:lang w:bidi="dv-MV"/>
              </w:rPr>
              <w:t>)</w:t>
            </w:r>
          </w:p>
        </w:tc>
      </w:tr>
    </w:tbl>
    <w:p w14:paraId="152321C8" w14:textId="45ACA1FA" w:rsidR="000F46BF" w:rsidRDefault="000F46BF" w:rsidP="00960D5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0ACEC100" w14:textId="77777777" w:rsidR="005038F6" w:rsidRDefault="005038F6" w:rsidP="005038F6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762"/>
        <w:gridCol w:w="2004"/>
        <w:gridCol w:w="6959"/>
      </w:tblGrid>
      <w:tr w:rsidR="00D562B6" w14:paraId="628D22EA" w14:textId="77777777" w:rsidTr="005038F6">
        <w:trPr>
          <w:trHeight w:val="5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89761BA" w14:textId="106910AB" w:rsidR="00D562B6" w:rsidRPr="00D562B6" w:rsidRDefault="00D562B6" w:rsidP="00407EED">
            <w:pPr>
              <w:tabs>
                <w:tab w:val="left" w:pos="6442"/>
              </w:tabs>
              <w:bidi/>
              <w:rPr>
                <w:rFonts w:asciiTheme="majorBidi" w:hAnsiTheme="majorBidi" w:cs="Faruma"/>
                <w:b/>
                <w:sz w:val="18"/>
                <w:szCs w:val="18"/>
                <w:lang w:val="en-US" w:bidi="dv-MV"/>
              </w:rPr>
            </w:pPr>
            <w:r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lastRenderedPageBreak/>
              <w:t>ބޭނުންވާ ރޯލް ތަކުގައި</w:t>
            </w:r>
            <w:r w:rsidR="006E7E06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6E7E06">
              <w:rPr>
                <w:rFonts w:asciiTheme="majorBidi" w:hAnsiTheme="majorBidi" w:cs="Faruma" w:hint="cs"/>
                <w:bCs/>
                <w:sz w:val="18"/>
                <w:szCs w:val="18"/>
                <w:lang w:bidi="dv-MV"/>
              </w:rPr>
              <w:sym w:font="Wingdings" w:char="F0FC"/>
            </w:r>
            <w:r w:rsidR="00407EED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ފާހަގަ</w:t>
            </w:r>
            <w:r w:rsidR="006E7E06">
              <w:rPr>
                <w:rFonts w:asciiTheme="majorBidi" w:hAnsiTheme="majorBidi" w:cs="Faruma" w:hint="cs"/>
                <w:bCs/>
                <w:sz w:val="18"/>
                <w:szCs w:val="18"/>
                <w:rtl/>
                <w:lang w:bidi="dv-MV"/>
              </w:rPr>
              <w:t xml:space="preserve"> ޖައްސަވާ</w:t>
            </w:r>
          </w:p>
        </w:tc>
      </w:tr>
      <w:tr w:rsidR="005A4F8B" w:rsidRPr="004D66C0" w14:paraId="770B9B46" w14:textId="77777777" w:rsidTr="006C30C9">
        <w:trPr>
          <w:gridBefore w:val="1"/>
          <w:wBefore w:w="7" w:type="pct"/>
          <w:trHeight w:val="503"/>
        </w:trPr>
        <w:tc>
          <w:tcPr>
            <w:tcW w:w="391" w:type="pct"/>
            <w:vAlign w:val="center"/>
          </w:tcPr>
          <w:p w14:paraId="0D291D3E" w14:textId="2EA7D55E" w:rsidR="005A4F8B" w:rsidRPr="006C30C9" w:rsidRDefault="005A4F8B" w:rsidP="006C30C9">
            <w:pPr>
              <w:bidi/>
              <w:rPr>
                <w:rFonts w:asciiTheme="majorBidi" w:hAnsiTheme="majorBidi" w:cs="Faruma"/>
                <w:bCs/>
                <w:sz w:val="18"/>
                <w:szCs w:val="18"/>
                <w:rtl/>
                <w:lang w:val="en-US" w:bidi="dv-MV"/>
              </w:rPr>
            </w:pPr>
            <w:r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ހުއްދަ</w:t>
            </w:r>
          </w:p>
        </w:tc>
        <w:tc>
          <w:tcPr>
            <w:tcW w:w="1029" w:type="pct"/>
            <w:vAlign w:val="center"/>
          </w:tcPr>
          <w:p w14:paraId="0AADC2CF" w14:textId="16115282" w:rsidR="005A4F8B" w:rsidRPr="006C30C9" w:rsidRDefault="005A4F8B" w:rsidP="006C30C9">
            <w:pPr>
              <w:bidi/>
              <w:rPr>
                <w:rFonts w:asciiTheme="majorBidi" w:hAnsiTheme="majorBidi" w:cs="Faruma"/>
                <w:bCs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ރޯލްގެ ނަނ</w:t>
            </w:r>
            <w:r w:rsidR="006C30C9"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ް</w:t>
            </w:r>
          </w:p>
        </w:tc>
        <w:tc>
          <w:tcPr>
            <w:tcW w:w="3573" w:type="pct"/>
            <w:vAlign w:val="center"/>
          </w:tcPr>
          <w:p w14:paraId="62EB46E5" w14:textId="600E0CE3" w:rsidR="005A4F8B" w:rsidRPr="006C30C9" w:rsidRDefault="005A4F8B" w:rsidP="006C30C9">
            <w:pPr>
              <w:tabs>
                <w:tab w:val="left" w:pos="3032"/>
              </w:tabs>
              <w:bidi/>
              <w:rPr>
                <w:rFonts w:asciiTheme="majorBidi" w:hAnsiTheme="majorBidi" w:cs="Faruma"/>
                <w:bCs/>
                <w:sz w:val="18"/>
                <w:szCs w:val="18"/>
                <w:rtl/>
                <w:lang w:val="en-US" w:bidi="dv-MV"/>
              </w:rPr>
            </w:pPr>
            <w:r w:rsidRPr="008A1883">
              <w:rPr>
                <w:rFonts w:asciiTheme="majorBidi" w:hAnsiTheme="majorBidi" w:cs="Faruma" w:hint="cs"/>
                <w:bCs/>
                <w:sz w:val="18"/>
                <w:szCs w:val="18"/>
                <w:rtl/>
                <w:lang w:val="en-US" w:bidi="dv-MV"/>
              </w:rPr>
              <w:t>ދެވޭ ހުއްދަތައް</w:t>
            </w:r>
          </w:p>
        </w:tc>
      </w:tr>
      <w:tr w:rsidR="005A4F8B" w14:paraId="05E1FEAA" w14:textId="77777777" w:rsidTr="005038F6">
        <w:trPr>
          <w:gridBefore w:val="1"/>
          <w:wBefore w:w="7" w:type="pct"/>
          <w:trHeight w:val="440"/>
        </w:trPr>
        <w:sdt>
          <w:sdtPr>
            <w:rPr>
              <w:sz w:val="28"/>
              <w:szCs w:val="28"/>
              <w:rtl/>
            </w:rPr>
            <w:id w:val="4694833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vAlign w:val="center"/>
              </w:tcPr>
              <w:p w14:paraId="1350D5B4" w14:textId="6062F44C" w:rsidR="005A4F8B" w:rsidRPr="00ED0101" w:rsidRDefault="005038F6" w:rsidP="005038F6">
                <w:pPr>
                  <w:bidi/>
                  <w:jc w:val="center"/>
                  <w:rPr>
                    <w:rFonts w:asciiTheme="majorBidi" w:hAnsiTheme="majorBidi" w:cs="Faruma"/>
                    <w:sz w:val="18"/>
                    <w:szCs w:val="18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029" w:type="pct"/>
            <w:vAlign w:val="center"/>
          </w:tcPr>
          <w:p w14:paraId="1D7EDED8" w14:textId="31354257" w:rsidR="005A4F8B" w:rsidRDefault="005A4F8B" w:rsidP="005038F6">
            <w:pPr>
              <w:bidi/>
              <w:ind w:left="-30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ކައުންސިލް އެޑްމިނިސްޓްރޭޓަރ</w:t>
            </w:r>
          </w:p>
        </w:tc>
        <w:tc>
          <w:tcPr>
            <w:tcW w:w="3573" w:type="pct"/>
            <w:vAlign w:val="center"/>
          </w:tcPr>
          <w:p w14:paraId="1EE6589B" w14:textId="7233CECB" w:rsidR="005A4F8B" w:rsidRDefault="006C30C9" w:rsidP="005038F6">
            <w:pPr>
              <w:jc w:val="right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ކައުންސިލްގެ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ބޭންކް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އެކައުންޓްތަކާއި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ސެކްޝަންތަ</w:t>
            </w:r>
            <w:r w:rsidR="004621B8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ކުގެ މައުލޫމާތު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ބެލެހެއްޓުން</w:t>
            </w:r>
          </w:p>
        </w:tc>
      </w:tr>
      <w:tr w:rsidR="005A4F8B" w14:paraId="75EBFC27" w14:textId="77777777" w:rsidTr="005038F6">
        <w:trPr>
          <w:gridBefore w:val="1"/>
          <w:wBefore w:w="7" w:type="pct"/>
          <w:trHeight w:val="440"/>
        </w:trPr>
        <w:sdt>
          <w:sdtPr>
            <w:rPr>
              <w:sz w:val="28"/>
              <w:szCs w:val="28"/>
              <w:rtl/>
            </w:rPr>
            <w:id w:val="-14769005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91" w:type="pct"/>
                <w:vAlign w:val="center"/>
              </w:tcPr>
              <w:p w14:paraId="49F376C1" w14:textId="1B6075AA" w:rsidR="005A4F8B" w:rsidRPr="00ED0101" w:rsidRDefault="005038F6" w:rsidP="005038F6">
                <w:pPr>
                  <w:bidi/>
                  <w:jc w:val="center"/>
                  <w:rPr>
                    <w:rFonts w:asciiTheme="majorBidi" w:hAnsiTheme="majorBidi" w:cs="Faruma"/>
                    <w:sz w:val="18"/>
                    <w:szCs w:val="18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029" w:type="pct"/>
            <w:vAlign w:val="center"/>
          </w:tcPr>
          <w:p w14:paraId="06BEC3D9" w14:textId="79EDFC2F" w:rsidR="005A4F8B" w:rsidRDefault="002E3070" w:rsidP="005038F6">
            <w:pPr>
              <w:bidi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 xml:space="preserve">ސިސްޓަމް </w:t>
            </w:r>
            <w:r w:rsidR="005A4F8B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އެޑްމިނިސްޓްރޭޓަރ</w:t>
            </w:r>
          </w:p>
        </w:tc>
        <w:tc>
          <w:tcPr>
            <w:tcW w:w="3573" w:type="pct"/>
            <w:vAlign w:val="center"/>
          </w:tcPr>
          <w:p w14:paraId="507A1106" w14:textId="034EB8B9" w:rsidR="005A4F8B" w:rsidRDefault="006C30C9" w:rsidP="005038F6">
            <w:pPr>
              <w:jc w:val="right"/>
              <w:rPr>
                <w:rFonts w:asciiTheme="majorBidi" w:hAnsiTheme="majorBidi" w:cs="Faruma"/>
                <w:sz w:val="18"/>
                <w:szCs w:val="18"/>
                <w:lang w:val="en-US" w:bidi="dv-MV"/>
              </w:rPr>
            </w:pP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އިދާރާތައް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ސިސްޓަމްގައި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ކްރިއޭޓްކޮށް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ބެލެހެއްޓުން</w:t>
            </w:r>
            <w:r w:rsidRPr="006C30C9">
              <w:rPr>
                <w:rFonts w:asciiTheme="majorBidi" w:hAnsiTheme="majorBidi" w:cs="Faruma" w:hint="eastAsia"/>
                <w:sz w:val="18"/>
                <w:szCs w:val="18"/>
                <w:rtl/>
                <w:lang w:val="en-US" w:bidi="dv-MV"/>
              </w:rPr>
              <w:t>،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އިދާރާތަކުގެ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ސަރަޙައްދު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ކަނޑައެޅުން</w:t>
            </w:r>
            <w:r w:rsidRPr="006C30C9">
              <w:rPr>
                <w:rFonts w:asciiTheme="majorBidi" w:hAnsiTheme="majorBidi" w:cs="Faruma" w:hint="eastAsia"/>
                <w:sz w:val="18"/>
                <w:szCs w:val="18"/>
                <w:rtl/>
                <w:lang w:val="en-US" w:bidi="dv-MV"/>
              </w:rPr>
              <w:t>،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އިދާރާތަކުގެ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މުވައްޒަފުންގެ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ވިޔަ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މޮޑިއުލްގެ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ރޯލްތައް</w:t>
            </w:r>
            <w:r w:rsidRPr="006C30C9">
              <w:rPr>
                <w:rFonts w:asciiTheme="majorBidi" w:hAnsiTheme="majorBidi" w:cs="Faruma"/>
                <w:sz w:val="18"/>
                <w:szCs w:val="18"/>
                <w:rtl/>
                <w:lang w:val="en-US" w:bidi="dv-MV"/>
              </w:rPr>
              <w:t xml:space="preserve"> </w:t>
            </w:r>
            <w:r w:rsidRPr="006C30C9">
              <w:rPr>
                <w:rFonts w:asciiTheme="majorBidi" w:hAnsiTheme="majorBidi" w:cs="Faruma" w:hint="cs"/>
                <w:sz w:val="18"/>
                <w:szCs w:val="18"/>
                <w:rtl/>
                <w:lang w:val="en-US" w:bidi="dv-MV"/>
              </w:rPr>
              <w:t>ބެލެހެއްޓުން</w:t>
            </w:r>
          </w:p>
        </w:tc>
      </w:tr>
    </w:tbl>
    <w:p w14:paraId="7935505C" w14:textId="77777777" w:rsidR="00ED0101" w:rsidRDefault="00ED0101" w:rsidP="00ED0101">
      <w:pPr>
        <w:bidi/>
        <w:rPr>
          <w:rFonts w:asciiTheme="majorBidi" w:hAnsiTheme="majorBidi" w:cs="Faruma"/>
          <w:sz w:val="18"/>
          <w:szCs w:val="18"/>
          <w:rtl/>
          <w:lang w:val="en-US" w:bidi="dv-MV"/>
        </w:rPr>
      </w:pPr>
    </w:p>
    <w:p w14:paraId="0D58E4B8" w14:textId="77777777" w:rsidR="005A4F8B" w:rsidRDefault="005A4F8B" w:rsidP="005A4F8B">
      <w:pPr>
        <w:bidi/>
        <w:rPr>
          <w:rFonts w:asciiTheme="majorBidi" w:hAnsiTheme="majorBidi" w:cs="Faruma"/>
          <w:sz w:val="18"/>
          <w:szCs w:val="18"/>
          <w:rtl/>
          <w:lang w:val="en-US" w:bidi="dv-MV"/>
        </w:rPr>
      </w:pPr>
    </w:p>
    <w:p w14:paraId="264B0DBC" w14:textId="77777777" w:rsidR="00ED0101" w:rsidRPr="00D562B6" w:rsidRDefault="00ED0101" w:rsidP="00ED0101">
      <w:pPr>
        <w:bidi/>
        <w:rPr>
          <w:rFonts w:asciiTheme="majorBidi" w:hAnsiTheme="majorBidi" w:cs="Faruma"/>
          <w:sz w:val="18"/>
          <w:szCs w:val="18"/>
          <w:lang w:val="en-US" w:bidi="dv-MV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3190"/>
        <w:gridCol w:w="1511"/>
        <w:gridCol w:w="2937"/>
      </w:tblGrid>
      <w:tr w:rsidR="006556BC" w:rsidRPr="00BE78C3" w14:paraId="2AD7A2A3" w14:textId="77777777" w:rsidTr="00056446">
        <w:trPr>
          <w:trHeight w:val="386"/>
        </w:trPr>
        <w:tc>
          <w:tcPr>
            <w:tcW w:w="1078" w:type="pct"/>
            <w:vAlign w:val="center"/>
          </w:tcPr>
          <w:p w14:paraId="285AA330" w14:textId="77777777" w:rsidR="006556BC" w:rsidRPr="00BE78C3" w:rsidRDefault="006556BC" w:rsidP="001C584E">
            <w:pPr>
              <w:bidi/>
              <w:spacing w:before="120" w:after="12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އެކައުންޓް </w:t>
            </w:r>
            <w:r w:rsidR="001C584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ތައްޔާރު ކުރުމަށް</w:t>
            </w:r>
            <w:r w:rsidR="007E395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ހުއްދަ ދެއްވި ފަރާތް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</w:t>
            </w:r>
          </w:p>
        </w:tc>
        <w:sdt>
          <w:sdtPr>
            <w:rPr>
              <w:rFonts w:cs="MV Boli"/>
              <w:sz w:val="18"/>
              <w:szCs w:val="18"/>
              <w:lang w:bidi="dv-MV"/>
            </w:rPr>
            <w:id w:val="-6711861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38" w:type="pct"/>
                <w:vAlign w:val="center"/>
              </w:tcPr>
              <w:p w14:paraId="383343A0" w14:textId="1D6FAA17" w:rsidR="006556BC" w:rsidRPr="00464150" w:rsidRDefault="00CA5AA3" w:rsidP="001F7C69">
                <w:pPr>
                  <w:spacing w:before="120" w:after="120"/>
                  <w:jc w:val="right"/>
                  <w:rPr>
                    <w:rFonts w:cs="MV Boli"/>
                    <w:sz w:val="18"/>
                    <w:szCs w:val="18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6" w:type="pct"/>
            <w:vAlign w:val="center"/>
          </w:tcPr>
          <w:p w14:paraId="21B62D24" w14:textId="77777777" w:rsidR="006556BC" w:rsidRPr="00464150" w:rsidRDefault="006556BC" w:rsidP="006556BC">
            <w:pPr>
              <w:bidi/>
              <w:spacing w:before="120" w:after="120"/>
              <w:jc w:val="both"/>
              <w:rPr>
                <w:rFonts w:cs="MV Boli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/>
                <w:sz w:val="18"/>
                <w:szCs w:val="18"/>
                <w:rtl/>
                <w:lang w:val="en-US" w:bidi="dv-MV"/>
              </w:rPr>
              <w:t>ތާރީޚް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val="en-US" w:bidi="dv-MV"/>
              </w:rPr>
              <w:t>:</w:t>
            </w:r>
          </w:p>
        </w:tc>
        <w:sdt>
          <w:sdtPr>
            <w:rPr>
              <w:rFonts w:ascii="Faruma" w:hAnsi="Faruma" w:cs="MV Boli"/>
              <w:sz w:val="18"/>
              <w:szCs w:val="18"/>
              <w:lang w:bidi="dv-MV"/>
            </w:rPr>
            <w:id w:val="11424652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09" w:type="pct"/>
                <w:vAlign w:val="center"/>
              </w:tcPr>
              <w:p w14:paraId="64EE73A6" w14:textId="1C71CC7A" w:rsidR="006556BC" w:rsidRPr="00EA54E1" w:rsidRDefault="00CA5AA3" w:rsidP="001F7C69">
                <w:pPr>
                  <w:spacing w:before="120" w:after="120"/>
                  <w:jc w:val="right"/>
                  <w:rPr>
                    <w:rFonts w:ascii="Faruma" w:hAnsi="Faruma" w:cs="MV Boli"/>
                    <w:sz w:val="18"/>
                    <w:szCs w:val="18"/>
                    <w:lang w:bidi="dv-MV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56BC" w:rsidRPr="00BE78C3" w14:paraId="606A8396" w14:textId="77777777" w:rsidTr="00056446">
        <w:trPr>
          <w:trHeight w:val="134"/>
        </w:trPr>
        <w:tc>
          <w:tcPr>
            <w:tcW w:w="1078" w:type="pct"/>
            <w:vAlign w:val="center"/>
          </w:tcPr>
          <w:p w14:paraId="2D87204E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="005142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</w:t>
            </w:r>
          </w:p>
        </w:tc>
        <w:sdt>
          <w:sdtPr>
            <w:rPr>
              <w:sz w:val="18"/>
              <w:szCs w:val="18"/>
            </w:rPr>
            <w:id w:val="-3639020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38" w:type="pct"/>
                <w:vAlign w:val="center"/>
              </w:tcPr>
              <w:p w14:paraId="33EF290D" w14:textId="3D513307" w:rsidR="006556BC" w:rsidRPr="00BE78C3" w:rsidRDefault="00CA5AA3" w:rsidP="001F7C69">
                <w:pPr>
                  <w:spacing w:before="120" w:after="120"/>
                  <w:jc w:val="right"/>
                  <w:rPr>
                    <w:sz w:val="18"/>
                    <w:szCs w:val="18"/>
                  </w:rPr>
                </w:pPr>
                <w:r w:rsidRPr="004A31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6" w:type="pct"/>
            <w:vAlign w:val="center"/>
          </w:tcPr>
          <w:p w14:paraId="7906B3F5" w14:textId="77777777" w:rsidR="006556BC" w:rsidRPr="00BE78C3" w:rsidRDefault="006556BC" w:rsidP="006556BC">
            <w:pPr>
              <w:bidi/>
              <w:spacing w:before="120" w:after="120"/>
              <w:jc w:val="both"/>
              <w:rPr>
                <w:sz w:val="18"/>
                <w:szCs w:val="18"/>
              </w:rPr>
            </w:pP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(ސޮއި)</w:t>
            </w:r>
          </w:p>
        </w:tc>
        <w:tc>
          <w:tcPr>
            <w:tcW w:w="1509" w:type="pct"/>
            <w:vAlign w:val="center"/>
          </w:tcPr>
          <w:p w14:paraId="1132AED9" w14:textId="60267256" w:rsidR="006556BC" w:rsidRPr="00CA5AA3" w:rsidRDefault="006556BC" w:rsidP="001F7C69">
            <w:pPr>
              <w:spacing w:before="120" w:after="12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6556BC" w:rsidRPr="00BE78C3" w14:paraId="4AE3F4D9" w14:textId="77777777" w:rsidTr="00056446">
        <w:trPr>
          <w:trHeight w:val="422"/>
        </w:trPr>
        <w:tc>
          <w:tcPr>
            <w:tcW w:w="5000" w:type="pct"/>
            <w:gridSpan w:val="4"/>
            <w:vAlign w:val="center"/>
          </w:tcPr>
          <w:p w14:paraId="7146F9A4" w14:textId="6382BF32" w:rsidR="006556BC" w:rsidRPr="00BE78C3" w:rsidRDefault="006556BC" w:rsidP="006556BC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BE78C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ނޯޓް:</w:t>
            </w:r>
            <w:r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5631D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ކައުންސިލްތަކުގެ ވިޔަ އެޑްމިނިސްޓްރޭޓަރ </w:t>
            </w:r>
            <w:r w:rsidR="005631DF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އެކައުންޓް އުފެއްދުމަށް ހުއްދަ ދެއްވަންވާނީ އެ</w:t>
            </w:r>
            <w:r w:rsidR="005631D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ކައުންސިލެއް</w:t>
            </w:r>
            <w:r w:rsidR="005631DF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ގެ </w:t>
            </w:r>
            <w:r w:rsidR="005631DF"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އިދާރީކަންތައްތަކާއި ބެހޭ އެންމެ އިސްވެރި</w:t>
            </w:r>
            <w:r w:rsidR="005631D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ޔާ ނުވަތަ ކައުންސިލްގެ ރައީސ</w:t>
            </w:r>
            <w:r w:rsidR="005631DF" w:rsidRPr="00BE78C3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ެވެ.</w:t>
            </w:r>
            <w:r w:rsidR="005631D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އެހެނިހެން އިދާރާތަކުގައި ނަމަ</w:t>
            </w:r>
            <w:r w:rsidR="005631DF" w:rsidRPr="00BE78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ހުއްދަ ދެއްވަންވާނީ</w:t>
            </w:r>
            <w:r w:rsidR="005631D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 އިދާރާއެއްގެ ކަމާގުޅޭ ބައިގެ އިސްވެރިއެކެވެ.</w:t>
            </w:r>
          </w:p>
        </w:tc>
      </w:tr>
    </w:tbl>
    <w:p w14:paraId="263514CE" w14:textId="77777777" w:rsidR="00B35129" w:rsidRDefault="00B35129" w:rsidP="00960D5E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p w14:paraId="5D6BF2DC" w14:textId="77777777" w:rsidR="006556BC" w:rsidRPr="006711BE" w:rsidRDefault="006556BC" w:rsidP="007354BF">
      <w:pPr>
        <w:bidi/>
        <w:spacing w:line="360" w:lineRule="auto"/>
        <w:rPr>
          <w:rFonts w:ascii="Faruma" w:hAnsi="Faruma" w:cs="Faruma"/>
          <w:b/>
          <w:bCs/>
          <w:sz w:val="18"/>
          <w:szCs w:val="18"/>
          <w:u w:val="single"/>
          <w:lang w:bidi="dv-MV"/>
        </w:rPr>
      </w:pPr>
      <w:r w:rsidRPr="006711BE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އެ</w:t>
      </w:r>
      <w:r w:rsidR="007354BF">
        <w:rPr>
          <w:rFonts w:ascii="Faruma" w:hAnsi="Faruma" w:cs="Faruma" w:hint="cs"/>
          <w:b/>
          <w:bCs/>
          <w:sz w:val="18"/>
          <w:szCs w:val="18"/>
          <w:u w:val="single"/>
          <w:rtl/>
          <w:lang w:bidi="dv-MV"/>
        </w:rPr>
        <w:t>ކައުންޓް ތައްޔާރުކުރާ އޮފީހުގެ ބޭނުމަށް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3202"/>
        <w:gridCol w:w="1517"/>
        <w:gridCol w:w="2947"/>
      </w:tblGrid>
      <w:tr w:rsidR="006556BC" w:rsidRPr="00BE78C3" w14:paraId="61347A07" w14:textId="77777777" w:rsidTr="0005644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50BB77" w14:textId="77777777" w:rsidR="006556BC" w:rsidRPr="00BE78C3" w:rsidRDefault="006556BC" w:rsidP="006556BC">
            <w:pPr>
              <w:jc w:val="right"/>
              <w:rPr>
                <w:rFonts w:ascii="Faruma" w:hAnsi="Faruma" w:cs="Faruma"/>
                <w:b/>
                <w:bCs/>
                <w:color w:val="000000"/>
                <w:sz w:val="18"/>
                <w:szCs w:val="18"/>
                <w:lang w:bidi="dv-MV"/>
              </w:rPr>
            </w:pPr>
            <w:r w:rsidRPr="00BE78C3">
              <w:rPr>
                <w:rFonts w:ascii="Faruma" w:hAnsi="Faruma" w:cs="Faruma" w:hint="cs"/>
                <w:b/>
                <w:bCs/>
                <w:color w:val="000000"/>
                <w:sz w:val="18"/>
                <w:szCs w:val="18"/>
                <w:rtl/>
                <w:lang w:bidi="dv-MV"/>
              </w:rPr>
              <w:t>އެކައުންޓް ތައްޔާރުކުރި މުވައްޒަފުގެ މަޢުލޫމާތު</w:t>
            </w:r>
          </w:p>
        </w:tc>
      </w:tr>
      <w:tr w:rsidR="006556BC" w:rsidRPr="00BE78C3" w14:paraId="793FCDAB" w14:textId="77777777" w:rsidTr="00056446">
        <w:trPr>
          <w:trHeight w:val="188"/>
        </w:trPr>
        <w:tc>
          <w:tcPr>
            <w:tcW w:w="1064" w:type="pct"/>
          </w:tcPr>
          <w:p w14:paraId="353A486B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އެކައު</w:t>
            </w:r>
            <w:r w:rsidRPr="00BE78C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ންޓް </w:t>
            </w: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ތައްޔާރު ކުރި</w:t>
            </w:r>
            <w:r w:rsidRPr="00BE78C3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 ފަރާތް</w:t>
            </w: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1644" w:type="pct"/>
          </w:tcPr>
          <w:p w14:paraId="17F8FD9A" w14:textId="77777777" w:rsidR="006556BC" w:rsidRPr="00EA54E1" w:rsidRDefault="006556BC" w:rsidP="006556BC">
            <w:pPr>
              <w:spacing w:before="120" w:after="120"/>
              <w:rPr>
                <w:rFonts w:cs="MV Boli"/>
                <w:b/>
                <w:sz w:val="18"/>
                <w:szCs w:val="18"/>
                <w:lang w:bidi="dv-MV"/>
              </w:rPr>
            </w:pPr>
          </w:p>
        </w:tc>
        <w:tc>
          <w:tcPr>
            <w:tcW w:w="779" w:type="pct"/>
          </w:tcPr>
          <w:p w14:paraId="4625B06C" w14:textId="77777777" w:rsidR="006556BC" w:rsidRPr="0003415C" w:rsidRDefault="006556BC" w:rsidP="006556BC">
            <w:pPr>
              <w:bidi/>
              <w:spacing w:before="120" w:after="120"/>
              <w:rPr>
                <w:rFonts w:cs="MV Boli"/>
                <w:bCs/>
                <w:i/>
                <w:iCs/>
                <w:noProof/>
                <w:sz w:val="14"/>
                <w:szCs w:val="14"/>
                <w:lang w:val="en-US" w:bidi="dv-MV"/>
              </w:rPr>
            </w:pPr>
            <w:r w:rsidRPr="00BE78C3"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ތައްޔާރު ކުރި ތާރ</w:t>
            </w: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ީޚް:</w:t>
            </w:r>
          </w:p>
        </w:tc>
        <w:tc>
          <w:tcPr>
            <w:tcW w:w="1514" w:type="pct"/>
          </w:tcPr>
          <w:p w14:paraId="2EEDF0E8" w14:textId="77777777" w:rsidR="006556BC" w:rsidRPr="00EA54E1" w:rsidRDefault="006556BC" w:rsidP="006556BC">
            <w:pPr>
              <w:spacing w:before="120" w:after="120"/>
              <w:rPr>
                <w:rFonts w:cs="MV Boli"/>
                <w:i/>
                <w:iCs/>
                <w:noProof/>
                <w:sz w:val="14"/>
                <w:szCs w:val="14"/>
                <w:lang w:val="en-US" w:bidi="dv-MV"/>
              </w:rPr>
            </w:pPr>
          </w:p>
        </w:tc>
      </w:tr>
      <w:tr w:rsidR="006556BC" w:rsidRPr="00BE78C3" w14:paraId="3E7EBA02" w14:textId="77777777" w:rsidTr="00056446">
        <w:trPr>
          <w:trHeight w:val="277"/>
        </w:trPr>
        <w:tc>
          <w:tcPr>
            <w:tcW w:w="1064" w:type="pct"/>
          </w:tcPr>
          <w:p w14:paraId="1FC20DB6" w14:textId="77777777" w:rsidR="006556BC" w:rsidRPr="00BE78C3" w:rsidRDefault="006556BC" w:rsidP="006556BC">
            <w:pPr>
              <w:bidi/>
              <w:spacing w:before="120" w:after="12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1644" w:type="pct"/>
          </w:tcPr>
          <w:p w14:paraId="7294CADE" w14:textId="77777777" w:rsidR="006556BC" w:rsidRPr="00BE78C3" w:rsidRDefault="006556BC" w:rsidP="006556BC">
            <w:pP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779" w:type="pct"/>
          </w:tcPr>
          <w:p w14:paraId="513798FD" w14:textId="77777777" w:rsidR="006556BC" w:rsidRPr="00BE78C3" w:rsidRDefault="006556BC" w:rsidP="006556BC">
            <w:pPr>
              <w:bidi/>
              <w:spacing w:before="120" w:after="120"/>
              <w:rPr>
                <w:b/>
                <w:sz w:val="14"/>
                <w:szCs w:val="14"/>
              </w:rPr>
            </w:pPr>
            <w:r w:rsidRPr="002535FF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(ސޮއި)</w:t>
            </w:r>
          </w:p>
        </w:tc>
        <w:tc>
          <w:tcPr>
            <w:tcW w:w="1514" w:type="pct"/>
          </w:tcPr>
          <w:p w14:paraId="5CF502F1" w14:textId="77777777" w:rsidR="006556BC" w:rsidRPr="00BE78C3" w:rsidRDefault="006556BC" w:rsidP="006556BC">
            <w:pPr>
              <w:spacing w:before="120" w:after="120"/>
              <w:rPr>
                <w:b/>
                <w:sz w:val="14"/>
                <w:szCs w:val="14"/>
              </w:rPr>
            </w:pPr>
            <w:r w:rsidRPr="00BE78C3">
              <w:rPr>
                <w:sz w:val="18"/>
                <w:szCs w:val="18"/>
              </w:rPr>
              <w:t xml:space="preserve">               </w:t>
            </w:r>
          </w:p>
        </w:tc>
      </w:tr>
    </w:tbl>
    <w:p w14:paraId="1EB2AC21" w14:textId="77777777" w:rsidR="006556BC" w:rsidRDefault="006556BC" w:rsidP="00402F1D">
      <w:pPr>
        <w:bidi/>
        <w:rPr>
          <w:rFonts w:asciiTheme="majorBidi" w:hAnsiTheme="majorBidi" w:cs="Faruma"/>
          <w:sz w:val="18"/>
          <w:szCs w:val="18"/>
          <w:rtl/>
          <w:lang w:bidi="dv-MV"/>
        </w:rPr>
      </w:pPr>
    </w:p>
    <w:sectPr w:rsidR="006556BC" w:rsidSect="005038F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440" w:right="1080" w:bottom="1440" w:left="1080" w:header="360" w:footer="4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ECC6" w14:textId="77777777" w:rsidR="00C6483D" w:rsidRDefault="00C6483D">
      <w:r>
        <w:separator/>
      </w:r>
    </w:p>
  </w:endnote>
  <w:endnote w:type="continuationSeparator" w:id="0">
    <w:p w14:paraId="5AE3EF10" w14:textId="77777777" w:rsidR="00C6483D" w:rsidRDefault="00C6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24545" w14:textId="75BD13AF" w:rsidR="00FF4BA5" w:rsidRPr="005038F6" w:rsidRDefault="000C2119" w:rsidP="005038F6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>
      <w:rPr>
        <w:rFonts w:ascii="Faruma" w:hAnsi="Faruma" w:cs="Faruma"/>
        <w:sz w:val="18"/>
        <w:szCs w:val="18"/>
      </w:rPr>
      <w:fldChar w:fldCharType="begin"/>
    </w:r>
    <w:r>
      <w:rPr>
        <w:rFonts w:ascii="Faruma" w:hAnsi="Faruma" w:cs="Faruma"/>
        <w:sz w:val="18"/>
        <w:szCs w:val="18"/>
      </w:rPr>
      <w:instrText xml:space="preserve"> NUMPAGES   \* MERGEFORMAT </w:instrText>
    </w:r>
    <w:r>
      <w:rPr>
        <w:rFonts w:ascii="Faruma" w:hAnsi="Faruma" w:cs="Faruma"/>
        <w:sz w:val="18"/>
        <w:szCs w:val="18"/>
      </w:rPr>
      <w:fldChar w:fldCharType="separate"/>
    </w:r>
    <w:r w:rsidR="00196223">
      <w:rPr>
        <w:rFonts w:ascii="Faruma" w:hAnsi="Faruma" w:cs="Times New Roman"/>
        <w:noProof/>
        <w:sz w:val="18"/>
        <w:szCs w:val="18"/>
        <w:rtl/>
      </w:rPr>
      <w:t>2</w:t>
    </w:r>
    <w:r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>
      <w:rPr>
        <w:rFonts w:ascii="Faruma" w:hAnsi="Faruma" w:cs="Faruma"/>
        <w:sz w:val="18"/>
        <w:szCs w:val="18"/>
        <w:rtl/>
        <w:lang w:bidi="dv-MV"/>
      </w:rPr>
      <w:fldChar w:fldCharType="begin"/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 w:hint="cs"/>
        <w:sz w:val="18"/>
        <w:szCs w:val="18"/>
        <w:lang w:bidi="dv-MV"/>
      </w:rPr>
      <w:instrText>PAGE   \* MERGEFORMAT</w:instrText>
    </w:r>
    <w:r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>
      <w:rPr>
        <w:rFonts w:ascii="Faruma" w:hAnsi="Faruma" w:cs="Faruma"/>
        <w:sz w:val="18"/>
        <w:szCs w:val="18"/>
        <w:rtl/>
        <w:lang w:bidi="dv-MV"/>
      </w:rPr>
      <w:fldChar w:fldCharType="separate"/>
    </w:r>
    <w:r w:rsidR="00196223">
      <w:rPr>
        <w:rFonts w:ascii="Faruma" w:hAnsi="Faruma" w:cs="Faruma"/>
        <w:noProof/>
        <w:sz w:val="18"/>
        <w:szCs w:val="18"/>
        <w:rtl/>
        <w:lang w:bidi="dv-MV"/>
      </w:rPr>
      <w:t>2</w:t>
    </w:r>
    <w:r>
      <w:rPr>
        <w:rFonts w:ascii="Faruma" w:hAnsi="Faruma" w:cs="Faruma"/>
        <w:sz w:val="18"/>
        <w:szCs w:val="18"/>
        <w:rtl/>
        <w:lang w:bidi="dv-M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C9A6" w14:textId="77777777" w:rsidR="00FF4BA5" w:rsidRPr="00AB5590" w:rsidRDefault="00FF4BA5" w:rsidP="000C2119">
    <w:pPr>
      <w:pStyle w:val="Footer"/>
      <w:bidi/>
      <w:rPr>
        <w:rFonts w:ascii="Faruma" w:hAnsi="Faruma" w:cs="Faruma"/>
        <w:sz w:val="18"/>
        <w:szCs w:val="18"/>
      </w:rPr>
    </w:pPr>
    <w:r w:rsidRPr="00AB5590">
      <w:rPr>
        <w:rFonts w:ascii="Faruma" w:hAnsi="Faruma" w:cs="Faruma"/>
        <w:sz w:val="18"/>
        <w:szCs w:val="18"/>
      </w:rPr>
      <w:tab/>
    </w:r>
    <w:r w:rsidR="000C2119">
      <w:rPr>
        <w:rFonts w:ascii="Faruma" w:hAnsi="Faruma" w:cs="Faruma" w:hint="cs"/>
        <w:sz w:val="18"/>
        <w:szCs w:val="18"/>
        <w:rtl/>
        <w:lang w:bidi="dv-MV"/>
      </w:rPr>
      <w:t>ޞަ</w:t>
    </w:r>
    <w:r w:rsidRPr="00AB5590">
      <w:rPr>
        <w:rFonts w:ascii="Faruma" w:hAnsi="Faruma" w:cs="Faruma"/>
        <w:sz w:val="18"/>
        <w:szCs w:val="18"/>
        <w:rtl/>
        <w:lang w:bidi="dv-MV"/>
      </w:rPr>
      <w:t>ފް</w:t>
    </w:r>
    <w:r w:rsidR="000C2119">
      <w:rPr>
        <w:rFonts w:ascii="Faruma" w:hAnsi="Faruma" w:cs="Faruma" w:hint="cs"/>
        <w:sz w:val="18"/>
        <w:szCs w:val="18"/>
        <w:rtl/>
        <w:lang w:bidi="dv-MV"/>
      </w:rPr>
      <w:t>ޙ</w:t>
    </w:r>
    <w:r w:rsidRPr="00AB5590">
      <w:rPr>
        <w:rFonts w:ascii="Faruma" w:hAnsi="Faruma" w:cs="Faruma"/>
        <w:sz w:val="18"/>
        <w:szCs w:val="18"/>
        <w:rtl/>
        <w:lang w:bidi="dv-MV"/>
      </w:rPr>
      <w:t>ާ</w:t>
    </w:r>
    <w:r w:rsidRPr="00AB5590">
      <w:rPr>
        <w:rFonts w:ascii="Faruma" w:hAnsi="Faruma" w:cs="Faruma"/>
        <w:sz w:val="18"/>
        <w:szCs w:val="18"/>
      </w:rPr>
      <w:t xml:space="preserve"> </w:t>
    </w:r>
    <w:r w:rsidR="000C2119">
      <w:rPr>
        <w:rFonts w:ascii="Faruma" w:hAnsi="Faruma" w:cs="Faruma"/>
        <w:sz w:val="18"/>
        <w:szCs w:val="18"/>
      </w:rPr>
      <w:fldChar w:fldCharType="begin"/>
    </w:r>
    <w:r w:rsidR="000C2119">
      <w:rPr>
        <w:rFonts w:ascii="Faruma" w:hAnsi="Faruma" w:cs="Faruma"/>
        <w:sz w:val="18"/>
        <w:szCs w:val="18"/>
      </w:rPr>
      <w:instrText xml:space="preserve"> NUMPAGES   \* MERGEFORMAT </w:instrText>
    </w:r>
    <w:r w:rsidR="000C2119">
      <w:rPr>
        <w:rFonts w:ascii="Faruma" w:hAnsi="Faruma" w:cs="Faruma"/>
        <w:sz w:val="18"/>
        <w:szCs w:val="18"/>
      </w:rPr>
      <w:fldChar w:fldCharType="separate"/>
    </w:r>
    <w:r w:rsidR="00196223">
      <w:rPr>
        <w:rFonts w:ascii="Faruma" w:hAnsi="Faruma" w:cs="Times New Roman"/>
        <w:noProof/>
        <w:sz w:val="18"/>
        <w:szCs w:val="18"/>
        <w:rtl/>
      </w:rPr>
      <w:t>2</w:t>
    </w:r>
    <w:r w:rsidR="000C2119">
      <w:rPr>
        <w:rFonts w:ascii="Faruma" w:hAnsi="Faruma" w:cs="Faruma"/>
        <w:sz w:val="18"/>
        <w:szCs w:val="18"/>
      </w:rPr>
      <w:fldChar w:fldCharType="end"/>
    </w:r>
    <w:r w:rsidRPr="00AB5590">
      <w:rPr>
        <w:rFonts w:ascii="Faruma" w:hAnsi="Faruma" w:cs="Faruma"/>
        <w:sz w:val="18"/>
        <w:szCs w:val="18"/>
      </w:rPr>
      <w:t xml:space="preserve"> </w:t>
    </w:r>
    <w:r w:rsidRPr="00AB5590">
      <w:rPr>
        <w:rFonts w:ascii="Faruma" w:hAnsi="Faruma" w:cs="Faruma"/>
        <w:sz w:val="18"/>
        <w:szCs w:val="18"/>
        <w:rtl/>
        <w:lang w:bidi="dv-MV"/>
      </w:rPr>
      <w:t xml:space="preserve">- </w:t>
    </w:r>
    <w:r w:rsidR="000C2119">
      <w:rPr>
        <w:rFonts w:ascii="Faruma" w:hAnsi="Faruma" w:cs="Faruma"/>
        <w:sz w:val="18"/>
        <w:szCs w:val="18"/>
        <w:rtl/>
        <w:lang w:bidi="dv-MV"/>
      </w:rPr>
      <w:fldChar w:fldCharType="begin"/>
    </w:r>
    <w:r w:rsidR="000C2119"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 w:rsidR="000C2119">
      <w:rPr>
        <w:rFonts w:ascii="Faruma" w:hAnsi="Faruma" w:cs="Faruma" w:hint="cs"/>
        <w:sz w:val="18"/>
        <w:szCs w:val="18"/>
        <w:lang w:bidi="dv-MV"/>
      </w:rPr>
      <w:instrText>PAGE   \* MERGEFORMAT</w:instrText>
    </w:r>
    <w:r w:rsidR="000C2119">
      <w:rPr>
        <w:rFonts w:ascii="Faruma" w:hAnsi="Faruma" w:cs="Faruma"/>
        <w:sz w:val="18"/>
        <w:szCs w:val="18"/>
        <w:rtl/>
        <w:lang w:bidi="dv-MV"/>
      </w:rPr>
      <w:instrText xml:space="preserve"> </w:instrText>
    </w:r>
    <w:r w:rsidR="000C2119">
      <w:rPr>
        <w:rFonts w:ascii="Faruma" w:hAnsi="Faruma" w:cs="Faruma"/>
        <w:sz w:val="18"/>
        <w:szCs w:val="18"/>
        <w:rtl/>
        <w:lang w:bidi="dv-MV"/>
      </w:rPr>
      <w:fldChar w:fldCharType="separate"/>
    </w:r>
    <w:r w:rsidR="00196223">
      <w:rPr>
        <w:rFonts w:ascii="Faruma" w:hAnsi="Faruma" w:cs="Faruma"/>
        <w:noProof/>
        <w:sz w:val="18"/>
        <w:szCs w:val="18"/>
        <w:rtl/>
        <w:lang w:bidi="dv-MV"/>
      </w:rPr>
      <w:t>1</w:t>
    </w:r>
    <w:r w:rsidR="000C2119">
      <w:rPr>
        <w:rFonts w:ascii="Faruma" w:hAnsi="Faruma" w:cs="Faruma"/>
        <w:sz w:val="18"/>
        <w:szCs w:val="18"/>
        <w:rtl/>
        <w:lang w:bidi="dv-M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239D1" w14:textId="77777777" w:rsidR="00C6483D" w:rsidRDefault="00C6483D">
      <w:r>
        <w:separator/>
      </w:r>
    </w:p>
  </w:footnote>
  <w:footnote w:type="continuationSeparator" w:id="0">
    <w:p w14:paraId="57E31CC6" w14:textId="77777777" w:rsidR="00C6483D" w:rsidRDefault="00C6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032989" w:rsidRPr="003E563B" w14:paraId="6E55C3A6" w14:textId="77777777" w:rsidTr="00D55187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66E70DF8" w14:textId="77777777" w:rsidR="00032989" w:rsidRPr="00B24D4C" w:rsidRDefault="00032989" w:rsidP="00032989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>
            <w:object w:dxaOrig="2458" w:dyaOrig="2618" w14:anchorId="536A4F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5pt;height:32.25pt">
                <v:imagedata r:id="rId1" o:title=""/>
              </v:shape>
              <o:OLEObject Type="Embed" ProgID="CorelDraw.Graphic.14" ShapeID="_x0000_i1025" DrawAspect="Content" ObjectID="_1671450728" r:id="rId2"/>
            </w:object>
          </w:r>
        </w:p>
        <w:p w14:paraId="490FD9A1" w14:textId="7310D705" w:rsidR="00032989" w:rsidRPr="00F85D21" w:rsidRDefault="005038F6" w:rsidP="00032989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</w:t>
          </w:r>
          <w:r w:rsidR="00032989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އޮތޯރިޓީ</w:t>
          </w:r>
        </w:p>
      </w:tc>
      <w:tc>
        <w:tcPr>
          <w:tcW w:w="3769" w:type="pct"/>
          <w:shd w:val="clear" w:color="auto" w:fill="D9D9D9"/>
          <w:vAlign w:val="center"/>
        </w:tcPr>
        <w:p w14:paraId="001CDCF8" w14:textId="77777777" w:rsidR="00032989" w:rsidRPr="00413492" w:rsidRDefault="00032989" w:rsidP="00032989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52B721C8" w14:textId="7B2DDB83" w:rsidR="00FF4BA5" w:rsidRPr="00032989" w:rsidRDefault="00032989" w:rsidP="00032989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333FB9C" wp14:editId="7C48428B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A1F47" w14:textId="77777777" w:rsidR="00032989" w:rsidRDefault="00032989" w:rsidP="00032989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އެޑްމިނިސްޓްރޭޓަރ އެކައުންޓަށް އެދޭ ފޯމު</w:t>
                          </w:r>
                        </w:p>
                        <w:p w14:paraId="3DDEC641" w14:textId="77777777" w:rsidR="00032989" w:rsidRPr="00F20F84" w:rsidRDefault="00032989" w:rsidP="00032989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ވިޔަ މޮޑިއުލް</w:t>
                          </w:r>
                        </w:p>
                        <w:p w14:paraId="26686ED3" w14:textId="77777777" w:rsidR="00032989" w:rsidRPr="007B24EC" w:rsidRDefault="00032989" w:rsidP="00032989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ު ހޯއްދެވުމަށް</w:t>
                          </w:r>
                          <w:r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 xml:space="preserve"> ގުޅުއްވާނީ: 3</w:t>
                          </w:r>
                          <w:r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333FB9C" id="AutoShape 30" o:spid="_x0000_s1026" style="position:absolute;margin-left:80.25pt;margin-top:-62.4pt;width:407.35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" filled="f" fillcolor="teal" stroked="f" strokecolor="white" strokeweight="2.25pt">
              <v:fill opacity="44461f"/>
              <v:textbox>
                <w:txbxContent>
                  <w:p w14:paraId="308A1F47" w14:textId="77777777" w:rsidR="00032989" w:rsidRDefault="00032989" w:rsidP="00032989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އެޑްމިނިސްޓްރޭޓަރ އެކައުންޓަށް އެދޭ ފޯމު</w:t>
                    </w:r>
                  </w:p>
                  <w:p w14:paraId="3DDEC641" w14:textId="77777777" w:rsidR="00032989" w:rsidRPr="00F20F84" w:rsidRDefault="00032989" w:rsidP="00032989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ވިޔަ މޮޑިއުލް</w:t>
                    </w:r>
                  </w:p>
                  <w:p w14:paraId="26686ED3" w14:textId="77777777" w:rsidR="00032989" w:rsidRPr="007B24EC" w:rsidRDefault="00032989" w:rsidP="00032989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ު ހޯއްދެވުމަށް</w:t>
                    </w:r>
                    <w:r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 xml:space="preserve"> ގުޅުއްވާނީ: 3</w:t>
                    </w:r>
                    <w:r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398"/>
      <w:gridCol w:w="7341"/>
    </w:tblGrid>
    <w:tr w:rsidR="00FF4BA5" w:rsidRPr="003E563B" w14:paraId="7AD9BD93" w14:textId="77777777" w:rsidTr="00056446">
      <w:trPr>
        <w:trHeight w:val="1183"/>
        <w:jc w:val="center"/>
      </w:trPr>
      <w:tc>
        <w:tcPr>
          <w:tcW w:w="1231" w:type="pct"/>
          <w:shd w:val="clear" w:color="auto" w:fill="D9D9D9"/>
          <w:vAlign w:val="center"/>
        </w:tcPr>
        <w:p w14:paraId="53F1A531" w14:textId="77777777" w:rsidR="00FF4BA5" w:rsidRPr="00B24D4C" w:rsidRDefault="00FF4BA5" w:rsidP="00056446">
          <w:pPr>
            <w:pStyle w:val="Heading3"/>
            <w:rPr>
              <w:rFonts w:cs="MV Boli"/>
              <w:lang w:bidi="dv-MV"/>
            </w:rPr>
          </w:pP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  <w:r w:rsidR="000C2119">
            <w:object w:dxaOrig="2458" w:dyaOrig="2618" w14:anchorId="76F651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1.5pt;height:32.25pt">
                <v:imagedata r:id="rId1" o:title=""/>
              </v:shape>
              <o:OLEObject Type="Embed" ProgID="CorelDraw.Graphic.14" ShapeID="_x0000_i1026" DrawAspect="Content" ObjectID="_1671450729" r:id="rId2"/>
            </w:object>
          </w:r>
        </w:p>
        <w:p w14:paraId="785B2AF4" w14:textId="60E86C0D" w:rsidR="00FF4BA5" w:rsidRPr="00F85D21" w:rsidRDefault="005038F6" w:rsidP="001912E2">
          <w:pPr>
            <w:autoSpaceDE w:val="0"/>
            <w:autoSpaceDN w:val="0"/>
            <w:adjustRightInd w:val="0"/>
            <w:jc w:val="center"/>
            <w:rPr>
              <w:rFonts w:ascii="Faruma" w:hAnsi="Faruma" w:cs="Faruma"/>
              <w:b/>
              <w:bCs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 xml:space="preserve">     </w:t>
          </w:r>
          <w:r w:rsidR="001912E2">
            <w:rPr>
              <w:rFonts w:ascii="Faruma" w:hAnsi="Faruma" w:cs="Faruma" w:hint="cs"/>
              <w:b/>
              <w:bCs/>
              <w:sz w:val="14"/>
              <w:szCs w:val="14"/>
              <w:rtl/>
              <w:lang w:bidi="dv-MV"/>
            </w:rPr>
            <w:t>ލޯކަލް ގަވަރމަންޓް އޮތޯރިޓީ</w:t>
          </w:r>
        </w:p>
      </w:tc>
      <w:tc>
        <w:tcPr>
          <w:tcW w:w="3769" w:type="pct"/>
          <w:shd w:val="clear" w:color="auto" w:fill="D9D9D9"/>
          <w:vAlign w:val="center"/>
        </w:tcPr>
        <w:p w14:paraId="5C8BD0E5" w14:textId="77777777" w:rsidR="00FF4BA5" w:rsidRPr="00413492" w:rsidRDefault="00FF4BA5" w:rsidP="00056446">
          <w:pPr>
            <w:autoSpaceDE w:val="0"/>
            <w:autoSpaceDN w:val="0"/>
            <w:adjustRightInd w:val="0"/>
            <w:rPr>
              <w:rFonts w:ascii="Faruma" w:hAnsi="Faruma" w:cs="Faruma"/>
              <w:sz w:val="14"/>
              <w:szCs w:val="14"/>
              <w:lang w:bidi="dv-MV"/>
            </w:rPr>
          </w:pPr>
        </w:p>
      </w:tc>
    </w:tr>
  </w:tbl>
  <w:p w14:paraId="0E4AAF2F" w14:textId="77777777" w:rsidR="00FF4BA5" w:rsidRPr="00056446" w:rsidRDefault="00056446" w:rsidP="00056446">
    <w:pPr>
      <w:pStyle w:val="Header"/>
      <w:tabs>
        <w:tab w:val="clear" w:pos="4320"/>
        <w:tab w:val="clear" w:pos="8640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98F472" wp14:editId="20E6A9BC">
              <wp:simplePos x="0" y="0"/>
              <wp:positionH relativeFrom="column">
                <wp:posOffset>1019175</wp:posOffset>
              </wp:positionH>
              <wp:positionV relativeFrom="paragraph">
                <wp:posOffset>-792480</wp:posOffset>
              </wp:positionV>
              <wp:extent cx="5173345" cy="876300"/>
              <wp:effectExtent l="0" t="0" r="0" b="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3345" cy="876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80">
                                <a:alpha val="67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A4F7D" w14:textId="11B0E7CB" w:rsidR="00FF4BA5" w:rsidRDefault="009B4304" w:rsidP="005A4F8B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2"/>
                              <w:szCs w:val="22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 xml:space="preserve">އެޑްމިނިސްޓްރޭޓަރ </w:t>
                          </w:r>
                          <w:r w:rsidR="00FF4BA5"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އެކައުންޓަށް އެދޭ ފޯމު</w:t>
                          </w:r>
                        </w:p>
                        <w:p w14:paraId="42983F1C" w14:textId="77777777" w:rsidR="00FF4BA5" w:rsidRPr="00F20F84" w:rsidRDefault="000C2119" w:rsidP="000C2119">
                          <w:pPr>
                            <w:bidi/>
                            <w:rPr>
                              <w:rFonts w:ascii="Faruma" w:hAnsi="Faruma" w:cs="Faruma"/>
                              <w:b/>
                              <w:bCs/>
                              <w:sz w:val="24"/>
                              <w:szCs w:val="24"/>
                              <w:rtl/>
                              <w:lang w:val="en-US"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sz w:val="24"/>
                              <w:szCs w:val="24"/>
                              <w:rtl/>
                              <w:lang w:bidi="dv-MV"/>
                            </w:rPr>
                            <w:t>ވިޔަ މޮޑިއުލް</w:t>
                          </w:r>
                        </w:p>
                        <w:p w14:paraId="65B9E0B3" w14:textId="659F08BB" w:rsidR="00FF4BA5" w:rsidRPr="007B24EC" w:rsidRDefault="00FF4BA5" w:rsidP="000C2119">
                          <w:pPr>
                            <w:bidi/>
                            <w:rPr>
                              <w:rFonts w:ascii="Faruma" w:hAnsi="Faruma" w:cs="Faruma"/>
                              <w:sz w:val="17"/>
                              <w:szCs w:val="17"/>
                              <w:lang w:bidi="dv-MV"/>
                            </w:rPr>
                          </w:pPr>
                          <w:r w:rsidRPr="007B24EC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އިތުރު މަޢުލޫމާ</w:t>
                          </w:r>
                          <w:r w:rsidR="000C2119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>ތ</w:t>
                          </w:r>
                          <w:r w:rsidR="009B4304"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ު ހޯއްދެވުމަށް</w:t>
                          </w:r>
                          <w:r w:rsidR="000C2119">
                            <w:rPr>
                              <w:rFonts w:ascii="Faruma" w:hAnsi="Faruma" w:cs="Faruma"/>
                              <w:sz w:val="17"/>
                              <w:szCs w:val="17"/>
                              <w:rtl/>
                              <w:lang w:bidi="dv-MV"/>
                            </w:rPr>
                            <w:t xml:space="preserve"> ގުޅުއްވާނީ: 3</w:t>
                          </w:r>
                          <w:r w:rsidR="000C2119">
                            <w:rPr>
                              <w:rFonts w:ascii="Faruma" w:hAnsi="Faruma" w:cs="Faruma" w:hint="cs"/>
                              <w:sz w:val="17"/>
                              <w:szCs w:val="17"/>
                              <w:rtl/>
                              <w:lang w:bidi="dv-MV"/>
                            </w:rPr>
                            <w:t>013100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298F472" id="_x0000_s1027" style="position:absolute;margin-left:80.25pt;margin-top:-62.4pt;width:407.35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" filled="f" fillcolor="teal" stroked="f" strokecolor="white" strokeweight="2.25pt">
              <v:fill opacity="44461f"/>
              <v:textbox>
                <w:txbxContent>
                  <w:p w14:paraId="4C0A4F7D" w14:textId="11B0E7CB" w:rsidR="00FF4BA5" w:rsidRDefault="009B4304" w:rsidP="005A4F8B">
                    <w:pPr>
                      <w:bidi/>
                      <w:rPr>
                        <w:rFonts w:ascii="Faruma" w:hAnsi="Faruma" w:cs="Faruma"/>
                        <w:b/>
                        <w:bCs/>
                        <w:sz w:val="22"/>
                        <w:szCs w:val="22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 xml:space="preserve">އެޑްމިނިސްޓްރޭޓަރ </w:t>
                    </w:r>
                    <w:r w:rsidR="00FF4BA5"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އެކައުންޓަށް އެދޭ ފޯމު</w:t>
                    </w:r>
                  </w:p>
                  <w:p w14:paraId="42983F1C" w14:textId="77777777" w:rsidR="00FF4BA5" w:rsidRPr="00F20F84" w:rsidRDefault="000C2119" w:rsidP="000C2119">
                    <w:pPr>
                      <w:bidi/>
                      <w:rPr>
                        <w:rFonts w:ascii="Faruma" w:hAnsi="Faruma" w:cs="Faruma"/>
                        <w:b/>
                        <w:bCs/>
                        <w:sz w:val="24"/>
                        <w:szCs w:val="24"/>
                        <w:rtl/>
                        <w:lang w:val="en-US" w:bidi="dv-MV"/>
                      </w:rPr>
                    </w:pPr>
                    <w:r>
                      <w:rPr>
                        <w:rFonts w:ascii="Faruma" w:hAnsi="Faruma" w:cs="Faruma" w:hint="cs"/>
                        <w:b/>
                        <w:bCs/>
                        <w:sz w:val="24"/>
                        <w:szCs w:val="24"/>
                        <w:rtl/>
                        <w:lang w:bidi="dv-MV"/>
                      </w:rPr>
                      <w:t>ވިޔަ މޮޑިއުލް</w:t>
                    </w:r>
                  </w:p>
                  <w:p w14:paraId="65B9E0B3" w14:textId="659F08BB" w:rsidR="00FF4BA5" w:rsidRPr="007B24EC" w:rsidRDefault="00FF4BA5" w:rsidP="000C2119">
                    <w:pPr>
                      <w:bidi/>
                      <w:rPr>
                        <w:rFonts w:ascii="Faruma" w:hAnsi="Faruma" w:cs="Faruma"/>
                        <w:sz w:val="17"/>
                        <w:szCs w:val="17"/>
                        <w:lang w:bidi="dv-MV"/>
                      </w:rPr>
                    </w:pPr>
                    <w:r w:rsidRPr="007B24EC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އިތުރު މަޢުލޫމާ</w:t>
                    </w:r>
                    <w:r w:rsidR="000C2119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>ތ</w:t>
                    </w:r>
                    <w:r w:rsidR="009B4304"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ު ހޯއްދެވުމަށް</w:t>
                    </w:r>
                    <w:r w:rsidR="000C2119">
                      <w:rPr>
                        <w:rFonts w:ascii="Faruma" w:hAnsi="Faruma" w:cs="Faruma"/>
                        <w:sz w:val="17"/>
                        <w:szCs w:val="17"/>
                        <w:rtl/>
                        <w:lang w:bidi="dv-MV"/>
                      </w:rPr>
                      <w:t xml:space="preserve"> ގުޅުއްވާނީ: 3</w:t>
                    </w:r>
                    <w:r w:rsidR="000C2119">
                      <w:rPr>
                        <w:rFonts w:ascii="Faruma" w:hAnsi="Faruma" w:cs="Faruma" w:hint="cs"/>
                        <w:sz w:val="17"/>
                        <w:szCs w:val="17"/>
                        <w:rtl/>
                        <w:lang w:bidi="dv-MV"/>
                      </w:rPr>
                      <w:t>013100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E0CAA"/>
    <w:multiLevelType w:val="hybridMultilevel"/>
    <w:tmpl w:val="2036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7161F"/>
    <w:multiLevelType w:val="hybridMultilevel"/>
    <w:tmpl w:val="5DD2C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94474"/>
    <w:multiLevelType w:val="hybridMultilevel"/>
    <w:tmpl w:val="D018D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BA7505"/>
    <w:multiLevelType w:val="hybridMultilevel"/>
    <w:tmpl w:val="03C88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4C1960"/>
    <w:multiLevelType w:val="hybridMultilevel"/>
    <w:tmpl w:val="7A5E0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3457"/>
    <w:multiLevelType w:val="hybridMultilevel"/>
    <w:tmpl w:val="314A4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55D0E"/>
    <w:multiLevelType w:val="hybridMultilevel"/>
    <w:tmpl w:val="724C6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437E8"/>
    <w:multiLevelType w:val="hybridMultilevel"/>
    <w:tmpl w:val="E7042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65217"/>
    <w:multiLevelType w:val="hybridMultilevel"/>
    <w:tmpl w:val="D0FC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F193C"/>
    <w:multiLevelType w:val="hybridMultilevel"/>
    <w:tmpl w:val="AB4E5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12946"/>
    <w:multiLevelType w:val="hybridMultilevel"/>
    <w:tmpl w:val="3C96C8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00C11E2"/>
    <w:multiLevelType w:val="hybridMultilevel"/>
    <w:tmpl w:val="D82EFE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709375A"/>
    <w:multiLevelType w:val="hybridMultilevel"/>
    <w:tmpl w:val="B16610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B1322F4"/>
    <w:multiLevelType w:val="hybridMultilevel"/>
    <w:tmpl w:val="223A97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3F45EFD"/>
    <w:multiLevelType w:val="hybridMultilevel"/>
    <w:tmpl w:val="A6627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A98082A"/>
    <w:multiLevelType w:val="hybridMultilevel"/>
    <w:tmpl w:val="AA120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CC214C6"/>
    <w:multiLevelType w:val="hybridMultilevel"/>
    <w:tmpl w:val="34029656"/>
    <w:lvl w:ilvl="0" w:tplc="D0AE411A">
      <w:start w:val="1"/>
      <w:numFmt w:val="lowerLetter"/>
      <w:pStyle w:val="StyleUnderline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13"/>
  </w:num>
  <w:num w:numId="8">
    <w:abstractNumId w:val="15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P7+OAUPpbWHTskfmMSgWEAowfzmoe2Y6zmtbhaYLHVGAgrS9h6LlNJcDCokak2vjqSCPW5MrnyJe2c0w5z3eQ==" w:salt="oVe9HXGDohoBphZVsDu03Q==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38"/>
    <w:rsid w:val="00000C60"/>
    <w:rsid w:val="00000C8C"/>
    <w:rsid w:val="00000F0C"/>
    <w:rsid w:val="00002AEF"/>
    <w:rsid w:val="0000595B"/>
    <w:rsid w:val="00011CB3"/>
    <w:rsid w:val="00014385"/>
    <w:rsid w:val="00014EDC"/>
    <w:rsid w:val="00016975"/>
    <w:rsid w:val="000173F2"/>
    <w:rsid w:val="00020D3B"/>
    <w:rsid w:val="0002388B"/>
    <w:rsid w:val="00023ED1"/>
    <w:rsid w:val="00025874"/>
    <w:rsid w:val="00026F27"/>
    <w:rsid w:val="00027AAB"/>
    <w:rsid w:val="000300B1"/>
    <w:rsid w:val="00031AE3"/>
    <w:rsid w:val="000328C9"/>
    <w:rsid w:val="00032989"/>
    <w:rsid w:val="0003369E"/>
    <w:rsid w:val="0003415C"/>
    <w:rsid w:val="00034596"/>
    <w:rsid w:val="000419C3"/>
    <w:rsid w:val="00042405"/>
    <w:rsid w:val="00044356"/>
    <w:rsid w:val="00045AF1"/>
    <w:rsid w:val="00046F89"/>
    <w:rsid w:val="00047872"/>
    <w:rsid w:val="00047BF4"/>
    <w:rsid w:val="00050D68"/>
    <w:rsid w:val="00050DA6"/>
    <w:rsid w:val="000542FC"/>
    <w:rsid w:val="00054ABA"/>
    <w:rsid w:val="00056446"/>
    <w:rsid w:val="000575E4"/>
    <w:rsid w:val="00057F5B"/>
    <w:rsid w:val="0006375A"/>
    <w:rsid w:val="00071605"/>
    <w:rsid w:val="00073A0C"/>
    <w:rsid w:val="00081F9E"/>
    <w:rsid w:val="00083DA9"/>
    <w:rsid w:val="00087323"/>
    <w:rsid w:val="00090260"/>
    <w:rsid w:val="00092451"/>
    <w:rsid w:val="00092B2B"/>
    <w:rsid w:val="000A175C"/>
    <w:rsid w:val="000A51E7"/>
    <w:rsid w:val="000A6AEA"/>
    <w:rsid w:val="000B430B"/>
    <w:rsid w:val="000B770A"/>
    <w:rsid w:val="000C14B4"/>
    <w:rsid w:val="000C1A54"/>
    <w:rsid w:val="000C2119"/>
    <w:rsid w:val="000C27FC"/>
    <w:rsid w:val="000C4328"/>
    <w:rsid w:val="000C439C"/>
    <w:rsid w:val="000C50E7"/>
    <w:rsid w:val="000C793F"/>
    <w:rsid w:val="000D060B"/>
    <w:rsid w:val="000D2545"/>
    <w:rsid w:val="000D28BE"/>
    <w:rsid w:val="000D395E"/>
    <w:rsid w:val="000D45DE"/>
    <w:rsid w:val="000E0150"/>
    <w:rsid w:val="000E0A49"/>
    <w:rsid w:val="000E1F36"/>
    <w:rsid w:val="000E25E3"/>
    <w:rsid w:val="000E4396"/>
    <w:rsid w:val="000E5BE1"/>
    <w:rsid w:val="000F1ACD"/>
    <w:rsid w:val="000F46BF"/>
    <w:rsid w:val="000F46F5"/>
    <w:rsid w:val="0010078B"/>
    <w:rsid w:val="001014A0"/>
    <w:rsid w:val="0010327E"/>
    <w:rsid w:val="001058F5"/>
    <w:rsid w:val="001067BB"/>
    <w:rsid w:val="00107E37"/>
    <w:rsid w:val="0011030F"/>
    <w:rsid w:val="001109C8"/>
    <w:rsid w:val="00110F11"/>
    <w:rsid w:val="00112233"/>
    <w:rsid w:val="00112D82"/>
    <w:rsid w:val="00116F3A"/>
    <w:rsid w:val="00117D91"/>
    <w:rsid w:val="00120CC1"/>
    <w:rsid w:val="00120F2A"/>
    <w:rsid w:val="00122D3E"/>
    <w:rsid w:val="00123411"/>
    <w:rsid w:val="00123A2B"/>
    <w:rsid w:val="00125073"/>
    <w:rsid w:val="0012519C"/>
    <w:rsid w:val="001272CD"/>
    <w:rsid w:val="00131530"/>
    <w:rsid w:val="00134FAE"/>
    <w:rsid w:val="001371C5"/>
    <w:rsid w:val="00142AD5"/>
    <w:rsid w:val="00143C7C"/>
    <w:rsid w:val="00146594"/>
    <w:rsid w:val="001556EA"/>
    <w:rsid w:val="00156286"/>
    <w:rsid w:val="00156C56"/>
    <w:rsid w:val="0016216C"/>
    <w:rsid w:val="00162ED2"/>
    <w:rsid w:val="001637A7"/>
    <w:rsid w:val="00166647"/>
    <w:rsid w:val="00166BF3"/>
    <w:rsid w:val="00170A37"/>
    <w:rsid w:val="00171653"/>
    <w:rsid w:val="00173AE5"/>
    <w:rsid w:val="00173CF0"/>
    <w:rsid w:val="00175763"/>
    <w:rsid w:val="0018023D"/>
    <w:rsid w:val="00182989"/>
    <w:rsid w:val="00190F20"/>
    <w:rsid w:val="001912E2"/>
    <w:rsid w:val="00196223"/>
    <w:rsid w:val="001A252C"/>
    <w:rsid w:val="001A5178"/>
    <w:rsid w:val="001B2EEA"/>
    <w:rsid w:val="001C1527"/>
    <w:rsid w:val="001C1F3F"/>
    <w:rsid w:val="001C28CC"/>
    <w:rsid w:val="001C584E"/>
    <w:rsid w:val="001D23C5"/>
    <w:rsid w:val="001D2955"/>
    <w:rsid w:val="001D50AE"/>
    <w:rsid w:val="001D605A"/>
    <w:rsid w:val="001D66F6"/>
    <w:rsid w:val="001D7B37"/>
    <w:rsid w:val="001E0344"/>
    <w:rsid w:val="001E067E"/>
    <w:rsid w:val="001E22E3"/>
    <w:rsid w:val="001E7026"/>
    <w:rsid w:val="001E72BE"/>
    <w:rsid w:val="001F019A"/>
    <w:rsid w:val="001F0424"/>
    <w:rsid w:val="001F0CD0"/>
    <w:rsid w:val="001F2F80"/>
    <w:rsid w:val="001F3678"/>
    <w:rsid w:val="001F3DF7"/>
    <w:rsid w:val="001F4D40"/>
    <w:rsid w:val="001F504E"/>
    <w:rsid w:val="001F6C81"/>
    <w:rsid w:val="001F703C"/>
    <w:rsid w:val="001F7C69"/>
    <w:rsid w:val="002017C5"/>
    <w:rsid w:val="00202A7E"/>
    <w:rsid w:val="00206C45"/>
    <w:rsid w:val="00206FC4"/>
    <w:rsid w:val="00207B2D"/>
    <w:rsid w:val="002123F4"/>
    <w:rsid w:val="00214904"/>
    <w:rsid w:val="00217FF8"/>
    <w:rsid w:val="00223B76"/>
    <w:rsid w:val="00225CA5"/>
    <w:rsid w:val="00227F17"/>
    <w:rsid w:val="00231D85"/>
    <w:rsid w:val="0023277E"/>
    <w:rsid w:val="00234BEB"/>
    <w:rsid w:val="00242D71"/>
    <w:rsid w:val="00246A5A"/>
    <w:rsid w:val="00247FBB"/>
    <w:rsid w:val="002501AD"/>
    <w:rsid w:val="0025140E"/>
    <w:rsid w:val="002535FF"/>
    <w:rsid w:val="0025425F"/>
    <w:rsid w:val="00255DD6"/>
    <w:rsid w:val="002564CB"/>
    <w:rsid w:val="00261D3C"/>
    <w:rsid w:val="00262565"/>
    <w:rsid w:val="0026732F"/>
    <w:rsid w:val="00276B5D"/>
    <w:rsid w:val="002774A0"/>
    <w:rsid w:val="00281041"/>
    <w:rsid w:val="002834E1"/>
    <w:rsid w:val="00283825"/>
    <w:rsid w:val="00284059"/>
    <w:rsid w:val="00285AAB"/>
    <w:rsid w:val="002862E1"/>
    <w:rsid w:val="002902DE"/>
    <w:rsid w:val="002914AB"/>
    <w:rsid w:val="00291DFE"/>
    <w:rsid w:val="00294BD4"/>
    <w:rsid w:val="002968B8"/>
    <w:rsid w:val="00296A21"/>
    <w:rsid w:val="002A06EC"/>
    <w:rsid w:val="002A2D82"/>
    <w:rsid w:val="002A3854"/>
    <w:rsid w:val="002A6085"/>
    <w:rsid w:val="002A7790"/>
    <w:rsid w:val="002C0F7A"/>
    <w:rsid w:val="002C22BC"/>
    <w:rsid w:val="002C26F3"/>
    <w:rsid w:val="002C436E"/>
    <w:rsid w:val="002C5168"/>
    <w:rsid w:val="002C7C85"/>
    <w:rsid w:val="002D10F8"/>
    <w:rsid w:val="002D2DEA"/>
    <w:rsid w:val="002D4928"/>
    <w:rsid w:val="002E0009"/>
    <w:rsid w:val="002E0576"/>
    <w:rsid w:val="002E3070"/>
    <w:rsid w:val="002E6370"/>
    <w:rsid w:val="002F10CD"/>
    <w:rsid w:val="002F4B9E"/>
    <w:rsid w:val="002F512A"/>
    <w:rsid w:val="002F634C"/>
    <w:rsid w:val="002F6BBE"/>
    <w:rsid w:val="00306E63"/>
    <w:rsid w:val="0031140F"/>
    <w:rsid w:val="003148E9"/>
    <w:rsid w:val="00321D1E"/>
    <w:rsid w:val="00322BEE"/>
    <w:rsid w:val="0032447A"/>
    <w:rsid w:val="00324D03"/>
    <w:rsid w:val="003264C4"/>
    <w:rsid w:val="00331B08"/>
    <w:rsid w:val="00334154"/>
    <w:rsid w:val="00334983"/>
    <w:rsid w:val="00340450"/>
    <w:rsid w:val="003430E5"/>
    <w:rsid w:val="003438F6"/>
    <w:rsid w:val="00343CB9"/>
    <w:rsid w:val="00344C4F"/>
    <w:rsid w:val="00345BEF"/>
    <w:rsid w:val="003465AE"/>
    <w:rsid w:val="003516C9"/>
    <w:rsid w:val="00352103"/>
    <w:rsid w:val="003540BD"/>
    <w:rsid w:val="00356325"/>
    <w:rsid w:val="00361B88"/>
    <w:rsid w:val="003643E6"/>
    <w:rsid w:val="00364845"/>
    <w:rsid w:val="003659CA"/>
    <w:rsid w:val="00365E16"/>
    <w:rsid w:val="00366471"/>
    <w:rsid w:val="00367DD3"/>
    <w:rsid w:val="00371E9A"/>
    <w:rsid w:val="003756E0"/>
    <w:rsid w:val="00377DC6"/>
    <w:rsid w:val="00381F2E"/>
    <w:rsid w:val="00384858"/>
    <w:rsid w:val="00384FFC"/>
    <w:rsid w:val="00392AF9"/>
    <w:rsid w:val="003934B6"/>
    <w:rsid w:val="00394C1D"/>
    <w:rsid w:val="003959BE"/>
    <w:rsid w:val="00396EFB"/>
    <w:rsid w:val="003A15F3"/>
    <w:rsid w:val="003A2599"/>
    <w:rsid w:val="003A77EA"/>
    <w:rsid w:val="003A7E98"/>
    <w:rsid w:val="003B0F80"/>
    <w:rsid w:val="003B15F0"/>
    <w:rsid w:val="003B21B1"/>
    <w:rsid w:val="003B559C"/>
    <w:rsid w:val="003B6F0F"/>
    <w:rsid w:val="003C1D13"/>
    <w:rsid w:val="003C3D5E"/>
    <w:rsid w:val="003C419F"/>
    <w:rsid w:val="003C53C5"/>
    <w:rsid w:val="003C5919"/>
    <w:rsid w:val="003C5D76"/>
    <w:rsid w:val="003C6331"/>
    <w:rsid w:val="003C7BAF"/>
    <w:rsid w:val="003D12FE"/>
    <w:rsid w:val="003D42B2"/>
    <w:rsid w:val="003D4355"/>
    <w:rsid w:val="003D5EB9"/>
    <w:rsid w:val="003E0205"/>
    <w:rsid w:val="003E79F4"/>
    <w:rsid w:val="003E7FF4"/>
    <w:rsid w:val="003F0431"/>
    <w:rsid w:val="003F3065"/>
    <w:rsid w:val="003F536A"/>
    <w:rsid w:val="003F5B4E"/>
    <w:rsid w:val="003F5FD9"/>
    <w:rsid w:val="003F61B1"/>
    <w:rsid w:val="003F74D5"/>
    <w:rsid w:val="004011CB"/>
    <w:rsid w:val="004029C2"/>
    <w:rsid w:val="00402F1D"/>
    <w:rsid w:val="0040620C"/>
    <w:rsid w:val="00407EED"/>
    <w:rsid w:val="004117F9"/>
    <w:rsid w:val="00413492"/>
    <w:rsid w:val="00413AF6"/>
    <w:rsid w:val="00414902"/>
    <w:rsid w:val="00415019"/>
    <w:rsid w:val="004157EC"/>
    <w:rsid w:val="00417E58"/>
    <w:rsid w:val="00417EA2"/>
    <w:rsid w:val="00420AAF"/>
    <w:rsid w:val="00421BD8"/>
    <w:rsid w:val="00422006"/>
    <w:rsid w:val="00423A3B"/>
    <w:rsid w:val="00424223"/>
    <w:rsid w:val="004261CF"/>
    <w:rsid w:val="00431997"/>
    <w:rsid w:val="00435493"/>
    <w:rsid w:val="004356EC"/>
    <w:rsid w:val="00436159"/>
    <w:rsid w:val="004407C5"/>
    <w:rsid w:val="00442BF8"/>
    <w:rsid w:val="00442C1B"/>
    <w:rsid w:val="0044353A"/>
    <w:rsid w:val="004503EA"/>
    <w:rsid w:val="00451A2F"/>
    <w:rsid w:val="004528C6"/>
    <w:rsid w:val="00454224"/>
    <w:rsid w:val="00457938"/>
    <w:rsid w:val="00457DB4"/>
    <w:rsid w:val="004603E6"/>
    <w:rsid w:val="00460755"/>
    <w:rsid w:val="00460A92"/>
    <w:rsid w:val="00461397"/>
    <w:rsid w:val="004621B8"/>
    <w:rsid w:val="004636AE"/>
    <w:rsid w:val="00464150"/>
    <w:rsid w:val="00464347"/>
    <w:rsid w:val="00464ADE"/>
    <w:rsid w:val="0046670B"/>
    <w:rsid w:val="00466939"/>
    <w:rsid w:val="004672E8"/>
    <w:rsid w:val="00467FDD"/>
    <w:rsid w:val="0047190C"/>
    <w:rsid w:val="00471BE7"/>
    <w:rsid w:val="00472D15"/>
    <w:rsid w:val="00473D99"/>
    <w:rsid w:val="00476BD5"/>
    <w:rsid w:val="00477BC6"/>
    <w:rsid w:val="004815F4"/>
    <w:rsid w:val="00485BAE"/>
    <w:rsid w:val="00487397"/>
    <w:rsid w:val="00491EE4"/>
    <w:rsid w:val="00491F87"/>
    <w:rsid w:val="004934F9"/>
    <w:rsid w:val="00493BE1"/>
    <w:rsid w:val="00493F76"/>
    <w:rsid w:val="00495627"/>
    <w:rsid w:val="00496254"/>
    <w:rsid w:val="004A0E40"/>
    <w:rsid w:val="004A0F2F"/>
    <w:rsid w:val="004A1071"/>
    <w:rsid w:val="004A2535"/>
    <w:rsid w:val="004A3A2E"/>
    <w:rsid w:val="004A40DA"/>
    <w:rsid w:val="004A6A27"/>
    <w:rsid w:val="004A7869"/>
    <w:rsid w:val="004A7E51"/>
    <w:rsid w:val="004B24DE"/>
    <w:rsid w:val="004B418A"/>
    <w:rsid w:val="004B6FD9"/>
    <w:rsid w:val="004C05EE"/>
    <w:rsid w:val="004C22E7"/>
    <w:rsid w:val="004C2722"/>
    <w:rsid w:val="004C3366"/>
    <w:rsid w:val="004C4343"/>
    <w:rsid w:val="004C6F1A"/>
    <w:rsid w:val="004C7967"/>
    <w:rsid w:val="004D66C0"/>
    <w:rsid w:val="004E768F"/>
    <w:rsid w:val="004F1548"/>
    <w:rsid w:val="004F38CC"/>
    <w:rsid w:val="004F3CE3"/>
    <w:rsid w:val="004F50D0"/>
    <w:rsid w:val="004F6B25"/>
    <w:rsid w:val="00502293"/>
    <w:rsid w:val="005038F6"/>
    <w:rsid w:val="0050499C"/>
    <w:rsid w:val="00505777"/>
    <w:rsid w:val="00505B81"/>
    <w:rsid w:val="00511FF9"/>
    <w:rsid w:val="005142AA"/>
    <w:rsid w:val="00516AA7"/>
    <w:rsid w:val="00517A6C"/>
    <w:rsid w:val="0052117A"/>
    <w:rsid w:val="00521AA9"/>
    <w:rsid w:val="005226F2"/>
    <w:rsid w:val="005232B7"/>
    <w:rsid w:val="00523747"/>
    <w:rsid w:val="00525EE5"/>
    <w:rsid w:val="00526CE3"/>
    <w:rsid w:val="00532750"/>
    <w:rsid w:val="00534538"/>
    <w:rsid w:val="0054099E"/>
    <w:rsid w:val="00541609"/>
    <w:rsid w:val="005427C5"/>
    <w:rsid w:val="00543466"/>
    <w:rsid w:val="00543DC7"/>
    <w:rsid w:val="0054551C"/>
    <w:rsid w:val="005459AA"/>
    <w:rsid w:val="005544F1"/>
    <w:rsid w:val="00556216"/>
    <w:rsid w:val="00556EAB"/>
    <w:rsid w:val="0056022A"/>
    <w:rsid w:val="00560470"/>
    <w:rsid w:val="005616CF"/>
    <w:rsid w:val="00561E24"/>
    <w:rsid w:val="0056280D"/>
    <w:rsid w:val="005631DF"/>
    <w:rsid w:val="00564DA8"/>
    <w:rsid w:val="00567F0B"/>
    <w:rsid w:val="00572C35"/>
    <w:rsid w:val="005733E5"/>
    <w:rsid w:val="00573B66"/>
    <w:rsid w:val="00573D54"/>
    <w:rsid w:val="0058028A"/>
    <w:rsid w:val="00581A9C"/>
    <w:rsid w:val="0058203B"/>
    <w:rsid w:val="00582D8F"/>
    <w:rsid w:val="005837FB"/>
    <w:rsid w:val="00584CCF"/>
    <w:rsid w:val="00591041"/>
    <w:rsid w:val="0059148E"/>
    <w:rsid w:val="00592DBA"/>
    <w:rsid w:val="00593930"/>
    <w:rsid w:val="0059420D"/>
    <w:rsid w:val="00595D01"/>
    <w:rsid w:val="0059741A"/>
    <w:rsid w:val="005A073E"/>
    <w:rsid w:val="005A18A1"/>
    <w:rsid w:val="005A29DA"/>
    <w:rsid w:val="005A4012"/>
    <w:rsid w:val="005A43BD"/>
    <w:rsid w:val="005A4F8B"/>
    <w:rsid w:val="005A5B25"/>
    <w:rsid w:val="005B0A4F"/>
    <w:rsid w:val="005B0A71"/>
    <w:rsid w:val="005B0F6C"/>
    <w:rsid w:val="005B1C18"/>
    <w:rsid w:val="005B1FE8"/>
    <w:rsid w:val="005B25A0"/>
    <w:rsid w:val="005B2D71"/>
    <w:rsid w:val="005B48C7"/>
    <w:rsid w:val="005B4F3E"/>
    <w:rsid w:val="005B5815"/>
    <w:rsid w:val="005B6207"/>
    <w:rsid w:val="005C0B97"/>
    <w:rsid w:val="005C1E84"/>
    <w:rsid w:val="005C2912"/>
    <w:rsid w:val="005C6DE2"/>
    <w:rsid w:val="005C7888"/>
    <w:rsid w:val="005D1075"/>
    <w:rsid w:val="005D1219"/>
    <w:rsid w:val="005D2589"/>
    <w:rsid w:val="005D31CC"/>
    <w:rsid w:val="005D389F"/>
    <w:rsid w:val="005D4E58"/>
    <w:rsid w:val="005D53F1"/>
    <w:rsid w:val="005D5742"/>
    <w:rsid w:val="005D5DF1"/>
    <w:rsid w:val="005D71B0"/>
    <w:rsid w:val="005E147D"/>
    <w:rsid w:val="005E1885"/>
    <w:rsid w:val="005E24D1"/>
    <w:rsid w:val="005E281B"/>
    <w:rsid w:val="005E372D"/>
    <w:rsid w:val="005E5BC6"/>
    <w:rsid w:val="005E610F"/>
    <w:rsid w:val="005F025A"/>
    <w:rsid w:val="005F0560"/>
    <w:rsid w:val="005F3F41"/>
    <w:rsid w:val="005F67BC"/>
    <w:rsid w:val="005F7364"/>
    <w:rsid w:val="00601415"/>
    <w:rsid w:val="0060233A"/>
    <w:rsid w:val="006026CE"/>
    <w:rsid w:val="00602AD5"/>
    <w:rsid w:val="00604A1B"/>
    <w:rsid w:val="006067A8"/>
    <w:rsid w:val="00606C4E"/>
    <w:rsid w:val="00607319"/>
    <w:rsid w:val="00610C96"/>
    <w:rsid w:val="006123B3"/>
    <w:rsid w:val="0061429B"/>
    <w:rsid w:val="00614C54"/>
    <w:rsid w:val="00617A9E"/>
    <w:rsid w:val="00621C31"/>
    <w:rsid w:val="0062237D"/>
    <w:rsid w:val="00623221"/>
    <w:rsid w:val="00626269"/>
    <w:rsid w:val="00627F67"/>
    <w:rsid w:val="00630A72"/>
    <w:rsid w:val="00632FF2"/>
    <w:rsid w:val="0063459B"/>
    <w:rsid w:val="00635250"/>
    <w:rsid w:val="00635CA9"/>
    <w:rsid w:val="006411CD"/>
    <w:rsid w:val="0064167B"/>
    <w:rsid w:val="00641CE6"/>
    <w:rsid w:val="00645B62"/>
    <w:rsid w:val="00646ED1"/>
    <w:rsid w:val="00650364"/>
    <w:rsid w:val="00651B17"/>
    <w:rsid w:val="0065327E"/>
    <w:rsid w:val="006550D8"/>
    <w:rsid w:val="006552D2"/>
    <w:rsid w:val="006556BC"/>
    <w:rsid w:val="00657EA1"/>
    <w:rsid w:val="00662216"/>
    <w:rsid w:val="00662B55"/>
    <w:rsid w:val="0066343D"/>
    <w:rsid w:val="006636A4"/>
    <w:rsid w:val="00665321"/>
    <w:rsid w:val="006656FB"/>
    <w:rsid w:val="00667B2F"/>
    <w:rsid w:val="00667D22"/>
    <w:rsid w:val="006711BE"/>
    <w:rsid w:val="006711D2"/>
    <w:rsid w:val="006711D8"/>
    <w:rsid w:val="00672400"/>
    <w:rsid w:val="00674D9B"/>
    <w:rsid w:val="00674E75"/>
    <w:rsid w:val="00676AEB"/>
    <w:rsid w:val="00685C33"/>
    <w:rsid w:val="00687D65"/>
    <w:rsid w:val="00694E75"/>
    <w:rsid w:val="00695C61"/>
    <w:rsid w:val="0069752A"/>
    <w:rsid w:val="006A3343"/>
    <w:rsid w:val="006A3630"/>
    <w:rsid w:val="006A39D9"/>
    <w:rsid w:val="006A415A"/>
    <w:rsid w:val="006A6E70"/>
    <w:rsid w:val="006A76AB"/>
    <w:rsid w:val="006B0228"/>
    <w:rsid w:val="006B1888"/>
    <w:rsid w:val="006B20AB"/>
    <w:rsid w:val="006B5F20"/>
    <w:rsid w:val="006C0EC4"/>
    <w:rsid w:val="006C1900"/>
    <w:rsid w:val="006C1DB3"/>
    <w:rsid w:val="006C30C9"/>
    <w:rsid w:val="006C3C80"/>
    <w:rsid w:val="006C4D66"/>
    <w:rsid w:val="006D2A88"/>
    <w:rsid w:val="006D2E0D"/>
    <w:rsid w:val="006D7394"/>
    <w:rsid w:val="006E139D"/>
    <w:rsid w:val="006E1403"/>
    <w:rsid w:val="006E3374"/>
    <w:rsid w:val="006E45FE"/>
    <w:rsid w:val="006E4735"/>
    <w:rsid w:val="006E4EA1"/>
    <w:rsid w:val="006E599D"/>
    <w:rsid w:val="006E5DAA"/>
    <w:rsid w:val="006E6E17"/>
    <w:rsid w:val="006E7E06"/>
    <w:rsid w:val="006F260B"/>
    <w:rsid w:val="006F399E"/>
    <w:rsid w:val="006F4713"/>
    <w:rsid w:val="006F4A54"/>
    <w:rsid w:val="006F624C"/>
    <w:rsid w:val="007049C0"/>
    <w:rsid w:val="00705DB9"/>
    <w:rsid w:val="00707570"/>
    <w:rsid w:val="00707D4D"/>
    <w:rsid w:val="00711C52"/>
    <w:rsid w:val="00715F5E"/>
    <w:rsid w:val="00716185"/>
    <w:rsid w:val="0071741A"/>
    <w:rsid w:val="00722145"/>
    <w:rsid w:val="00722C70"/>
    <w:rsid w:val="00723950"/>
    <w:rsid w:val="00723CE6"/>
    <w:rsid w:val="0072479F"/>
    <w:rsid w:val="007262BC"/>
    <w:rsid w:val="0072638A"/>
    <w:rsid w:val="00726445"/>
    <w:rsid w:val="00727339"/>
    <w:rsid w:val="00731EB3"/>
    <w:rsid w:val="00732A6C"/>
    <w:rsid w:val="00735104"/>
    <w:rsid w:val="007354BF"/>
    <w:rsid w:val="00735917"/>
    <w:rsid w:val="007446C2"/>
    <w:rsid w:val="0074488A"/>
    <w:rsid w:val="00746AD8"/>
    <w:rsid w:val="00752BAA"/>
    <w:rsid w:val="007537F9"/>
    <w:rsid w:val="00753A72"/>
    <w:rsid w:val="00755723"/>
    <w:rsid w:val="00755ADC"/>
    <w:rsid w:val="007603BC"/>
    <w:rsid w:val="00762EAB"/>
    <w:rsid w:val="0076380F"/>
    <w:rsid w:val="00766717"/>
    <w:rsid w:val="00767B0C"/>
    <w:rsid w:val="007772E0"/>
    <w:rsid w:val="0078091F"/>
    <w:rsid w:val="00782782"/>
    <w:rsid w:val="00783C1C"/>
    <w:rsid w:val="007844DD"/>
    <w:rsid w:val="0078580D"/>
    <w:rsid w:val="00785B05"/>
    <w:rsid w:val="00785B59"/>
    <w:rsid w:val="00791703"/>
    <w:rsid w:val="007921F3"/>
    <w:rsid w:val="00793560"/>
    <w:rsid w:val="00794253"/>
    <w:rsid w:val="00796A03"/>
    <w:rsid w:val="007A3EB2"/>
    <w:rsid w:val="007A3F3D"/>
    <w:rsid w:val="007A4963"/>
    <w:rsid w:val="007A7511"/>
    <w:rsid w:val="007B24EC"/>
    <w:rsid w:val="007B5896"/>
    <w:rsid w:val="007B6EC2"/>
    <w:rsid w:val="007C1B0F"/>
    <w:rsid w:val="007C2A73"/>
    <w:rsid w:val="007C2CFD"/>
    <w:rsid w:val="007C40D7"/>
    <w:rsid w:val="007C4C58"/>
    <w:rsid w:val="007C5212"/>
    <w:rsid w:val="007D281A"/>
    <w:rsid w:val="007D4C35"/>
    <w:rsid w:val="007E04B4"/>
    <w:rsid w:val="007E10BD"/>
    <w:rsid w:val="007E21A1"/>
    <w:rsid w:val="007E395B"/>
    <w:rsid w:val="007E3E36"/>
    <w:rsid w:val="007E4BA2"/>
    <w:rsid w:val="007E5AB2"/>
    <w:rsid w:val="007E6320"/>
    <w:rsid w:val="007E7BD0"/>
    <w:rsid w:val="007E7DD4"/>
    <w:rsid w:val="007E7ECA"/>
    <w:rsid w:val="007E7F7C"/>
    <w:rsid w:val="007F0E19"/>
    <w:rsid w:val="007F1E48"/>
    <w:rsid w:val="007F2AA4"/>
    <w:rsid w:val="007F70A3"/>
    <w:rsid w:val="008012D8"/>
    <w:rsid w:val="008036A8"/>
    <w:rsid w:val="00803803"/>
    <w:rsid w:val="008071EA"/>
    <w:rsid w:val="00810599"/>
    <w:rsid w:val="00813A0A"/>
    <w:rsid w:val="00813E01"/>
    <w:rsid w:val="008173C6"/>
    <w:rsid w:val="00820F37"/>
    <w:rsid w:val="008260FE"/>
    <w:rsid w:val="008321A5"/>
    <w:rsid w:val="0083476F"/>
    <w:rsid w:val="0083614C"/>
    <w:rsid w:val="00836EFD"/>
    <w:rsid w:val="00840B29"/>
    <w:rsid w:val="0084286E"/>
    <w:rsid w:val="008448EF"/>
    <w:rsid w:val="008471CD"/>
    <w:rsid w:val="0085117A"/>
    <w:rsid w:val="008543DB"/>
    <w:rsid w:val="00857D3C"/>
    <w:rsid w:val="00861042"/>
    <w:rsid w:val="0086205A"/>
    <w:rsid w:val="00864948"/>
    <w:rsid w:val="008659CA"/>
    <w:rsid w:val="0086696C"/>
    <w:rsid w:val="00867815"/>
    <w:rsid w:val="00876556"/>
    <w:rsid w:val="008809C2"/>
    <w:rsid w:val="00881438"/>
    <w:rsid w:val="00883A3E"/>
    <w:rsid w:val="008842D5"/>
    <w:rsid w:val="0088449F"/>
    <w:rsid w:val="00885372"/>
    <w:rsid w:val="00887171"/>
    <w:rsid w:val="00893A47"/>
    <w:rsid w:val="00893BF4"/>
    <w:rsid w:val="00895F2D"/>
    <w:rsid w:val="00896700"/>
    <w:rsid w:val="0089682B"/>
    <w:rsid w:val="008A0716"/>
    <w:rsid w:val="008A1883"/>
    <w:rsid w:val="008A3722"/>
    <w:rsid w:val="008A6ACD"/>
    <w:rsid w:val="008A6D9D"/>
    <w:rsid w:val="008A71DC"/>
    <w:rsid w:val="008B4E24"/>
    <w:rsid w:val="008B6273"/>
    <w:rsid w:val="008B7252"/>
    <w:rsid w:val="008C1252"/>
    <w:rsid w:val="008C17C9"/>
    <w:rsid w:val="008C2298"/>
    <w:rsid w:val="008C4586"/>
    <w:rsid w:val="008C63FA"/>
    <w:rsid w:val="008D0A94"/>
    <w:rsid w:val="008D4819"/>
    <w:rsid w:val="008D4DA5"/>
    <w:rsid w:val="008D5EDD"/>
    <w:rsid w:val="008E1203"/>
    <w:rsid w:val="008E2C7E"/>
    <w:rsid w:val="008E48F2"/>
    <w:rsid w:val="008E6197"/>
    <w:rsid w:val="008E7DB9"/>
    <w:rsid w:val="008F0FED"/>
    <w:rsid w:val="008F138F"/>
    <w:rsid w:val="008F259A"/>
    <w:rsid w:val="008F6467"/>
    <w:rsid w:val="00906DEE"/>
    <w:rsid w:val="0090767D"/>
    <w:rsid w:val="0091440B"/>
    <w:rsid w:val="00914957"/>
    <w:rsid w:val="00915D56"/>
    <w:rsid w:val="009160D5"/>
    <w:rsid w:val="00920D43"/>
    <w:rsid w:val="00924B04"/>
    <w:rsid w:val="00925279"/>
    <w:rsid w:val="00925ED5"/>
    <w:rsid w:val="00926BB7"/>
    <w:rsid w:val="00927F75"/>
    <w:rsid w:val="009379D7"/>
    <w:rsid w:val="009403E7"/>
    <w:rsid w:val="00941A91"/>
    <w:rsid w:val="0094255A"/>
    <w:rsid w:val="00945750"/>
    <w:rsid w:val="009473F1"/>
    <w:rsid w:val="00950A7C"/>
    <w:rsid w:val="009520BD"/>
    <w:rsid w:val="00954043"/>
    <w:rsid w:val="00954CD8"/>
    <w:rsid w:val="00956F0E"/>
    <w:rsid w:val="00957473"/>
    <w:rsid w:val="00960D5E"/>
    <w:rsid w:val="00962A89"/>
    <w:rsid w:val="00965F56"/>
    <w:rsid w:val="00966899"/>
    <w:rsid w:val="00970BA6"/>
    <w:rsid w:val="009715EC"/>
    <w:rsid w:val="00975D16"/>
    <w:rsid w:val="0098144B"/>
    <w:rsid w:val="00984613"/>
    <w:rsid w:val="00986025"/>
    <w:rsid w:val="0098606F"/>
    <w:rsid w:val="00986952"/>
    <w:rsid w:val="00991CA1"/>
    <w:rsid w:val="0099452C"/>
    <w:rsid w:val="00994B33"/>
    <w:rsid w:val="009A60D3"/>
    <w:rsid w:val="009B26D4"/>
    <w:rsid w:val="009B4304"/>
    <w:rsid w:val="009B5CAC"/>
    <w:rsid w:val="009B6383"/>
    <w:rsid w:val="009B6560"/>
    <w:rsid w:val="009C2163"/>
    <w:rsid w:val="009C6278"/>
    <w:rsid w:val="009D171C"/>
    <w:rsid w:val="009D22A1"/>
    <w:rsid w:val="009D3AF3"/>
    <w:rsid w:val="009D5C4C"/>
    <w:rsid w:val="009D6201"/>
    <w:rsid w:val="009D66B8"/>
    <w:rsid w:val="009D6994"/>
    <w:rsid w:val="009D7F4F"/>
    <w:rsid w:val="009E03F3"/>
    <w:rsid w:val="009E186D"/>
    <w:rsid w:val="009E424F"/>
    <w:rsid w:val="009E57D1"/>
    <w:rsid w:val="009E6771"/>
    <w:rsid w:val="009E732D"/>
    <w:rsid w:val="009F2539"/>
    <w:rsid w:val="009F2823"/>
    <w:rsid w:val="009F67F4"/>
    <w:rsid w:val="009F73A3"/>
    <w:rsid w:val="009F7A62"/>
    <w:rsid w:val="009F7D21"/>
    <w:rsid w:val="00A11B76"/>
    <w:rsid w:val="00A11FAB"/>
    <w:rsid w:val="00A135FA"/>
    <w:rsid w:val="00A20FFA"/>
    <w:rsid w:val="00A215AB"/>
    <w:rsid w:val="00A22B11"/>
    <w:rsid w:val="00A23F5C"/>
    <w:rsid w:val="00A25005"/>
    <w:rsid w:val="00A260A6"/>
    <w:rsid w:val="00A32671"/>
    <w:rsid w:val="00A3771A"/>
    <w:rsid w:val="00A37BDC"/>
    <w:rsid w:val="00A447CE"/>
    <w:rsid w:val="00A45D86"/>
    <w:rsid w:val="00A500BD"/>
    <w:rsid w:val="00A5031B"/>
    <w:rsid w:val="00A514C5"/>
    <w:rsid w:val="00A516C2"/>
    <w:rsid w:val="00A54814"/>
    <w:rsid w:val="00A57598"/>
    <w:rsid w:val="00A61761"/>
    <w:rsid w:val="00A6313E"/>
    <w:rsid w:val="00A71130"/>
    <w:rsid w:val="00A72B29"/>
    <w:rsid w:val="00A743E7"/>
    <w:rsid w:val="00A74785"/>
    <w:rsid w:val="00A7686B"/>
    <w:rsid w:val="00A82E66"/>
    <w:rsid w:val="00A86179"/>
    <w:rsid w:val="00A86A3F"/>
    <w:rsid w:val="00A86A91"/>
    <w:rsid w:val="00A86D91"/>
    <w:rsid w:val="00A872A8"/>
    <w:rsid w:val="00A908BD"/>
    <w:rsid w:val="00A90FA5"/>
    <w:rsid w:val="00A91399"/>
    <w:rsid w:val="00A9235E"/>
    <w:rsid w:val="00A9432C"/>
    <w:rsid w:val="00A94C65"/>
    <w:rsid w:val="00AA1BAC"/>
    <w:rsid w:val="00AA22F6"/>
    <w:rsid w:val="00AA3076"/>
    <w:rsid w:val="00AA3E41"/>
    <w:rsid w:val="00AB0716"/>
    <w:rsid w:val="00AB2D89"/>
    <w:rsid w:val="00AB5590"/>
    <w:rsid w:val="00AC0D7F"/>
    <w:rsid w:val="00AC13F1"/>
    <w:rsid w:val="00AC38E8"/>
    <w:rsid w:val="00AC63AD"/>
    <w:rsid w:val="00AC7D81"/>
    <w:rsid w:val="00AD06EF"/>
    <w:rsid w:val="00AD1865"/>
    <w:rsid w:val="00AD201C"/>
    <w:rsid w:val="00AD4D2D"/>
    <w:rsid w:val="00AD5222"/>
    <w:rsid w:val="00AE50B6"/>
    <w:rsid w:val="00AF0F1A"/>
    <w:rsid w:val="00AF168A"/>
    <w:rsid w:val="00AF3062"/>
    <w:rsid w:val="00AF73C4"/>
    <w:rsid w:val="00B03012"/>
    <w:rsid w:val="00B03014"/>
    <w:rsid w:val="00B0459C"/>
    <w:rsid w:val="00B06436"/>
    <w:rsid w:val="00B07595"/>
    <w:rsid w:val="00B078A0"/>
    <w:rsid w:val="00B078E1"/>
    <w:rsid w:val="00B1506E"/>
    <w:rsid w:val="00B151E5"/>
    <w:rsid w:val="00B214AE"/>
    <w:rsid w:val="00B217A3"/>
    <w:rsid w:val="00B243B3"/>
    <w:rsid w:val="00B245EE"/>
    <w:rsid w:val="00B24D4C"/>
    <w:rsid w:val="00B253B1"/>
    <w:rsid w:val="00B303B5"/>
    <w:rsid w:val="00B30B4C"/>
    <w:rsid w:val="00B32277"/>
    <w:rsid w:val="00B34E58"/>
    <w:rsid w:val="00B34EFE"/>
    <w:rsid w:val="00B35129"/>
    <w:rsid w:val="00B366C1"/>
    <w:rsid w:val="00B42566"/>
    <w:rsid w:val="00B42CD0"/>
    <w:rsid w:val="00B45015"/>
    <w:rsid w:val="00B506A8"/>
    <w:rsid w:val="00B5107D"/>
    <w:rsid w:val="00B52384"/>
    <w:rsid w:val="00B53F9D"/>
    <w:rsid w:val="00B54ECA"/>
    <w:rsid w:val="00B60C1C"/>
    <w:rsid w:val="00B6116A"/>
    <w:rsid w:val="00B6227A"/>
    <w:rsid w:val="00B62874"/>
    <w:rsid w:val="00B645DE"/>
    <w:rsid w:val="00B64629"/>
    <w:rsid w:val="00B65149"/>
    <w:rsid w:val="00B654A8"/>
    <w:rsid w:val="00B6560A"/>
    <w:rsid w:val="00B65AFF"/>
    <w:rsid w:val="00B66B61"/>
    <w:rsid w:val="00B671D3"/>
    <w:rsid w:val="00B674AE"/>
    <w:rsid w:val="00B705B7"/>
    <w:rsid w:val="00B705B9"/>
    <w:rsid w:val="00B70838"/>
    <w:rsid w:val="00B71343"/>
    <w:rsid w:val="00B748A2"/>
    <w:rsid w:val="00B764D9"/>
    <w:rsid w:val="00B80BCF"/>
    <w:rsid w:val="00B825B2"/>
    <w:rsid w:val="00B85056"/>
    <w:rsid w:val="00B857D9"/>
    <w:rsid w:val="00B86793"/>
    <w:rsid w:val="00B87C21"/>
    <w:rsid w:val="00B908FC"/>
    <w:rsid w:val="00B9135D"/>
    <w:rsid w:val="00B9607D"/>
    <w:rsid w:val="00B97366"/>
    <w:rsid w:val="00B97FC5"/>
    <w:rsid w:val="00BA0281"/>
    <w:rsid w:val="00BA058E"/>
    <w:rsid w:val="00BA1927"/>
    <w:rsid w:val="00BA4F22"/>
    <w:rsid w:val="00BA4F38"/>
    <w:rsid w:val="00BA6ACA"/>
    <w:rsid w:val="00BB0F1D"/>
    <w:rsid w:val="00BB3524"/>
    <w:rsid w:val="00BB353A"/>
    <w:rsid w:val="00BB3A68"/>
    <w:rsid w:val="00BC1FF5"/>
    <w:rsid w:val="00BC4BBA"/>
    <w:rsid w:val="00BC61E1"/>
    <w:rsid w:val="00BC736A"/>
    <w:rsid w:val="00BD0C1D"/>
    <w:rsid w:val="00BD1D2B"/>
    <w:rsid w:val="00BD2D96"/>
    <w:rsid w:val="00BD3A6B"/>
    <w:rsid w:val="00BD416C"/>
    <w:rsid w:val="00BD56A4"/>
    <w:rsid w:val="00BD636D"/>
    <w:rsid w:val="00BE16BF"/>
    <w:rsid w:val="00BE54C6"/>
    <w:rsid w:val="00BE7164"/>
    <w:rsid w:val="00BE78C3"/>
    <w:rsid w:val="00BF188C"/>
    <w:rsid w:val="00BF468A"/>
    <w:rsid w:val="00BF555D"/>
    <w:rsid w:val="00BF6354"/>
    <w:rsid w:val="00C12E00"/>
    <w:rsid w:val="00C13234"/>
    <w:rsid w:val="00C145B7"/>
    <w:rsid w:val="00C15505"/>
    <w:rsid w:val="00C20E21"/>
    <w:rsid w:val="00C24923"/>
    <w:rsid w:val="00C26519"/>
    <w:rsid w:val="00C2674A"/>
    <w:rsid w:val="00C32167"/>
    <w:rsid w:val="00C34D11"/>
    <w:rsid w:val="00C3534F"/>
    <w:rsid w:val="00C36974"/>
    <w:rsid w:val="00C3787F"/>
    <w:rsid w:val="00C405FD"/>
    <w:rsid w:val="00C410C9"/>
    <w:rsid w:val="00C41492"/>
    <w:rsid w:val="00C421ED"/>
    <w:rsid w:val="00C4405F"/>
    <w:rsid w:val="00C469EE"/>
    <w:rsid w:val="00C54598"/>
    <w:rsid w:val="00C55D5B"/>
    <w:rsid w:val="00C57014"/>
    <w:rsid w:val="00C60B8D"/>
    <w:rsid w:val="00C60D96"/>
    <w:rsid w:val="00C614F4"/>
    <w:rsid w:val="00C63857"/>
    <w:rsid w:val="00C6483D"/>
    <w:rsid w:val="00C70558"/>
    <w:rsid w:val="00C731C3"/>
    <w:rsid w:val="00C73943"/>
    <w:rsid w:val="00C750B7"/>
    <w:rsid w:val="00C7645C"/>
    <w:rsid w:val="00C770A8"/>
    <w:rsid w:val="00C82EA7"/>
    <w:rsid w:val="00C84B8C"/>
    <w:rsid w:val="00C87ACA"/>
    <w:rsid w:val="00C90B3E"/>
    <w:rsid w:val="00C91FF1"/>
    <w:rsid w:val="00C93692"/>
    <w:rsid w:val="00C95A52"/>
    <w:rsid w:val="00C96B5F"/>
    <w:rsid w:val="00CA0E8F"/>
    <w:rsid w:val="00CA2BAD"/>
    <w:rsid w:val="00CA417D"/>
    <w:rsid w:val="00CA424A"/>
    <w:rsid w:val="00CA5AA3"/>
    <w:rsid w:val="00CB13F8"/>
    <w:rsid w:val="00CB1E0B"/>
    <w:rsid w:val="00CB359A"/>
    <w:rsid w:val="00CB4480"/>
    <w:rsid w:val="00CB68AF"/>
    <w:rsid w:val="00CB76D5"/>
    <w:rsid w:val="00CC0575"/>
    <w:rsid w:val="00CC0E27"/>
    <w:rsid w:val="00CC1446"/>
    <w:rsid w:val="00CC35DE"/>
    <w:rsid w:val="00CC3724"/>
    <w:rsid w:val="00CC3D42"/>
    <w:rsid w:val="00CC562C"/>
    <w:rsid w:val="00CC66B4"/>
    <w:rsid w:val="00CC6D50"/>
    <w:rsid w:val="00CD208E"/>
    <w:rsid w:val="00CD504E"/>
    <w:rsid w:val="00CD5162"/>
    <w:rsid w:val="00CD61D6"/>
    <w:rsid w:val="00CE0961"/>
    <w:rsid w:val="00CE0BBC"/>
    <w:rsid w:val="00CE5039"/>
    <w:rsid w:val="00CE543F"/>
    <w:rsid w:val="00CE7335"/>
    <w:rsid w:val="00CE7868"/>
    <w:rsid w:val="00CF05E3"/>
    <w:rsid w:val="00CF0D15"/>
    <w:rsid w:val="00CF1D9C"/>
    <w:rsid w:val="00CF232B"/>
    <w:rsid w:val="00CF608D"/>
    <w:rsid w:val="00D01507"/>
    <w:rsid w:val="00D016C5"/>
    <w:rsid w:val="00D01D57"/>
    <w:rsid w:val="00D020D1"/>
    <w:rsid w:val="00D03269"/>
    <w:rsid w:val="00D11657"/>
    <w:rsid w:val="00D1238E"/>
    <w:rsid w:val="00D12D3E"/>
    <w:rsid w:val="00D134A4"/>
    <w:rsid w:val="00D16FAF"/>
    <w:rsid w:val="00D17C03"/>
    <w:rsid w:val="00D21C68"/>
    <w:rsid w:val="00D21FB8"/>
    <w:rsid w:val="00D24CF5"/>
    <w:rsid w:val="00D2679D"/>
    <w:rsid w:val="00D27DE3"/>
    <w:rsid w:val="00D40671"/>
    <w:rsid w:val="00D4267E"/>
    <w:rsid w:val="00D42AD8"/>
    <w:rsid w:val="00D42AE6"/>
    <w:rsid w:val="00D45430"/>
    <w:rsid w:val="00D501DF"/>
    <w:rsid w:val="00D528A2"/>
    <w:rsid w:val="00D555C9"/>
    <w:rsid w:val="00D562B6"/>
    <w:rsid w:val="00D56712"/>
    <w:rsid w:val="00D56858"/>
    <w:rsid w:val="00D5778A"/>
    <w:rsid w:val="00D601F2"/>
    <w:rsid w:val="00D63B3B"/>
    <w:rsid w:val="00D64A15"/>
    <w:rsid w:val="00D64A65"/>
    <w:rsid w:val="00D658CD"/>
    <w:rsid w:val="00D67A10"/>
    <w:rsid w:val="00D67D0A"/>
    <w:rsid w:val="00D76FF2"/>
    <w:rsid w:val="00D80B00"/>
    <w:rsid w:val="00D840B5"/>
    <w:rsid w:val="00D859B7"/>
    <w:rsid w:val="00D86A00"/>
    <w:rsid w:val="00D91340"/>
    <w:rsid w:val="00D917EC"/>
    <w:rsid w:val="00D94105"/>
    <w:rsid w:val="00DA01D0"/>
    <w:rsid w:val="00DA1012"/>
    <w:rsid w:val="00DA174E"/>
    <w:rsid w:val="00DA7C53"/>
    <w:rsid w:val="00DB0FEB"/>
    <w:rsid w:val="00DB2FB7"/>
    <w:rsid w:val="00DB4266"/>
    <w:rsid w:val="00DB518C"/>
    <w:rsid w:val="00DC1224"/>
    <w:rsid w:val="00DC226F"/>
    <w:rsid w:val="00DC257C"/>
    <w:rsid w:val="00DC73D4"/>
    <w:rsid w:val="00DD07E8"/>
    <w:rsid w:val="00DD29F1"/>
    <w:rsid w:val="00DD2C8C"/>
    <w:rsid w:val="00DD52DA"/>
    <w:rsid w:val="00DD5FC4"/>
    <w:rsid w:val="00DE1661"/>
    <w:rsid w:val="00DE1A74"/>
    <w:rsid w:val="00DE2BD5"/>
    <w:rsid w:val="00DE3299"/>
    <w:rsid w:val="00DF5F19"/>
    <w:rsid w:val="00DF7041"/>
    <w:rsid w:val="00DF7741"/>
    <w:rsid w:val="00DF7DDE"/>
    <w:rsid w:val="00E01E26"/>
    <w:rsid w:val="00E0445F"/>
    <w:rsid w:val="00E053DB"/>
    <w:rsid w:val="00E173A4"/>
    <w:rsid w:val="00E177F6"/>
    <w:rsid w:val="00E20481"/>
    <w:rsid w:val="00E20F2D"/>
    <w:rsid w:val="00E2167C"/>
    <w:rsid w:val="00E3080D"/>
    <w:rsid w:val="00E31455"/>
    <w:rsid w:val="00E324CA"/>
    <w:rsid w:val="00E37F23"/>
    <w:rsid w:val="00E4276C"/>
    <w:rsid w:val="00E438FF"/>
    <w:rsid w:val="00E4447D"/>
    <w:rsid w:val="00E451D2"/>
    <w:rsid w:val="00E45A80"/>
    <w:rsid w:val="00E467B3"/>
    <w:rsid w:val="00E47C24"/>
    <w:rsid w:val="00E47D9E"/>
    <w:rsid w:val="00E51511"/>
    <w:rsid w:val="00E5252F"/>
    <w:rsid w:val="00E52CBC"/>
    <w:rsid w:val="00E5428F"/>
    <w:rsid w:val="00E5588E"/>
    <w:rsid w:val="00E56943"/>
    <w:rsid w:val="00E574C8"/>
    <w:rsid w:val="00E62CCD"/>
    <w:rsid w:val="00E63595"/>
    <w:rsid w:val="00E638C7"/>
    <w:rsid w:val="00E65659"/>
    <w:rsid w:val="00E671FC"/>
    <w:rsid w:val="00E67E07"/>
    <w:rsid w:val="00E717C1"/>
    <w:rsid w:val="00E75A11"/>
    <w:rsid w:val="00E77695"/>
    <w:rsid w:val="00E77F47"/>
    <w:rsid w:val="00E808CC"/>
    <w:rsid w:val="00E81B45"/>
    <w:rsid w:val="00E913D9"/>
    <w:rsid w:val="00E93736"/>
    <w:rsid w:val="00E93A6C"/>
    <w:rsid w:val="00E94D39"/>
    <w:rsid w:val="00E96CEA"/>
    <w:rsid w:val="00EA1DA1"/>
    <w:rsid w:val="00EA2EC7"/>
    <w:rsid w:val="00EA43C0"/>
    <w:rsid w:val="00EA4BB5"/>
    <w:rsid w:val="00EA4F84"/>
    <w:rsid w:val="00EA54E1"/>
    <w:rsid w:val="00EA66DA"/>
    <w:rsid w:val="00EB1D71"/>
    <w:rsid w:val="00EB3770"/>
    <w:rsid w:val="00EB3FDF"/>
    <w:rsid w:val="00EB4655"/>
    <w:rsid w:val="00EB5A51"/>
    <w:rsid w:val="00EB7424"/>
    <w:rsid w:val="00EB78E4"/>
    <w:rsid w:val="00EC0D7B"/>
    <w:rsid w:val="00EC7A88"/>
    <w:rsid w:val="00ED0101"/>
    <w:rsid w:val="00ED0103"/>
    <w:rsid w:val="00ED2F39"/>
    <w:rsid w:val="00ED3BBC"/>
    <w:rsid w:val="00ED646F"/>
    <w:rsid w:val="00ED7257"/>
    <w:rsid w:val="00ED74F7"/>
    <w:rsid w:val="00EE055D"/>
    <w:rsid w:val="00EE0D1C"/>
    <w:rsid w:val="00EE3228"/>
    <w:rsid w:val="00EE42C2"/>
    <w:rsid w:val="00EF0826"/>
    <w:rsid w:val="00EF1A40"/>
    <w:rsid w:val="00EF32C1"/>
    <w:rsid w:val="00EF5F09"/>
    <w:rsid w:val="00EF6F28"/>
    <w:rsid w:val="00EF7925"/>
    <w:rsid w:val="00F0201D"/>
    <w:rsid w:val="00F028CE"/>
    <w:rsid w:val="00F02AE8"/>
    <w:rsid w:val="00F04229"/>
    <w:rsid w:val="00F07E33"/>
    <w:rsid w:val="00F1102E"/>
    <w:rsid w:val="00F20F84"/>
    <w:rsid w:val="00F23720"/>
    <w:rsid w:val="00F2633C"/>
    <w:rsid w:val="00F26F51"/>
    <w:rsid w:val="00F3108F"/>
    <w:rsid w:val="00F326E8"/>
    <w:rsid w:val="00F352B3"/>
    <w:rsid w:val="00F3539C"/>
    <w:rsid w:val="00F370A8"/>
    <w:rsid w:val="00F40296"/>
    <w:rsid w:val="00F42510"/>
    <w:rsid w:val="00F439A7"/>
    <w:rsid w:val="00F44BFF"/>
    <w:rsid w:val="00F521B0"/>
    <w:rsid w:val="00F5316E"/>
    <w:rsid w:val="00F5319C"/>
    <w:rsid w:val="00F53DDC"/>
    <w:rsid w:val="00F546AF"/>
    <w:rsid w:val="00F54C09"/>
    <w:rsid w:val="00F557EB"/>
    <w:rsid w:val="00F569BA"/>
    <w:rsid w:val="00F57DBB"/>
    <w:rsid w:val="00F60344"/>
    <w:rsid w:val="00F606A4"/>
    <w:rsid w:val="00F60ED4"/>
    <w:rsid w:val="00F61608"/>
    <w:rsid w:val="00F61D5A"/>
    <w:rsid w:val="00F6358F"/>
    <w:rsid w:val="00F64680"/>
    <w:rsid w:val="00F64B5E"/>
    <w:rsid w:val="00F67066"/>
    <w:rsid w:val="00F67DFE"/>
    <w:rsid w:val="00F704A0"/>
    <w:rsid w:val="00F71947"/>
    <w:rsid w:val="00F71BAB"/>
    <w:rsid w:val="00F71E1F"/>
    <w:rsid w:val="00F7267C"/>
    <w:rsid w:val="00F72C2D"/>
    <w:rsid w:val="00F73A85"/>
    <w:rsid w:val="00F75DC0"/>
    <w:rsid w:val="00F81976"/>
    <w:rsid w:val="00F83175"/>
    <w:rsid w:val="00F83688"/>
    <w:rsid w:val="00F836F6"/>
    <w:rsid w:val="00F85D21"/>
    <w:rsid w:val="00F870E7"/>
    <w:rsid w:val="00F90742"/>
    <w:rsid w:val="00F929A6"/>
    <w:rsid w:val="00F941CC"/>
    <w:rsid w:val="00F9660C"/>
    <w:rsid w:val="00F97F66"/>
    <w:rsid w:val="00FA023A"/>
    <w:rsid w:val="00FA1907"/>
    <w:rsid w:val="00FA1DC8"/>
    <w:rsid w:val="00FA2E6A"/>
    <w:rsid w:val="00FA55E7"/>
    <w:rsid w:val="00FA7763"/>
    <w:rsid w:val="00FB025F"/>
    <w:rsid w:val="00FB07CC"/>
    <w:rsid w:val="00FB139A"/>
    <w:rsid w:val="00FB590A"/>
    <w:rsid w:val="00FB6AD7"/>
    <w:rsid w:val="00FB6AE5"/>
    <w:rsid w:val="00FB77C6"/>
    <w:rsid w:val="00FB7B34"/>
    <w:rsid w:val="00FD4AEB"/>
    <w:rsid w:val="00FD616D"/>
    <w:rsid w:val="00FD64DF"/>
    <w:rsid w:val="00FD7434"/>
    <w:rsid w:val="00FD79C6"/>
    <w:rsid w:val="00FE5AB8"/>
    <w:rsid w:val="00FE6BBE"/>
    <w:rsid w:val="00FE70A0"/>
    <w:rsid w:val="00FF1665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."/>
  <w:listSeparator w:val=","/>
  <w14:docId w14:val="3429F5AB"/>
  <w15:docId w15:val="{93141F3D-5FF4-4A95-888C-7CACFF9A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6A4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rsid w:val="001F4D40"/>
    <w:pPr>
      <w:keepNext/>
      <w:shd w:val="pct20" w:color="auto" w:fill="auto"/>
      <w:jc w:val="both"/>
      <w:outlineLvl w:val="0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34D1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66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66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B1E0B"/>
    <w:rPr>
      <w:color w:val="0000FF"/>
      <w:u w:val="single"/>
    </w:rPr>
  </w:style>
  <w:style w:type="paragraph" w:styleId="FootnoteText">
    <w:name w:val="footnote text"/>
    <w:basedOn w:val="Normal"/>
    <w:semiHidden/>
    <w:rsid w:val="001F4D40"/>
    <w:pPr>
      <w:jc w:val="both"/>
    </w:pPr>
    <w:rPr>
      <w:rFonts w:ascii="Times New Roman" w:hAnsi="Times New Roman" w:cs="Times New Roman"/>
    </w:rPr>
  </w:style>
  <w:style w:type="paragraph" w:customStyle="1" w:styleId="StyleUnderline">
    <w:name w:val="Style Underline"/>
    <w:basedOn w:val="Normal"/>
    <w:link w:val="StyleUnderlineChar"/>
    <w:rsid w:val="001F4D40"/>
    <w:pPr>
      <w:numPr>
        <w:numId w:val="1"/>
      </w:numPr>
      <w:spacing w:before="120" w:after="120"/>
    </w:pPr>
    <w:rPr>
      <w:rFonts w:eastAsia="Arial Unicode MS" w:cs="Times New Roman"/>
      <w:u w:val="single"/>
    </w:rPr>
  </w:style>
  <w:style w:type="character" w:customStyle="1" w:styleId="StyleUnderlineChar">
    <w:name w:val="Style Underline Char"/>
    <w:basedOn w:val="DefaultParagraphFont"/>
    <w:link w:val="StyleUnderline"/>
    <w:rsid w:val="001F4D40"/>
    <w:rPr>
      <w:rFonts w:ascii="Arial" w:eastAsia="Arial Unicode MS" w:hAnsi="Arial"/>
      <w:u w:val="single"/>
      <w:lang w:val="en-GB" w:eastAsia="en-US" w:bidi="ar-SA"/>
    </w:rPr>
  </w:style>
  <w:style w:type="character" w:styleId="PageNumber">
    <w:name w:val="page number"/>
    <w:basedOn w:val="DefaultParagraphFont"/>
    <w:rsid w:val="00C34D11"/>
  </w:style>
  <w:style w:type="paragraph" w:customStyle="1" w:styleId="Default">
    <w:name w:val="Default"/>
    <w:rsid w:val="00473D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247FBB"/>
    <w:rPr>
      <w:sz w:val="16"/>
      <w:szCs w:val="16"/>
    </w:rPr>
  </w:style>
  <w:style w:type="paragraph" w:styleId="CommentText">
    <w:name w:val="annotation text"/>
    <w:basedOn w:val="Normal"/>
    <w:semiHidden/>
    <w:rsid w:val="00247FBB"/>
  </w:style>
  <w:style w:type="character" w:customStyle="1" w:styleId="FooterChar">
    <w:name w:val="Footer Char"/>
    <w:basedOn w:val="DefaultParagraphFont"/>
    <w:link w:val="Footer"/>
    <w:uiPriority w:val="99"/>
    <w:rsid w:val="00AB5590"/>
    <w:rPr>
      <w:rFonts w:ascii="Arial" w:hAnsi="Arial" w:cs="Arial"/>
      <w:lang w:val="en-GB"/>
    </w:rPr>
  </w:style>
  <w:style w:type="character" w:styleId="Emphasis">
    <w:name w:val="Emphasis"/>
    <w:basedOn w:val="DefaultParagraphFont"/>
    <w:qFormat/>
    <w:rsid w:val="007E7BD0"/>
    <w:rPr>
      <w:i/>
      <w:iCs/>
    </w:rPr>
  </w:style>
  <w:style w:type="character" w:styleId="Strong">
    <w:name w:val="Strong"/>
    <w:basedOn w:val="DefaultParagraphFont"/>
    <w:qFormat/>
    <w:rsid w:val="007E7BD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E7BD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E7BD0"/>
    <w:rPr>
      <w:rFonts w:ascii="Cambria" w:eastAsia="Times New Roman" w:hAnsi="Cambria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B6E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5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NCIT%20Letterhead\NCIT_LETTERHEAD_FN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6B6B-9E5F-4901-B848-D67FD095E19B}"/>
      </w:docPartPr>
      <w:docPartBody>
        <w:p w:rsidR="00000000" w:rsidRDefault="00166B4F">
          <w:r w:rsidRPr="004A31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4F"/>
    <w:rsid w:val="001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B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36D0-C729-451D-B5E8-3948F68B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NCIT_LETTERHEAD_FNL</Template>
  <TotalTime>37</TotalTime>
  <Pages>2</Pages>
  <Words>396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MCST Home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creator>secretariat</dc:creator>
  <cp:lastModifiedBy>Shifa Ali</cp:lastModifiedBy>
  <cp:revision>37</cp:revision>
  <cp:lastPrinted>2020-11-25T04:23:00Z</cp:lastPrinted>
  <dcterms:created xsi:type="dcterms:W3CDTF">2019-07-30T12:46:00Z</dcterms:created>
  <dcterms:modified xsi:type="dcterms:W3CDTF">2021-01-06T10:06:00Z</dcterms:modified>
</cp:coreProperties>
</file>