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vbaData.xml" ContentType="application/vnd.ms-word.vbaData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90" w:rsidRDefault="00C91890" w:rsidP="00C91890">
      <w:pPr>
        <w:rPr>
          <w:rFonts w:ascii="Faruma" w:hAnsi="Faruma" w:cs="Faruma"/>
          <w:sz w:val="2"/>
          <w:szCs w:val="2"/>
          <w:lang w:bidi="dv-MV"/>
        </w:rPr>
      </w:pPr>
      <w:r w:rsidRPr="0096767B">
        <w:rPr>
          <w:rFonts w:ascii="Faruma" w:hAnsi="Faruma" w:cs="Faruma"/>
          <w:noProof/>
        </w:rPr>
        <w:drawing>
          <wp:anchor distT="0" distB="0" distL="114300" distR="114300" simplePos="0" relativeHeight="251659264" behindDoc="1" locked="0" layoutInCell="1" allowOverlap="1" wp14:anchorId="46E35C84" wp14:editId="1B61130A">
            <wp:simplePos x="0" y="0"/>
            <wp:positionH relativeFrom="column">
              <wp:posOffset>2617470</wp:posOffset>
            </wp:positionH>
            <wp:positionV relativeFrom="paragraph">
              <wp:posOffset>-228600</wp:posOffset>
            </wp:positionV>
            <wp:extent cx="539115" cy="608965"/>
            <wp:effectExtent l="0" t="0" r="0" b="635"/>
            <wp:wrapThrough wrapText="bothSides">
              <wp:wrapPolygon edited="0">
                <wp:start x="6869" y="0"/>
                <wp:lineTo x="4580" y="2703"/>
                <wp:lineTo x="0" y="9460"/>
                <wp:lineTo x="0" y="18244"/>
                <wp:lineTo x="6869" y="20947"/>
                <wp:lineTo x="13739" y="20947"/>
                <wp:lineTo x="20608" y="18244"/>
                <wp:lineTo x="20608" y="9460"/>
                <wp:lineTo x="15265" y="0"/>
                <wp:lineTo x="6869" y="0"/>
              </wp:wrapPolygon>
            </wp:wrapThrough>
            <wp:docPr id="3" name="Picture 3" descr="Image result for maldives national emblem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maldives national emblem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9E1">
        <w:rPr>
          <w:rFonts w:ascii="Faruma" w:hAnsi="Faruma" w:cs="Faruma"/>
          <w:sz w:val="2"/>
          <w:szCs w:val="2"/>
          <w:lang w:bidi="dv-MV"/>
        </w:rPr>
        <w:t>3.15</w:t>
      </w:r>
    </w:p>
    <w:p w:rsidR="003279E1" w:rsidRPr="0096767B" w:rsidRDefault="003279E1" w:rsidP="00C91890">
      <w:pPr>
        <w:rPr>
          <w:rFonts w:ascii="Faruma" w:hAnsi="Faruma" w:cs="Faruma"/>
          <w:sz w:val="2"/>
          <w:szCs w:val="2"/>
          <w:rtl/>
          <w:lang w:bidi="dv-MV"/>
        </w:rPr>
      </w:pPr>
    </w:p>
    <w:p w:rsidR="00C91890" w:rsidRPr="0096767B" w:rsidRDefault="00C91890" w:rsidP="00C91890">
      <w:pPr>
        <w:rPr>
          <w:rFonts w:ascii="Faruma" w:hAnsi="Faruma" w:cs="Faruma"/>
          <w:sz w:val="2"/>
          <w:szCs w:val="2"/>
          <w:rtl/>
          <w:lang w:bidi="dv-MV"/>
        </w:rPr>
      </w:pPr>
    </w:p>
    <w:p w:rsidR="00C91890" w:rsidRPr="0096767B" w:rsidRDefault="00C91890" w:rsidP="00C91890">
      <w:pPr>
        <w:rPr>
          <w:rFonts w:ascii="Faruma" w:hAnsi="Faruma" w:cs="Faruma"/>
          <w:sz w:val="2"/>
          <w:szCs w:val="2"/>
          <w:rtl/>
          <w:lang w:bidi="dv-MV"/>
        </w:rPr>
      </w:pPr>
    </w:p>
    <w:p w:rsidR="00C91890" w:rsidRPr="0096767B" w:rsidRDefault="00C91890" w:rsidP="00C91890">
      <w:pPr>
        <w:spacing w:after="0"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96767B">
        <w:rPr>
          <w:rFonts w:ascii="Faruma" w:hAnsi="Faruma" w:cs="Faruma"/>
          <w:sz w:val="28"/>
          <w:szCs w:val="28"/>
          <w:rtl/>
          <w:lang w:bidi="dv-MV"/>
        </w:rPr>
        <w:t>ލޯކަލް ގަވަރމަންޓް އޮތޯރިޓީ</w:t>
      </w:r>
    </w:p>
    <w:p w:rsidR="00C91890" w:rsidRPr="0096767B" w:rsidRDefault="00C91890" w:rsidP="00C91890">
      <w:pPr>
        <w:spacing w:line="240" w:lineRule="auto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96767B">
        <w:rPr>
          <w:rFonts w:ascii="Faruma" w:hAnsi="Faruma" w:cs="Faruma"/>
          <w:sz w:val="20"/>
          <w:szCs w:val="20"/>
          <w:rtl/>
          <w:lang w:bidi="dv-MV"/>
        </w:rPr>
        <w:t>މާލެ، ދިވެހިރާއްޖެ</w:t>
      </w:r>
    </w:p>
    <w:p w:rsidR="00C91890" w:rsidRPr="0096767B" w:rsidRDefault="00C91890" w:rsidP="00C91890">
      <w:pPr>
        <w:spacing w:line="240" w:lineRule="auto"/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p w:rsidR="00C91890" w:rsidRPr="0096767B" w:rsidRDefault="00C91890" w:rsidP="009D5F43">
      <w:pPr>
        <w:spacing w:after="0" w:line="240" w:lineRule="auto"/>
        <w:jc w:val="center"/>
        <w:rPr>
          <w:rFonts w:ascii="Faruma" w:hAnsi="Faruma" w:cs="Faruma"/>
          <w:b/>
          <w:bCs/>
          <w:color w:val="385623" w:themeColor="accent6" w:themeShade="80"/>
          <w:sz w:val="36"/>
          <w:szCs w:val="36"/>
          <w:rtl/>
          <w:lang w:bidi="dv-MV"/>
        </w:rPr>
      </w:pPr>
      <w:r w:rsidRPr="0096767B">
        <w:rPr>
          <w:rFonts w:ascii="Faruma" w:hAnsi="Faruma" w:cs="Faruma"/>
          <w:b/>
          <w:bCs/>
          <w:color w:val="385623" w:themeColor="accent6" w:themeShade="80"/>
          <w:sz w:val="36"/>
          <w:szCs w:val="36"/>
          <w:rtl/>
          <w:lang w:bidi="dv-MV"/>
        </w:rPr>
        <w:t>ލޯކަލް ކައުންސިލ</w:t>
      </w:r>
      <w:r w:rsidR="009D5F43">
        <w:rPr>
          <w:rFonts w:ascii="Faruma" w:hAnsi="Faruma" w:cs="Faruma" w:hint="cs"/>
          <w:b/>
          <w:bCs/>
          <w:color w:val="385623" w:themeColor="accent6" w:themeShade="80"/>
          <w:sz w:val="36"/>
          <w:szCs w:val="36"/>
          <w:rtl/>
          <w:lang w:bidi="dv-MV"/>
        </w:rPr>
        <w:t>ްސް</w:t>
      </w:r>
      <w:r w:rsidRPr="0096767B">
        <w:rPr>
          <w:rFonts w:ascii="Faruma" w:hAnsi="Faruma" w:cs="Faruma"/>
          <w:b/>
          <w:bCs/>
          <w:color w:val="385623" w:themeColor="accent6" w:themeShade="80"/>
          <w:sz w:val="36"/>
          <w:szCs w:val="36"/>
          <w:rtl/>
          <w:lang w:bidi="dv-MV"/>
        </w:rPr>
        <w:t xml:space="preserve"> ޕަރފޯމަންސް އިންޑެކްސް </w:t>
      </w:r>
      <w:r w:rsidR="009B229A">
        <w:rPr>
          <w:rFonts w:ascii="Faruma" w:hAnsi="Faruma" w:cs="Faruma"/>
          <w:b/>
          <w:bCs/>
          <w:color w:val="385623" w:themeColor="accent6" w:themeShade="80"/>
          <w:sz w:val="36"/>
          <w:szCs w:val="36"/>
          <w:rtl/>
          <w:lang w:bidi="dv-MV"/>
        </w:rPr>
        <w:t>2017</w:t>
      </w:r>
    </w:p>
    <w:p w:rsidR="00C91890" w:rsidRPr="0096767B" w:rsidRDefault="00C91890" w:rsidP="00C91890">
      <w:pPr>
        <w:spacing w:line="240" w:lineRule="auto"/>
        <w:jc w:val="center"/>
        <w:rPr>
          <w:rFonts w:ascii="Faruma" w:hAnsi="Faruma" w:cs="Faruma"/>
          <w:b/>
          <w:bCs/>
          <w:color w:val="385623" w:themeColor="accent6" w:themeShade="80"/>
          <w:sz w:val="36"/>
          <w:szCs w:val="36"/>
          <w:rtl/>
          <w:lang w:bidi="dv-MV"/>
        </w:rPr>
      </w:pPr>
      <w:r w:rsidRPr="0096767B">
        <w:rPr>
          <w:rFonts w:ascii="Faruma" w:hAnsi="Faruma" w:cs="Faruma"/>
          <w:b/>
          <w:bCs/>
          <w:color w:val="385623" w:themeColor="accent6" w:themeShade="80"/>
          <w:sz w:val="36"/>
          <w:szCs w:val="36"/>
          <w:rtl/>
          <w:lang w:bidi="dv-MV"/>
        </w:rPr>
        <w:t>އަތޮޅު ކައުންސިލްތަކުގެ ސުވާލު</w:t>
      </w:r>
      <w:r w:rsidR="00B74649">
        <w:rPr>
          <w:rFonts w:ascii="Faruma" w:hAnsi="Faruma" w:cs="Faruma" w:hint="cs"/>
          <w:b/>
          <w:bCs/>
          <w:color w:val="385623" w:themeColor="accent6" w:themeShade="80"/>
          <w:sz w:val="36"/>
          <w:szCs w:val="36"/>
          <w:rtl/>
          <w:lang w:bidi="dv-MV"/>
        </w:rPr>
        <w:t xml:space="preserve"> </w:t>
      </w:r>
      <w:r w:rsidRPr="0096767B">
        <w:rPr>
          <w:rFonts w:ascii="Faruma" w:hAnsi="Faruma" w:cs="Faruma"/>
          <w:b/>
          <w:bCs/>
          <w:color w:val="385623" w:themeColor="accent6" w:themeShade="80"/>
          <w:sz w:val="36"/>
          <w:szCs w:val="36"/>
          <w:rtl/>
          <w:lang w:bidi="dv-MV"/>
        </w:rPr>
        <w:t>ކަރުދާސް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2BEA" w:rsidRPr="0096767B" w:rsidTr="00BB55A4">
        <w:trPr>
          <w:trHeight w:val="864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:rsidR="00BB55A4" w:rsidRPr="0096767B" w:rsidRDefault="009B229A" w:rsidP="009B229A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2017 </w:t>
            </w:r>
            <w:r w:rsidR="00303B53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ވަނަ އަހަރުގެ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މަޢުލޫމާތު</w:t>
            </w:r>
            <w:r w:rsidR="00303B53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އެއްކުރުމަށް </w:t>
            </w:r>
            <w:r w:rsidR="008B57A4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އަތޮޅު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ކައުންސިލްތަކު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ން ބޭ</w:t>
            </w:r>
            <w:r w:rsidR="000A2BE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ނުންކުރާ ސުވާލު ކަރުދާސް</w:t>
            </w:r>
          </w:p>
        </w:tc>
      </w:tr>
    </w:tbl>
    <w:p w:rsidR="005A1967" w:rsidRPr="0096767B" w:rsidRDefault="005A1967" w:rsidP="000A2BEA">
      <w:pPr>
        <w:jc w:val="right"/>
        <w:rPr>
          <w:rFonts w:ascii="Faruma" w:hAnsi="Faruma" w:cs="Faruma"/>
          <w:b/>
          <w:bCs/>
          <w:color w:val="385623" w:themeColor="accent6" w:themeShade="80"/>
          <w:sz w:val="2"/>
          <w:szCs w:val="2"/>
          <w:rtl/>
          <w:lang w:bidi="dv-MV"/>
        </w:rPr>
      </w:pPr>
    </w:p>
    <w:p w:rsidR="000A2BEA" w:rsidRPr="0096767B" w:rsidRDefault="000A2BEA" w:rsidP="00C327F1">
      <w:pPr>
        <w:ind w:right="90"/>
        <w:jc w:val="right"/>
        <w:rPr>
          <w:rFonts w:ascii="Faruma" w:hAnsi="Faruma" w:cs="Faruma"/>
          <w:b/>
          <w:bCs/>
          <w:color w:val="385623" w:themeColor="accent6" w:themeShade="80"/>
          <w:sz w:val="28"/>
          <w:szCs w:val="28"/>
          <w:rtl/>
          <w:lang w:bidi="dv-MV"/>
        </w:rPr>
      </w:pPr>
      <w:r w:rsidRPr="0096767B">
        <w:rPr>
          <w:rFonts w:ascii="Faruma" w:hAnsi="Faruma" w:cs="Faruma"/>
          <w:b/>
          <w:bCs/>
          <w:color w:val="385623" w:themeColor="accent6" w:themeShade="80"/>
          <w:sz w:val="28"/>
          <w:szCs w:val="28"/>
          <w:rtl/>
          <w:lang w:bidi="dv-MV"/>
        </w:rPr>
        <w:t xml:space="preserve">ޢާންމު މަޢުލޫމާތު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5397"/>
        <w:gridCol w:w="1696"/>
        <w:gridCol w:w="709"/>
      </w:tblGrid>
      <w:tr w:rsidR="000A2BEA" w:rsidRPr="0096767B" w:rsidTr="006E4A70">
        <w:trPr>
          <w:trHeight w:val="576"/>
        </w:trPr>
        <w:sdt>
          <w:sdtPr>
            <w:rPr>
              <w:rFonts w:ascii="Faruma" w:hAnsi="Faruma" w:cs="Faruma"/>
              <w:lang w:bidi="dv-MV"/>
            </w:rPr>
            <w:id w:val="1057357587"/>
            <w:placeholder>
              <w:docPart w:val="DefaultPlaceholder_1082065159"/>
            </w:placeholder>
            <w:comboBox>
              <w:listItem w:displayText=".....ކައުންސިލްގެ ނަން ނަންގަވާ......" w:value=".....ކައުންސިލްގެ ނަން ނަންގަވާ......"/>
              <w:listItem w:displayText="ތިލަދުންމަތީ އުތުރުބުރީ އަތޮޅު ކައުންސިލް" w:value="ތިލަދުންމަތީ އުތުރުބުރީ އަތޮޅު ކައުންސިލް"/>
              <w:listItem w:displayText="ތިލަދުންމަތީ ދެކުނުބުރީ އަތޮޅު ކައުންސިލް" w:value="ތިލަދުންމަތީ ދެކުނުބުރީ އަތޮޅު ކައުންސިލް"/>
              <w:listItem w:displayText="މިލަދުންމަޑުލު އުތުރުބުރީ އަތޮޅު ކައުންސިލް" w:value="މިލަދުންމަޑުލު އުތުރުބުރީ އަތޮޅު ކައުންސިލް"/>
              <w:listItem w:displayText="މިލަދުންމަޑުލު ދެކުނުބުރީ އަތޮޅު ކައުންސިލް" w:value="މިލަދުންމަޑުލު ދެކުނުބުރީ އަތޮޅު ކައުންސިލް"/>
              <w:listItem w:displayText="މާޅޮސްމަޑުލު އުތުރުބުރީ އަތޮޅު ކައުންސިލް " w:value="މާޅޮސްމަޑުލު އުތުރުބުރީ އަތޮޅު ކައުންސިލް "/>
              <w:listItem w:displayText="މާޅޮސްމަޑުލު ދެކުނުބުރީ އަތޮޅު ކައުންސިލް" w:value="މާޅޮސްމަޑުލު ދެކުނުބުރީ އަތޮޅު ކައުންސިލް"/>
              <w:listItem w:displayText="ފާދިއްޕޮޅު އަތޮޅު ކައުންސިލް " w:value="ފާދިއްޕޮޅު އަތޮޅު ކައުންސިލް "/>
              <w:listItem w:displayText="މާލެއަތޮޅު އަތޮޅު ކައުންސިލް " w:value="މާލެއަތޮޅު އަތޮޅު ކައުންސިލް "/>
              <w:listItem w:displayText="އަރިއަތޮޅު އުތުރުބުރީ އަތޮޅު ކައުންސިލް " w:value="އަރިއަތޮޅު އުތުރުބުރީ އަތޮޅު ކައުންސިލް "/>
              <w:listItem w:displayText="އަރިއަތޮޅު ދެކުނުބުރީ އަތޮޅު ކައުންސިލް " w:value="އަރިއަތޮޅު ދެކުނުބުރީ އަތޮޅު ކައުންސިލް "/>
              <w:listItem w:displayText="ފެލިދެއަތޮޅު އަތޮޅު ކައުންސިލް " w:value="ފެލިދެއަތޮޅު އަތޮޅު ކައުންސިލް "/>
              <w:listItem w:displayText="މުލަކަތޮޅު އަތޮޅު ކައުންސިލް" w:value="މުލަކަތޮޅު އަތޮޅު ކައުންސިލް"/>
              <w:listItem w:displayText="ނިލަންދެއަތޮޅު އުތުރުބުރީ އަތޮޅު ކައުންސިލް " w:value="ނިލަންދެއަތޮޅު އުތުރުބުރީ އަތޮޅު ކައުންސިލް "/>
              <w:listItem w:displayText="ނިލަންދެއަތޮޅު ދެކުނުބުރީ އަތޮޅު ކައުންސިލް " w:value="ނިލަންދެއަތޮޅު ދެކުނުބުރީ އަތޮޅު ކައުންސިލް "/>
              <w:listItem w:displayText="ކޮޅުމަޑުލު އަތޮޅު ކައުންސިލް" w:value="ކޮޅުމަޑުލު އަތޮޅު ކައުންސިލް"/>
              <w:listItem w:displayText="ހައްދުންމަތީ އަތޮޅު ކައުންސިލް" w:value="ހައްދުންމަތީ އަތޮޅު ކައުންސިލް"/>
              <w:listItem w:displayText="ހުވަދުއަތޮޅު އުތުރުބުރީ އަތޮޅު ކައުންސިލް" w:value="ހުވަދުއަތޮޅު އުތުރުބުރީ އަތޮޅު ކައުންސިލް"/>
              <w:listItem w:displayText="ހުވަދުއަތޮޅު ދެކުނުބުރީ އަތޮޅު ކައުންސިލް" w:value="ހުވަދުއަތޮޅު ދެކުނުބުރީ އަތޮޅު ކައުންސިލް"/>
              <w:listItem w:displayText="ފުވައްމުލަކު އަތޮޅު ކައުންސިލް" w:value="ފުވައްމުލަކު އަތޮޅު ކައުންސިލް"/>
              <w:listItem w:displayText="..............................................." w:value="..............................................."/>
            </w:comboBox>
          </w:sdtPr>
          <w:sdtEndPr/>
          <w:sdtContent>
            <w:tc>
              <w:tcPr>
                <w:tcW w:w="6945" w:type="dxa"/>
                <w:gridSpan w:val="2"/>
                <w:tcBorders>
                  <w:right w:val="nil"/>
                </w:tcBorders>
                <w:vAlign w:val="center"/>
              </w:tcPr>
              <w:p w:rsidR="000A2BEA" w:rsidRPr="0096767B" w:rsidRDefault="00204B5F" w:rsidP="00E743E9">
                <w:pPr>
                  <w:jc w:val="right"/>
                  <w:rPr>
                    <w:rFonts w:ascii="Faruma" w:hAnsi="Faruma" w:cs="Faruma"/>
                    <w:szCs w:val="24"/>
                  </w:rPr>
                </w:pPr>
                <w:r>
                  <w:rPr>
                    <w:rFonts w:ascii="Faruma" w:hAnsi="Faruma" w:cs="Faruma"/>
                    <w:lang w:bidi="dv-MV"/>
                  </w:rPr>
                  <w:t>...............................................</w:t>
                </w:r>
              </w:p>
            </w:tc>
          </w:sdtContent>
        </w:sdt>
        <w:tc>
          <w:tcPr>
            <w:tcW w:w="1696" w:type="dxa"/>
            <w:tcBorders>
              <w:left w:val="nil"/>
              <w:right w:val="single" w:sz="4" w:space="0" w:color="auto"/>
            </w:tcBorders>
            <w:vAlign w:val="center"/>
          </w:tcPr>
          <w:p w:rsidR="000A2BEA" w:rsidRPr="0096767B" w:rsidRDefault="000A2BEA" w:rsidP="003105D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 ނަން: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A2BEA" w:rsidRPr="0096767B" w:rsidRDefault="000A2BEA" w:rsidP="003105DE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0A2BEA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13878110"/>
            <w:placeholder>
              <w:docPart w:val="E77E1B5E0EB64077897217AF41FBBB4E"/>
            </w:placeholder>
            <w:text/>
          </w:sdtPr>
          <w:sdtEndPr/>
          <w:sdtContent>
            <w:tc>
              <w:tcPr>
                <w:tcW w:w="1548" w:type="dxa"/>
              </w:tcPr>
              <w:p w:rsidR="000A2BEA" w:rsidRPr="0096767B" w:rsidRDefault="00016FA6" w:rsidP="00D7400A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</w:rPr>
                  <w:t>00</w:t>
                </w:r>
              </w:p>
            </w:tc>
          </w:sdtContent>
        </w:sdt>
        <w:tc>
          <w:tcPr>
            <w:tcW w:w="7093" w:type="dxa"/>
            <w:gridSpan w:val="2"/>
            <w:tcBorders>
              <w:right w:val="single" w:sz="4" w:space="0" w:color="auto"/>
            </w:tcBorders>
            <w:vAlign w:val="center"/>
          </w:tcPr>
          <w:p w:rsidR="000A2BEA" w:rsidRPr="0096767B" w:rsidRDefault="000A2BEA" w:rsidP="003105D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ކައުންސިލްގައި ތި</w:t>
            </w:r>
            <w:bookmarkStart w:id="0" w:name="_GoBack"/>
            <w:bookmarkEnd w:id="0"/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ބި މުވައްޒަފުންގެ ޢަދަދު: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A2BEA" w:rsidRPr="0096767B" w:rsidRDefault="000A2BEA" w:rsidP="003105DE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A2BEA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732975565"/>
            <w:placeholder>
              <w:docPart w:val="7AEA5CD903E34A68956CA1AF258C5128"/>
            </w:placeholder>
            <w:text/>
          </w:sdtPr>
          <w:sdtEndPr/>
          <w:sdtContent>
            <w:tc>
              <w:tcPr>
                <w:tcW w:w="1548" w:type="dxa"/>
              </w:tcPr>
              <w:p w:rsidR="000A2BEA" w:rsidRPr="0096767B" w:rsidRDefault="00016FA6" w:rsidP="00A758A6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93" w:type="dxa"/>
            <w:gridSpan w:val="2"/>
            <w:tcBorders>
              <w:right w:val="single" w:sz="4" w:space="0" w:color="auto"/>
            </w:tcBorders>
            <w:vAlign w:val="center"/>
          </w:tcPr>
          <w:p w:rsidR="000A2BEA" w:rsidRPr="0096767B" w:rsidRDefault="000A2BEA" w:rsidP="003105D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އިންތިޚާބުވެފައި ތިބި ކައުންސިލަރުންގެ ޢަދަދު: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A2BEA" w:rsidRPr="0096767B" w:rsidRDefault="000A2BEA" w:rsidP="003105DE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0A2BEA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475646734"/>
            <w:placeholder>
              <w:docPart w:val="98EC716B510B45D7890D6DE768F311EA"/>
            </w:placeholder>
            <w:text/>
          </w:sdtPr>
          <w:sdtEndPr/>
          <w:sdtContent>
            <w:tc>
              <w:tcPr>
                <w:tcW w:w="1548" w:type="dxa"/>
              </w:tcPr>
              <w:p w:rsidR="000A2BEA" w:rsidRPr="0096767B" w:rsidRDefault="00016FA6" w:rsidP="00A758A6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93" w:type="dxa"/>
            <w:gridSpan w:val="2"/>
            <w:tcBorders>
              <w:right w:val="single" w:sz="4" w:space="0" w:color="auto"/>
            </w:tcBorders>
            <w:vAlign w:val="center"/>
          </w:tcPr>
          <w:p w:rsidR="000A2BEA" w:rsidRPr="0096767B" w:rsidRDefault="00B123AD" w:rsidP="00B123AD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 ޖުމްލަ ބަޖެޓް</w:t>
            </w:r>
            <w:r w:rsidR="00170B7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(ފާސްކުރި ބަޖެޓް)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A2BEA" w:rsidRPr="0096767B" w:rsidRDefault="000A2BEA" w:rsidP="003105DE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B123AD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729808771"/>
            <w:placeholder>
              <w:docPart w:val="AA22475472104633B321C7C66509FCF8"/>
            </w:placeholder>
            <w:text/>
          </w:sdtPr>
          <w:sdtEndPr/>
          <w:sdtContent>
            <w:tc>
              <w:tcPr>
                <w:tcW w:w="1548" w:type="dxa"/>
              </w:tcPr>
              <w:p w:rsidR="00B123AD" w:rsidRPr="0096767B" w:rsidRDefault="00B123AD" w:rsidP="00A758A6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93" w:type="dxa"/>
            <w:gridSpan w:val="2"/>
            <w:tcBorders>
              <w:right w:val="single" w:sz="4" w:space="0" w:color="auto"/>
            </w:tcBorders>
            <w:vAlign w:val="center"/>
          </w:tcPr>
          <w:p w:rsidR="00B123AD" w:rsidRPr="0096767B" w:rsidRDefault="00B123AD" w:rsidP="003105DE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ސަރުކާރުން ދިން ބަޖެޓް</w:t>
            </w:r>
            <w:r w:rsidR="009B229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123AD" w:rsidRPr="0096767B" w:rsidRDefault="00B123AD" w:rsidP="003105DE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0A2BEA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2000798866"/>
            <w:placeholder>
              <w:docPart w:val="AFF3419AB93046A9B675FF89FF2B548D"/>
            </w:placeholder>
            <w:text/>
          </w:sdtPr>
          <w:sdtEndPr/>
          <w:sdtContent>
            <w:tc>
              <w:tcPr>
                <w:tcW w:w="1548" w:type="dxa"/>
              </w:tcPr>
              <w:p w:rsidR="000A2BEA" w:rsidRPr="0096767B" w:rsidRDefault="00016FA6" w:rsidP="00016FA6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</w:rPr>
                  <w:t>00</w:t>
                </w:r>
              </w:p>
            </w:tc>
          </w:sdtContent>
        </w:sdt>
        <w:tc>
          <w:tcPr>
            <w:tcW w:w="7093" w:type="dxa"/>
            <w:gridSpan w:val="2"/>
            <w:tcBorders>
              <w:right w:val="single" w:sz="4" w:space="0" w:color="auto"/>
            </w:tcBorders>
            <w:vAlign w:val="center"/>
          </w:tcPr>
          <w:p w:rsidR="000A2BEA" w:rsidRPr="0096767B" w:rsidRDefault="000A2BEA" w:rsidP="003105D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ކައުންސިލްގައި ހުރި ކޮމްޕިއުޓަރުގެ ޢަދަދު: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A2BEA" w:rsidRPr="0096767B" w:rsidRDefault="000A2BEA" w:rsidP="00B123AD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="00B123A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0A2BEA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028220141"/>
            <w:placeholder>
              <w:docPart w:val="18AE2301A2BE4A32B4A9481BEB950760"/>
            </w:placeholder>
          </w:sdtPr>
          <w:sdtEndPr/>
          <w:sdtContent>
            <w:tc>
              <w:tcPr>
                <w:tcW w:w="1548" w:type="dxa"/>
              </w:tcPr>
              <w:p w:rsidR="000A2BEA" w:rsidRPr="0096767B" w:rsidRDefault="00016FA6" w:rsidP="00016FA6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</w:rPr>
                  <w:t>00</w:t>
                </w:r>
              </w:p>
            </w:tc>
          </w:sdtContent>
        </w:sdt>
        <w:tc>
          <w:tcPr>
            <w:tcW w:w="7093" w:type="dxa"/>
            <w:gridSpan w:val="2"/>
            <w:tcBorders>
              <w:right w:val="single" w:sz="4" w:space="0" w:color="auto"/>
            </w:tcBorders>
            <w:vAlign w:val="center"/>
          </w:tcPr>
          <w:p w:rsidR="000A2BEA" w:rsidRPr="0096767B" w:rsidRDefault="00B85A46" w:rsidP="00B85A46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އަތޮޅުގައި މީހުން ދިރިއުޅޭ </w:t>
            </w:r>
            <w:r w:rsidR="000A2BE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ރަށުގެ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="000A2BE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A2BEA" w:rsidRPr="0096767B" w:rsidRDefault="000A2BEA" w:rsidP="00B123AD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="00B123A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B85A46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244295265"/>
            <w:placeholder>
              <w:docPart w:val="24BAD3BC96264FAB9FD38F9D6426E4C9"/>
            </w:placeholder>
          </w:sdtPr>
          <w:sdtEndPr/>
          <w:sdtContent>
            <w:tc>
              <w:tcPr>
                <w:tcW w:w="1548" w:type="dxa"/>
              </w:tcPr>
              <w:p w:rsidR="00B85A46" w:rsidRPr="0096767B" w:rsidRDefault="00C91890" w:rsidP="00C91890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093" w:type="dxa"/>
            <w:gridSpan w:val="2"/>
            <w:tcBorders>
              <w:right w:val="single" w:sz="4" w:space="0" w:color="auto"/>
            </w:tcBorders>
            <w:vAlign w:val="center"/>
          </w:tcPr>
          <w:p w:rsidR="00B85A46" w:rsidRPr="0096767B" w:rsidRDefault="00B85A46" w:rsidP="003105DE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އަތޮޅުގެ އާބާދީ: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5A46" w:rsidRPr="0096767B" w:rsidRDefault="00B85A46" w:rsidP="00B123AD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="00B123A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8</w:t>
            </w:r>
          </w:p>
        </w:tc>
      </w:tr>
    </w:tbl>
    <w:p w:rsidR="002C679C" w:rsidRPr="0096767B" w:rsidRDefault="002C679C">
      <w:pPr>
        <w:rPr>
          <w:rFonts w:ascii="Faruma" w:hAnsi="Faruma" w:cs="Faruma"/>
          <w:sz w:val="6"/>
          <w:szCs w:val="6"/>
          <w:rtl/>
          <w:lang w:bidi="dv-MV"/>
        </w:rPr>
      </w:pPr>
    </w:p>
    <w:p w:rsidR="00CF4915" w:rsidRPr="0096767B" w:rsidRDefault="00CF4915">
      <w:pPr>
        <w:rPr>
          <w:rFonts w:ascii="Faruma" w:hAnsi="Faruma" w:cs="Faruma"/>
          <w:sz w:val="6"/>
          <w:szCs w:val="6"/>
          <w:lang w:bidi="dv-MV"/>
        </w:rPr>
      </w:pPr>
    </w:p>
    <w:p w:rsidR="00736573" w:rsidRDefault="00736573">
      <w:pPr>
        <w:rPr>
          <w:rFonts w:ascii="Faruma" w:hAnsi="Faruma" w:cs="Faruma"/>
          <w:b/>
          <w:bCs/>
          <w:color w:val="385623" w:themeColor="accent6" w:themeShade="80"/>
          <w:sz w:val="2"/>
          <w:szCs w:val="2"/>
          <w:lang w:bidi="dv-MV"/>
        </w:rPr>
      </w:pPr>
      <w:r>
        <w:rPr>
          <w:rFonts w:ascii="Faruma" w:hAnsi="Faruma" w:cs="Faruma"/>
          <w:b/>
          <w:bCs/>
          <w:color w:val="385623" w:themeColor="accent6" w:themeShade="80"/>
          <w:sz w:val="2"/>
          <w:szCs w:val="2"/>
          <w:lang w:bidi="dv-MV"/>
        </w:rPr>
        <w:br w:type="page"/>
      </w:r>
    </w:p>
    <w:p w:rsidR="001D75A9" w:rsidRPr="0096767B" w:rsidRDefault="001D75A9" w:rsidP="001D75A9">
      <w:pPr>
        <w:jc w:val="center"/>
        <w:rPr>
          <w:rFonts w:ascii="Faruma" w:hAnsi="Faruma" w:cs="Faruma"/>
          <w:b/>
          <w:bCs/>
          <w:color w:val="385623" w:themeColor="accent6" w:themeShade="80"/>
          <w:sz w:val="2"/>
          <w:szCs w:val="2"/>
          <w:lang w:bidi="dv-MV"/>
        </w:rPr>
      </w:pPr>
    </w:p>
    <w:tbl>
      <w:tblPr>
        <w:tblStyle w:val="TableGrid"/>
        <w:tblW w:w="9360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60"/>
      </w:tblGrid>
      <w:tr w:rsidR="001D75A9" w:rsidRPr="0096767B" w:rsidTr="00A17502">
        <w:trPr>
          <w:trHeight w:val="20"/>
        </w:trPr>
        <w:tc>
          <w:tcPr>
            <w:tcW w:w="9360" w:type="dxa"/>
            <w:shd w:val="clear" w:color="auto" w:fill="C5E0B3" w:themeFill="accent6" w:themeFillTint="66"/>
            <w:vAlign w:val="center"/>
          </w:tcPr>
          <w:p w:rsidR="001D75A9" w:rsidRPr="0096767B" w:rsidRDefault="00D6163F" w:rsidP="000836A8">
            <w:pPr>
              <w:spacing w:line="360" w:lineRule="auto"/>
              <w:jc w:val="center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  <w:t>ސަބްއިންޑެކްސް 1</w:t>
            </w:r>
            <w:r w:rsidRPr="0096767B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: </w:t>
            </w:r>
            <w:r w:rsidR="001D75A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ދިވެހިރާއްޖޭގެ އިދާރީ ދާއިރާތައް ލާމަރުކަޒީ އު</w:t>
            </w:r>
            <w:r w:rsidR="00C91890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ޞ</w:t>
            </w:r>
            <w:r w:rsidR="001D75A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ޫލުން</w:t>
            </w:r>
            <w:r w:rsidR="000836A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ހިންގުމުގެ ޤާނޫނަށް ޢަމަލުކުރ</w:t>
            </w:r>
            <w:r w:rsidR="000836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ުން</w:t>
            </w:r>
          </w:p>
        </w:tc>
      </w:tr>
    </w:tbl>
    <w:p w:rsidR="000E4B27" w:rsidRPr="0096767B" w:rsidRDefault="000E4B27" w:rsidP="005A1967">
      <w:pPr>
        <w:rPr>
          <w:rFonts w:ascii="Faruma" w:hAnsi="Faruma" w:cs="Faruma"/>
          <w:sz w:val="2"/>
          <w:szCs w:val="2"/>
          <w:rtl/>
          <w:lang w:bidi="dv-MV"/>
        </w:rPr>
      </w:pPr>
    </w:p>
    <w:p w:rsidR="000E4B27" w:rsidRPr="0096767B" w:rsidRDefault="000E4B27" w:rsidP="00CF6207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ކައުންސިލްގެ</w:t>
      </w:r>
      <w:r w:rsidR="00C91890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ތަރައްޤީގެ ޕްލޭނާއި ފައިނޭންޝ</w:t>
      </w: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ަލް ޕްލޭން</w:t>
      </w:r>
      <w:r w:rsidR="00CF620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20"/>
        <w:gridCol w:w="6390"/>
        <w:gridCol w:w="720"/>
      </w:tblGrid>
      <w:tr w:rsidR="00E5134C" w:rsidRPr="0096767B" w:rsidTr="00AB0065">
        <w:tc>
          <w:tcPr>
            <w:tcW w:w="1548" w:type="dxa"/>
            <w:shd w:val="clear" w:color="auto" w:fill="auto"/>
          </w:tcPr>
          <w:p w:rsidR="00E5134C" w:rsidRDefault="00E5134C" w:rsidP="00AB0065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އެކުލަވާލާފައި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227722332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E5134C" w:rsidRDefault="00E5134C" w:rsidP="00AB0065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shd w:val="clear" w:color="auto" w:fill="auto"/>
          </w:tcPr>
          <w:p w:rsidR="00E5134C" w:rsidRPr="00907015" w:rsidRDefault="00E5134C" w:rsidP="00AB0065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 ކުރިއަށް އޮތް 5 އަހަރުގެ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(2 ވަނަ)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ތަރައްޤީގެ ޕްލޭން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(2017-2021)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އެކުލަވާލާފައިވޭތޯ؟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E5134C" w:rsidRPr="0096767B" w:rsidRDefault="00E5134C" w:rsidP="009851E2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1.01</w:t>
            </w:r>
          </w:p>
        </w:tc>
      </w:tr>
      <w:tr w:rsidR="00E5134C" w:rsidRPr="0096767B" w:rsidTr="00AB0065">
        <w:tc>
          <w:tcPr>
            <w:tcW w:w="1548" w:type="dxa"/>
            <w:shd w:val="clear" w:color="auto" w:fill="auto"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އެކުލަވާނުލައި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249498590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E5134C" w:rsidRDefault="00E5134C" w:rsidP="00A93AEB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shd w:val="clear" w:color="auto" w:fill="auto"/>
          </w:tcPr>
          <w:p w:rsidR="00E5134C" w:rsidRPr="0096767B" w:rsidRDefault="00E5134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5134C" w:rsidRPr="0096767B" w:rsidTr="00AB0065">
        <w:tc>
          <w:tcPr>
            <w:tcW w:w="1548" w:type="dxa"/>
            <w:shd w:val="clear" w:color="auto" w:fill="auto"/>
          </w:tcPr>
          <w:p w:rsidR="00E5134C" w:rsidRDefault="00E5134C" w:rsidP="00AB006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821621834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E5134C" w:rsidRDefault="00E5134C" w:rsidP="00AB0065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shd w:val="clear" w:color="auto" w:fill="auto"/>
          </w:tcPr>
          <w:p w:rsidR="00E5134C" w:rsidRPr="00907015" w:rsidRDefault="00E5134C" w:rsidP="00AB0065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 ކުރިއަށް އޮތް 5 އަހަރުގެ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(2 ވަނަ)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ތަރައްޤީގެ ޕްލޭން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(2017-2021)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193FE8" w:rsidRPr="00193F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ލޯކަލް ގަވަރމަންޓް އޮތޯރިޓީއަށް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ފޮނުވާފައިވޭތޯ؟</w:t>
            </w:r>
          </w:p>
        </w:tc>
        <w:tc>
          <w:tcPr>
            <w:tcW w:w="720" w:type="dxa"/>
            <w:vMerge w:val="restart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1.02</w:t>
            </w:r>
          </w:p>
        </w:tc>
      </w:tr>
      <w:tr w:rsidR="00E5134C" w:rsidRPr="0096767B" w:rsidTr="00AB0065">
        <w:tc>
          <w:tcPr>
            <w:tcW w:w="1548" w:type="dxa"/>
            <w:shd w:val="clear" w:color="auto" w:fill="auto"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242759527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E5134C" w:rsidRDefault="00E5134C" w:rsidP="00A93AEB">
                <w:pPr>
                  <w:jc w:val="center"/>
                </w:pPr>
                <w:r w:rsidRPr="007A6FD6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shd w:val="clear" w:color="auto" w:fill="auto"/>
          </w:tcPr>
          <w:p w:rsidR="00E5134C" w:rsidRPr="0096767B" w:rsidRDefault="00E5134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5134C" w:rsidRPr="0096767B" w:rsidTr="00AB0065">
        <w:tc>
          <w:tcPr>
            <w:tcW w:w="1548" w:type="dxa"/>
            <w:shd w:val="clear" w:color="auto" w:fill="auto"/>
          </w:tcPr>
          <w:p w:rsidR="00E5134C" w:rsidRDefault="00E5134C" w:rsidP="00AB006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މުރާޖަޢާކޮށްފައި 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915975557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E5134C" w:rsidRDefault="00E5134C" w:rsidP="00AB0065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shd w:val="clear" w:color="auto" w:fill="auto"/>
            <w:vAlign w:val="center"/>
          </w:tcPr>
          <w:p w:rsidR="00E5134C" w:rsidRDefault="00E5134C" w:rsidP="00AB0065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 5 އަހަރުގެ (2 ވަނަ) ތަރައްޤީގެ ޕްލޭން (2017-2021) މުރާޖަޢާކޮށް ފައިވޭތޯ؟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1.03</w:t>
            </w:r>
          </w:p>
        </w:tc>
      </w:tr>
      <w:tr w:rsidR="00E5134C" w:rsidRPr="0096767B" w:rsidTr="00AB0065">
        <w:tc>
          <w:tcPr>
            <w:tcW w:w="1548" w:type="dxa"/>
            <w:shd w:val="clear" w:color="auto" w:fill="auto"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މުރާޖަޢާނުކުރޭ 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564928428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E5134C" w:rsidRDefault="00E5134C" w:rsidP="00A93AEB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shd w:val="clear" w:color="auto" w:fill="auto"/>
            <w:vAlign w:val="center"/>
          </w:tcPr>
          <w:p w:rsidR="00E5134C" w:rsidRPr="0096767B" w:rsidRDefault="00E5134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5134C" w:rsidRPr="0096767B" w:rsidTr="00AB0065">
        <w:tc>
          <w:tcPr>
            <w:tcW w:w="1548" w:type="dxa"/>
            <w:shd w:val="clear" w:color="auto" w:fill="auto"/>
          </w:tcPr>
          <w:p w:rsidR="00E5134C" w:rsidRDefault="00E5134C" w:rsidP="00AB006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275920342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:rsidR="00E5134C" w:rsidRDefault="00E5134C" w:rsidP="00AB0065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shd w:val="clear" w:color="auto" w:fill="auto"/>
            <w:vAlign w:val="center"/>
          </w:tcPr>
          <w:p w:rsidR="00E5134C" w:rsidRDefault="00E5134C" w:rsidP="00AB0065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ކައުންސިލްގެ މުރާޖަޢާކުރި ތަރައްޤީގެ ޕްލޭން (2017-2021) </w:t>
            </w:r>
            <w:r w:rsidR="00193FE8" w:rsidRPr="00193F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ލޯކަލް ގަވަރމަންޓް އޮތޯރިޓީއަށް</w:t>
            </w:r>
            <w:r w:rsidR="00193FE8" w:rsidRPr="00193F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ފޮނުވާފައިވޭތޯ؟</w:t>
            </w:r>
          </w:p>
        </w:tc>
        <w:tc>
          <w:tcPr>
            <w:tcW w:w="720" w:type="dxa"/>
            <w:vMerge w:val="restart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1.04</w:t>
            </w:r>
          </w:p>
        </w:tc>
      </w:tr>
      <w:tr w:rsidR="00E5134C" w:rsidRPr="0096767B" w:rsidTr="00AB0065">
        <w:tc>
          <w:tcPr>
            <w:tcW w:w="1548" w:type="dxa"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379514568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E5134C" w:rsidP="00A93AEB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vAlign w:val="center"/>
          </w:tcPr>
          <w:p w:rsidR="00E5134C" w:rsidRPr="0096767B" w:rsidRDefault="00E5134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5134C" w:rsidRPr="0096767B" w:rsidTr="00AB0065">
        <w:tc>
          <w:tcPr>
            <w:tcW w:w="1548" w:type="dxa"/>
          </w:tcPr>
          <w:p w:rsidR="00E5134C" w:rsidRDefault="00E5134C" w:rsidP="00AB0065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އެކުލަވާލާފައި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431467887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E5134C" w:rsidP="00AB0065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</w:tcPr>
          <w:p w:rsidR="00E5134C" w:rsidRPr="00907015" w:rsidRDefault="00E5134C" w:rsidP="00AB0065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 ކުރިއަށް އޮތް 5 އަހަރުގެ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(2 ވަނަ)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ފައިނޭންޝަލް ޕްލޭން އެކުލަވާލާފައިވޭތޯ؟</w:t>
            </w:r>
          </w:p>
        </w:tc>
        <w:tc>
          <w:tcPr>
            <w:tcW w:w="720" w:type="dxa"/>
            <w:vMerge w:val="restart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1.05</w:t>
            </w:r>
          </w:p>
        </w:tc>
      </w:tr>
      <w:tr w:rsidR="00E5134C" w:rsidRPr="0096767B" w:rsidTr="00AB0065">
        <w:tc>
          <w:tcPr>
            <w:tcW w:w="1548" w:type="dxa"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އެކުލަވާނުލައި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95394881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E5134C" w:rsidP="00A93AEB">
                <w:pPr>
                  <w:jc w:val="center"/>
                </w:pPr>
                <w:r w:rsidRPr="007A6FD6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</w:tcPr>
          <w:p w:rsidR="00E5134C" w:rsidRPr="0096767B" w:rsidRDefault="00E5134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5134C" w:rsidRPr="0096767B" w:rsidTr="00AB0065">
        <w:tc>
          <w:tcPr>
            <w:tcW w:w="1548" w:type="dxa"/>
          </w:tcPr>
          <w:p w:rsidR="00E5134C" w:rsidRDefault="00E5134C" w:rsidP="00AB006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967654114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AB0065" w:rsidP="00AB0065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</w:tcPr>
          <w:p w:rsidR="00E5134C" w:rsidRPr="00907015" w:rsidRDefault="00E5134C" w:rsidP="00AB0065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 ކުރިއަށް އޮތް 5 އަހަރުގެ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(2 ވަނަ)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ފައިނޭންޝަލް ޕްލޭން </w:t>
            </w:r>
            <w:r w:rsidR="00193FE8" w:rsidRPr="00193F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ލޯކަލް ގަވަރމަންޓް </w:t>
            </w:r>
            <w:r w:rsidR="00193FE8" w:rsidRPr="0094538A">
              <w:rPr>
                <w:rFonts w:ascii="Faruma" w:hAnsi="Faruma" w:cs="Faruma"/>
                <w:rtl/>
                <w:lang w:bidi="dv-MV"/>
              </w:rPr>
              <w:t>އޮތޯރިޓީއަށް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ފޮނުވާފައިވޭތޯ؟</w:t>
            </w:r>
          </w:p>
        </w:tc>
        <w:tc>
          <w:tcPr>
            <w:tcW w:w="720" w:type="dxa"/>
            <w:vMerge w:val="restart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1.06</w:t>
            </w:r>
          </w:p>
        </w:tc>
      </w:tr>
      <w:tr w:rsidR="00E5134C" w:rsidRPr="0096767B" w:rsidTr="00AB0065">
        <w:trPr>
          <w:trHeight w:val="341"/>
        </w:trPr>
        <w:tc>
          <w:tcPr>
            <w:tcW w:w="1548" w:type="dxa"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116751298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E5134C" w:rsidP="00A93AEB">
                <w:pPr>
                  <w:jc w:val="center"/>
                </w:pPr>
                <w:r w:rsidRPr="007A6FD6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</w:tcPr>
          <w:p w:rsidR="00E5134C" w:rsidRPr="00BB410C" w:rsidRDefault="00E5134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5134C" w:rsidRPr="0096767B" w:rsidTr="00AB0065">
        <w:tc>
          <w:tcPr>
            <w:tcW w:w="1548" w:type="dxa"/>
          </w:tcPr>
          <w:p w:rsidR="00E5134C" w:rsidRDefault="00E5134C" w:rsidP="00AB006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މުރާޖަޢާކޮށްފައި 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354110694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E5134C" w:rsidP="00AB0065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vAlign w:val="center"/>
          </w:tcPr>
          <w:p w:rsidR="00E5134C" w:rsidRDefault="00E5134C" w:rsidP="00AB0065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 5 އަހަރުގެ (2 ވަނަ) ފައިނޭންޝަލް ޕްލޭން (2017-2021) މުރާޖަޢާކޮށް ފައިވޭތޯ؟</w:t>
            </w:r>
          </w:p>
        </w:tc>
        <w:tc>
          <w:tcPr>
            <w:tcW w:w="720" w:type="dxa"/>
            <w:vMerge w:val="restart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1.07</w:t>
            </w:r>
          </w:p>
        </w:tc>
      </w:tr>
      <w:tr w:rsidR="00E5134C" w:rsidRPr="0096767B" w:rsidTr="00AB0065">
        <w:tc>
          <w:tcPr>
            <w:tcW w:w="1548" w:type="dxa"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މުރާޖަޢާނުކުރޭ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045337496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E5134C" w:rsidP="00A93AEB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vAlign w:val="center"/>
          </w:tcPr>
          <w:p w:rsidR="00E5134C" w:rsidRPr="00BB410C" w:rsidRDefault="00E5134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5134C" w:rsidRPr="0096767B" w:rsidTr="00AB0065">
        <w:tc>
          <w:tcPr>
            <w:tcW w:w="1548" w:type="dxa"/>
          </w:tcPr>
          <w:p w:rsidR="00E5134C" w:rsidRDefault="00E5134C" w:rsidP="00AB006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33303270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E5134C" w:rsidP="00AB0065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vAlign w:val="center"/>
          </w:tcPr>
          <w:p w:rsidR="00E5134C" w:rsidRDefault="00E5134C" w:rsidP="00E5134C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 މުރާޖަޢާކުރި ފައިނޭންޝަލް ޕްލޭން (2017-2021) ލޯކަލް ގަވަރމަންޓް އޮތޯރިޓީއަށް ފޮނުވާފައިވޭތޯ؟</w:t>
            </w:r>
          </w:p>
        </w:tc>
        <w:tc>
          <w:tcPr>
            <w:tcW w:w="720" w:type="dxa"/>
            <w:vMerge w:val="restart"/>
            <w:vAlign w:val="center"/>
          </w:tcPr>
          <w:p w:rsidR="00E5134C" w:rsidRPr="0096767B" w:rsidRDefault="00E5134C" w:rsidP="008A5D03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1.08</w:t>
            </w:r>
          </w:p>
        </w:tc>
      </w:tr>
      <w:tr w:rsidR="00E5134C" w:rsidRPr="0096767B" w:rsidTr="00AB0065">
        <w:tc>
          <w:tcPr>
            <w:tcW w:w="1548" w:type="dxa"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373777017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E5134C" w:rsidRDefault="00E5134C" w:rsidP="00A93AEB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</w:tcPr>
          <w:p w:rsidR="00E5134C" w:rsidRPr="0096767B" w:rsidRDefault="00E5134C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AA7FC1" w:rsidRPr="00E5134C" w:rsidRDefault="00AA7FC1" w:rsidP="00032C10">
      <w:pPr>
        <w:jc w:val="right"/>
        <w:rPr>
          <w:rFonts w:ascii="Faruma" w:hAnsi="Faruma" w:cs="Faruma"/>
          <w:b/>
          <w:bCs/>
          <w:sz w:val="10"/>
          <w:szCs w:val="10"/>
          <w:lang w:bidi="dv-MV"/>
        </w:rPr>
      </w:pPr>
    </w:p>
    <w:p w:rsidR="00032C10" w:rsidRPr="0096767B" w:rsidRDefault="00032C10" w:rsidP="00CF6207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ކައުންސިލްގެ މަސައްކަތު ތާވަލާއި ބަޖެޓް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20"/>
        <w:gridCol w:w="6390"/>
        <w:gridCol w:w="720"/>
      </w:tblGrid>
      <w:tr w:rsidR="008A5D03" w:rsidRPr="0096767B" w:rsidTr="00AB0065">
        <w:tc>
          <w:tcPr>
            <w:tcW w:w="1548" w:type="dxa"/>
            <w:tcBorders>
              <w:bottom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ތައްޔާރުކޮށްފައި 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731762949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tcBorders>
              <w:right w:val="single" w:sz="4" w:space="0" w:color="auto"/>
            </w:tcBorders>
            <w:vAlign w:val="center"/>
          </w:tcPr>
          <w:p w:rsidR="008A5D03" w:rsidRPr="005B2AAD" w:rsidRDefault="00866324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ކުރިއަށް އޮތް އަހަރުގެ ކައުންސިލްގެ ލަފާކުރާ ބަޖެޓް (2018)  ތައްޔާރުކޮށްފައިވޭތޯ؟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8A5D03" w:rsidRPr="005B2AAD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B2AA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1.09</w:t>
            </w:r>
          </w:p>
        </w:tc>
      </w:tr>
      <w:tr w:rsidR="008A5D03" w:rsidRPr="0096767B" w:rsidTr="00AB0065">
        <w:tc>
          <w:tcPr>
            <w:tcW w:w="1548" w:type="dxa"/>
            <w:tcBorders>
              <w:top w:val="nil"/>
            </w:tcBorders>
          </w:tcPr>
          <w:p w:rsidR="008A5D03" w:rsidRPr="0096767B" w:rsidRDefault="00866324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ތައްޔާރު</w:t>
            </w:r>
            <w:r w:rsidR="008A5D03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ނުކުރޭ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48926789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tcBorders>
              <w:right w:val="single" w:sz="4" w:space="0" w:color="auto"/>
            </w:tcBorders>
            <w:vAlign w:val="center"/>
          </w:tcPr>
          <w:p w:rsidR="008A5D03" w:rsidRPr="0096767B" w:rsidRDefault="008A5D0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8A5D03" w:rsidRPr="0096767B" w:rsidTr="00AB0065">
        <w:trPr>
          <w:trHeight w:val="359"/>
        </w:trPr>
        <w:tc>
          <w:tcPr>
            <w:tcW w:w="1548" w:type="dxa"/>
            <w:tcBorders>
              <w:bottom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288199848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8A5D03" w:rsidRDefault="001634B8" w:rsidP="008A5D03">
                <w:pPr>
                  <w:jc w:val="center"/>
                </w:pPr>
                <w:r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tcBorders>
              <w:right w:val="single" w:sz="4" w:space="0" w:color="auto"/>
            </w:tcBorders>
            <w:vAlign w:val="center"/>
          </w:tcPr>
          <w:p w:rsidR="008A5D03" w:rsidRPr="0096767B" w:rsidRDefault="008A5D0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ކުރިއަށް އޮތް އަހަރުގެ ކައުންސިލްގެ ލަފާކުރާ ބަޖެޓް</w:t>
            </w:r>
            <w:r w:rsidR="0086632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(2018)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އޮގަސްޓް </w:t>
            </w:r>
            <w:r w:rsidR="009B229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2017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ގެ ނިޔަލަށް މިނިސްޓްރީ އޮފް ފިނޭންސް އެންޑް ޓްރެޜަރީއަށް ފޮނުވާފައިވޭތޯ؟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1.10</w:t>
            </w:r>
          </w:p>
        </w:tc>
      </w:tr>
      <w:tr w:rsidR="008A5D03" w:rsidRPr="0096767B" w:rsidTr="00AB0065">
        <w:tc>
          <w:tcPr>
            <w:tcW w:w="1548" w:type="dxa"/>
            <w:tcBorders>
              <w:top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770546541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tcBorders>
              <w:right w:val="single" w:sz="4" w:space="0" w:color="auto"/>
            </w:tcBorders>
            <w:vAlign w:val="center"/>
          </w:tcPr>
          <w:p w:rsidR="008A5D03" w:rsidRPr="0096767B" w:rsidRDefault="008A5D0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8A5D03" w:rsidRPr="0096767B" w:rsidTr="00AB0065">
        <w:tc>
          <w:tcPr>
            <w:tcW w:w="1548" w:type="dxa"/>
            <w:tcBorders>
              <w:bottom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ފާސްކޮށްފައި 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944958048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tcBorders>
              <w:right w:val="single" w:sz="4" w:space="0" w:color="auto"/>
            </w:tcBorders>
            <w:vAlign w:val="center"/>
          </w:tcPr>
          <w:p w:rsidR="008A5D03" w:rsidRPr="0096767B" w:rsidRDefault="008A5D0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 ބަޖެޓް</w:t>
            </w:r>
            <w:r w:rsidR="005323D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(2017)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ޖަނަވަރީ މަހުގެ 15 ވަނަ ދުވަހުގެ ކުރިން ފާސްކޮށްފައިވޭތޯ؟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1.11</w:t>
            </w:r>
          </w:p>
        </w:tc>
      </w:tr>
      <w:tr w:rsidR="008A5D03" w:rsidRPr="0096767B" w:rsidTr="00AB0065">
        <w:tc>
          <w:tcPr>
            <w:tcW w:w="1548" w:type="dxa"/>
            <w:tcBorders>
              <w:top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ފާސްނުކުރޭ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463431056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tcBorders>
              <w:right w:val="single" w:sz="4" w:space="0" w:color="auto"/>
            </w:tcBorders>
            <w:vAlign w:val="center"/>
          </w:tcPr>
          <w:p w:rsidR="008A5D03" w:rsidRPr="0096767B" w:rsidRDefault="008A5D0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8A5D03" w:rsidRPr="0096767B" w:rsidTr="00AB0065">
        <w:tc>
          <w:tcPr>
            <w:tcW w:w="1548" w:type="dxa"/>
            <w:tcBorders>
              <w:bottom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އެކުލަވާލާފާއި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991174410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tcBorders>
              <w:right w:val="single" w:sz="4" w:space="0" w:color="auto"/>
            </w:tcBorders>
            <w:vAlign w:val="center"/>
          </w:tcPr>
          <w:p w:rsidR="008A5D03" w:rsidRPr="0096767B" w:rsidRDefault="008A5D0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ކުރިއަށް އޮތް އަހަރުގެ ކައުންސިލްގެ މަސައްކަތު ތާވަލް </w:t>
            </w:r>
            <w:r w:rsidR="005323D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(2018)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އެކުލަވާލާފައިވޭތޯ؟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1.12</w:t>
            </w:r>
          </w:p>
        </w:tc>
      </w:tr>
      <w:tr w:rsidR="008A5D03" w:rsidRPr="0096767B" w:rsidTr="00AB0065">
        <w:tc>
          <w:tcPr>
            <w:tcW w:w="1548" w:type="dxa"/>
            <w:tcBorders>
              <w:top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އެކުލަވާނުލާ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565378414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tcBorders>
              <w:right w:val="single" w:sz="4" w:space="0" w:color="auto"/>
            </w:tcBorders>
          </w:tcPr>
          <w:p w:rsidR="008A5D03" w:rsidRPr="0096767B" w:rsidRDefault="008A5D0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8A5D03" w:rsidRPr="0096767B" w:rsidTr="00AB0065">
        <w:trPr>
          <w:trHeight w:val="377"/>
        </w:trPr>
        <w:tc>
          <w:tcPr>
            <w:tcW w:w="1548" w:type="dxa"/>
            <w:tcBorders>
              <w:bottom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500566489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 w:val="restart"/>
            <w:tcBorders>
              <w:right w:val="single" w:sz="4" w:space="0" w:color="auto"/>
            </w:tcBorders>
            <w:vAlign w:val="center"/>
          </w:tcPr>
          <w:p w:rsidR="008A5D03" w:rsidRPr="0096767B" w:rsidRDefault="008A5D0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ކުރިއަށް އޮތް އަހަރުގެ ކައުންސިލްގެ މަސައްކަތު ތާވަލް </w:t>
            </w:r>
            <w:r w:rsidR="005323D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(2018)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ޖުލައި </w:t>
            </w:r>
            <w:r w:rsidR="005323D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2017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ނިޔަލަށް </w:t>
            </w:r>
            <w:r w:rsidRPr="006B612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ލޯކަލް ގަވަރމަންޓް އޮތޯރިޓީއަށް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ފޮނުވާފައިވޭތޯ؟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1.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13</w:t>
            </w:r>
          </w:p>
        </w:tc>
      </w:tr>
      <w:tr w:rsidR="008A5D03" w:rsidRPr="0096767B" w:rsidTr="00AB0065">
        <w:tc>
          <w:tcPr>
            <w:tcW w:w="1548" w:type="dxa"/>
            <w:tcBorders>
              <w:top w:val="nil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40595587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8A5D03" w:rsidRDefault="008A5D03" w:rsidP="008A5D03">
                <w:pPr>
                  <w:jc w:val="center"/>
                </w:pPr>
                <w:r w:rsidRPr="00AA2EE4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90" w:type="dxa"/>
            <w:vMerge/>
            <w:tcBorders>
              <w:right w:val="single" w:sz="4" w:space="0" w:color="auto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8A5D03" w:rsidRPr="0096767B" w:rsidRDefault="008A5D03" w:rsidP="008A5D03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5323D9" w:rsidRPr="00DB5597" w:rsidRDefault="005323D9" w:rsidP="005323D9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DB559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lastRenderedPageBreak/>
        <w:t xml:space="preserve">2017 އަހަރުގެ </w:t>
      </w:r>
      <w:r w:rsidRPr="00DB5597">
        <w:rPr>
          <w:rFonts w:ascii="Faruma" w:hAnsi="Faruma" w:cs="Faruma"/>
          <w:b/>
          <w:bCs/>
          <w:sz w:val="28"/>
          <w:szCs w:val="28"/>
          <w:rtl/>
          <w:lang w:bidi="dv-MV"/>
        </w:rPr>
        <w:t>ފުރަތަމަ 06 މަސްދުވ</w:t>
      </w:r>
      <w:r w:rsidRPr="00DB559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ަހު 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ކައުންސިލުން</w:t>
      </w:r>
      <w:r w:rsidRPr="00DB559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ހިންގި ޙަރަކާތްތަކުގެ ތަފްސީލު</w:t>
      </w:r>
      <w:r w:rsidRPr="00DB559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ރިޕ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>ޯޓ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ާއި </w:t>
      </w:r>
      <w:r w:rsidRPr="00DB559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2016 ވަނަ އަހަރު 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ކައުންސިލުން</w:t>
      </w:r>
      <w:r w:rsidRPr="00DB559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ހިންގި ޙަރަކާތްތަކުގެ ތަފްސީލު</w:t>
      </w:r>
      <w:r w:rsidRPr="00DB559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ރިޕޯޓ</w:t>
      </w:r>
      <w:r w:rsidRPr="00DB559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20"/>
        <w:gridCol w:w="6446"/>
        <w:gridCol w:w="664"/>
      </w:tblGrid>
      <w:tr w:rsidR="004F5ADB" w:rsidRPr="0096767B" w:rsidTr="00AB0065">
        <w:tc>
          <w:tcPr>
            <w:tcW w:w="1548" w:type="dxa"/>
            <w:tcBorders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95821992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D138D9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5323D9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2017 ވަނަ އަހަރުގެ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ުރަތަމަ 06 މަސްދުވަހު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ކައުންސިލުން ހިންގި ޙަރަކާތްތަކުގެ ތަފްސީލު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ރިޕޯޓް އެކުލަވާލާފައިވޭތޯ؟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</w:t>
            </w: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1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4F5ADB" w:rsidRPr="0096767B" w:rsidTr="00AB0065">
        <w:tc>
          <w:tcPr>
            <w:tcW w:w="1548" w:type="dxa"/>
            <w:tcBorders>
              <w:top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އެކުލަވާނުލާ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280648240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D138D9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F5ADB" w:rsidRPr="0096767B" w:rsidTr="00AB0065">
        <w:trPr>
          <w:trHeight w:val="620"/>
        </w:trPr>
        <w:tc>
          <w:tcPr>
            <w:tcW w:w="1548" w:type="dxa"/>
            <w:tcBorders>
              <w:bottom w:val="nil"/>
            </w:tcBorders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313924456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D138D9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5323D9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2017 ވަނަ އަހަރުގެ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ުރަތަމަ 06 މަސްދުވަހު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5C264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ކައުންސިލުން ހިންގި ޙަރަކާތްތަކުގެ ތަފްސީލު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ރިޕޯޓް ޖުލައި މަހުގެ 20 ވަނަ ދުވަހުގެ ކުރިން ލޯކަލް ގަވަރމަންޓް އޮތޯރިޓީއަށް ފޮނުވާފައިވޭތޯ؟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</w:t>
            </w: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1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4F5ADB" w:rsidRPr="0096767B" w:rsidTr="00AB0065">
        <w:trPr>
          <w:trHeight w:val="611"/>
        </w:trPr>
        <w:tc>
          <w:tcPr>
            <w:tcW w:w="1548" w:type="dxa"/>
            <w:tcBorders>
              <w:top w:val="nil"/>
            </w:tcBorders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576048671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D138D9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F5ADB" w:rsidRPr="0096767B" w:rsidTr="00AB0065">
        <w:tc>
          <w:tcPr>
            <w:tcW w:w="1548" w:type="dxa"/>
            <w:tcBorders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508060771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D138D9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9B229A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2016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ވަނަ އަހަރު</w:t>
            </w:r>
            <w:r w:rsidR="005C264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ކައުންސިލުން ހިންގި ޙަރަކާތްތަކުގެ ތަފްސީލު</w:t>
            </w:r>
            <w:r w:rsidR="005C264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ރިޕޯޓ</w:t>
            </w:r>
            <w:r w:rsidR="005C264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ް 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އެކުލަވާލާފައިވޭތޯ؟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</w:t>
            </w: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1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4F5ADB" w:rsidRPr="0096767B" w:rsidTr="00AB0065">
        <w:tc>
          <w:tcPr>
            <w:tcW w:w="1548" w:type="dxa"/>
            <w:tcBorders>
              <w:top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އެކުލަވާނުލާ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751732937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D138D9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F5ADB" w:rsidRPr="0096767B" w:rsidTr="00AB0065">
        <w:trPr>
          <w:trHeight w:val="557"/>
        </w:trPr>
        <w:tc>
          <w:tcPr>
            <w:tcW w:w="1548" w:type="dxa"/>
            <w:tcBorders>
              <w:bottom w:val="nil"/>
            </w:tcBorders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36258403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804E7F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9B229A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2016</w:t>
            </w:r>
            <w:r w:rsidR="004D48D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ވަނަ އަހަ</w:t>
            </w:r>
            <w:r w:rsidR="004D48D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</w:t>
            </w:r>
            <w:r w:rsidR="004D48D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ު</w:t>
            </w:r>
            <w:r w:rsidR="00D211F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</w:t>
            </w:r>
            <w:r w:rsidR="004D48D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ކައުންސިލުން ހިންގި ޙަރަކާތްތަކުގެ ތަފްސީލު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ރިޕޯޓް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2017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ވަނަ އަހަރުގެ ޖަނަވަރީ މަހުގެ 20 ވަނަ ދުވަހުގެ ކުރިން ލޯކަލް ގަވަރމަންޓް އޮތޯރިޓީއަށް ފޮނުވާފައިވޭތޯ؟ 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</w:t>
            </w: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1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4F5ADB" w:rsidRPr="0096767B" w:rsidTr="00AB0065">
        <w:tc>
          <w:tcPr>
            <w:tcW w:w="1548" w:type="dxa"/>
            <w:tcBorders>
              <w:top w:val="nil"/>
            </w:tcBorders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34525527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804E7F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AA7FC1" w:rsidRPr="00F069AF" w:rsidRDefault="00AA7FC1" w:rsidP="00555CEC">
      <w:pPr>
        <w:rPr>
          <w:rFonts w:ascii="Faruma" w:hAnsi="Faruma" w:cs="Faruma"/>
          <w:b/>
          <w:bCs/>
          <w:sz w:val="8"/>
          <w:szCs w:val="8"/>
          <w:lang w:bidi="dv-MV"/>
        </w:rPr>
      </w:pPr>
    </w:p>
    <w:p w:rsidR="002803F3" w:rsidRPr="0096767B" w:rsidRDefault="00A93AEB" w:rsidP="002803F3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>ކައުންސިލްގެ އިންޓަރނަލް އޮޑިޓ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ް އަދި މާލީ ބަޔާން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20"/>
        <w:gridCol w:w="6446"/>
        <w:gridCol w:w="664"/>
      </w:tblGrid>
      <w:tr w:rsidR="004F5ADB" w:rsidRPr="0096767B" w:rsidTr="00AB0065">
        <w:tc>
          <w:tcPr>
            <w:tcW w:w="1548" w:type="dxa"/>
            <w:tcBorders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އޮޑިޓްކޮށްފައި 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69676683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A1167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4D48D5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2017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ވަނަ އަހަރު ކައުންސިލްގެ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އިންޓަރނަލް އޮޑިޓެއް ކޮށްފައިވޭތޯ؟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</w:t>
            </w: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1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8</w:t>
            </w:r>
          </w:p>
        </w:tc>
      </w:tr>
      <w:tr w:rsidR="004F5ADB" w:rsidRPr="0096767B" w:rsidTr="00AB0065">
        <w:tc>
          <w:tcPr>
            <w:tcW w:w="1548" w:type="dxa"/>
            <w:tcBorders>
              <w:top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އޮޑިޓްކޮށްފައިނުވޭ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647092534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A1167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F5ADB" w:rsidRPr="0096767B" w:rsidTr="00AB0065">
        <w:tc>
          <w:tcPr>
            <w:tcW w:w="1548" w:type="dxa"/>
            <w:tcBorders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45267618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A1167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4D48D5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2017 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ވަނަ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އަހަރުގެ ކައުންސިލްގެ އިންޓަރނަލް އޮޑިޓް ރިޕޯޓް އެކުލަވާލާފައިވޭތޯ؟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</w:t>
            </w: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1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9</w:t>
            </w:r>
          </w:p>
        </w:tc>
      </w:tr>
      <w:tr w:rsidR="004F5ADB" w:rsidRPr="0096767B" w:rsidTr="00AB0065">
        <w:tc>
          <w:tcPr>
            <w:tcW w:w="1548" w:type="dxa"/>
            <w:tcBorders>
              <w:top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އެކުލަވާނުލާ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27728629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A1167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F5ADB" w:rsidRPr="0096767B" w:rsidTr="00AB0065">
        <w:tc>
          <w:tcPr>
            <w:tcW w:w="1548" w:type="dxa"/>
            <w:tcBorders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894473820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A1167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4D48D5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2016 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ވަނަ އަހަރު ކައުންސިލްގެ މާލީ ބަޔާން އެކުލަވާލާފައިވޭތޯ؟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1.20</w:t>
            </w:r>
          </w:p>
        </w:tc>
      </w:tr>
      <w:tr w:rsidR="004F5ADB" w:rsidRPr="0096767B" w:rsidTr="00AB0065">
        <w:tc>
          <w:tcPr>
            <w:tcW w:w="1548" w:type="dxa"/>
            <w:tcBorders>
              <w:top w:val="nil"/>
              <w:bottom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އެކުލަވާނުލާ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920149269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A1167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4D48D5" w:rsidRPr="0096767B" w:rsidTr="00AB0065">
        <w:tc>
          <w:tcPr>
            <w:tcW w:w="1548" w:type="dxa"/>
            <w:tcBorders>
              <w:top w:val="single" w:sz="4" w:space="0" w:color="auto"/>
              <w:bottom w:val="nil"/>
            </w:tcBorders>
          </w:tcPr>
          <w:p w:rsidR="004D48D5" w:rsidRPr="0096767B" w:rsidRDefault="004D48D5" w:rsidP="002D6762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215319874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D48D5" w:rsidRDefault="004D48D5" w:rsidP="004F5ADB">
                <w:pPr>
                  <w:jc w:val="center"/>
                </w:pPr>
                <w:r w:rsidRPr="00A1167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D48D5" w:rsidRPr="0096767B" w:rsidRDefault="004D48D5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2016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ވަނަ އަހަރުގެ ކައުންސިލްގެ މާލީ ބަޔާން 31 މާރޗް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2017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ގެ ނިޔަލަށް އޮޑިޓަރ ޖެނެރަލްގެ އޮފީހަށް ފޮނުވާފައިވޭތޯ؟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D48D5" w:rsidRPr="0096767B" w:rsidRDefault="004D48D5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1.21</w:t>
            </w:r>
          </w:p>
        </w:tc>
      </w:tr>
      <w:tr w:rsidR="004D48D5" w:rsidRPr="0096767B" w:rsidTr="00AB0065">
        <w:tc>
          <w:tcPr>
            <w:tcW w:w="1548" w:type="dxa"/>
            <w:tcBorders>
              <w:top w:val="nil"/>
            </w:tcBorders>
          </w:tcPr>
          <w:p w:rsidR="004D48D5" w:rsidRPr="0096767B" w:rsidRDefault="004D48D5" w:rsidP="002D6762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ފޮނުވާފައިނުވޭ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949705976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</w:tcBorders>
                <w:vAlign w:val="center"/>
              </w:tcPr>
              <w:p w:rsidR="004D48D5" w:rsidRDefault="004D48D5" w:rsidP="004F5ADB">
                <w:pPr>
                  <w:jc w:val="center"/>
                </w:pPr>
                <w:r w:rsidRPr="00A1167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  <w:vAlign w:val="center"/>
          </w:tcPr>
          <w:p w:rsidR="004D48D5" w:rsidRPr="0096767B" w:rsidRDefault="004D48D5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D48D5" w:rsidRPr="0096767B" w:rsidRDefault="004D48D5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AA7FC1" w:rsidRPr="0096767B" w:rsidRDefault="00AA7FC1" w:rsidP="000E5489">
      <w:pPr>
        <w:rPr>
          <w:rFonts w:ascii="Faruma" w:hAnsi="Faruma" w:cs="Faruma"/>
          <w:sz w:val="2"/>
          <w:szCs w:val="2"/>
          <w:lang w:bidi="dv-MV"/>
        </w:rPr>
      </w:pPr>
    </w:p>
    <w:p w:rsidR="00867C8A" w:rsidRPr="0096767B" w:rsidRDefault="00867C8A" w:rsidP="00867C8A">
      <w:pPr>
        <w:jc w:val="right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ކައު</w:t>
      </w:r>
      <w:r w:rsidR="00015C91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ންސިލްގެ ޢާންމު ބައްދަލުވުން</w:t>
      </w: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64"/>
      </w:tblGrid>
      <w:tr w:rsidR="00867C8A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40348865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867C8A" w:rsidRPr="0096767B" w:rsidRDefault="00A70269" w:rsidP="00A70269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867C8A" w:rsidRPr="0096767B" w:rsidRDefault="00F069AF" w:rsidP="00A70269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2017 ވަނަ އަހަރު </w:t>
            </w:r>
            <w:r w:rsidR="00867C8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</w:t>
            </w:r>
            <w:r w:rsidR="00A7026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ލުން ބާއްވާފައިވާ ޢާއްމު ބައްދަލުވުމުގެ ޢަދަދު: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867C8A" w:rsidRPr="0096767B" w:rsidRDefault="00867C8A" w:rsidP="00555CEC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</w:t>
            </w:r>
            <w:r w:rsidR="00555CE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22</w:t>
            </w:r>
          </w:p>
        </w:tc>
      </w:tr>
    </w:tbl>
    <w:p w:rsidR="00555CEC" w:rsidRPr="0061545E" w:rsidRDefault="00555CEC" w:rsidP="00147EA9">
      <w:pPr>
        <w:jc w:val="right"/>
        <w:rPr>
          <w:rFonts w:ascii="Faruma" w:hAnsi="Faruma" w:cs="Faruma"/>
          <w:b/>
          <w:bCs/>
          <w:sz w:val="10"/>
          <w:szCs w:val="10"/>
          <w:highlight w:val="green"/>
          <w:rtl/>
          <w:lang w:bidi="dv-MV"/>
        </w:rPr>
      </w:pPr>
    </w:p>
    <w:p w:rsidR="00147EA9" w:rsidRPr="0096767B" w:rsidRDefault="00147EA9" w:rsidP="00147EA9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ރަށު ކައުންސިލްތަކުގެ އަންހެނުންގެ ތަރައްޤީއަށް މަސައްކަތްކުރާ ކޮމެޓީތައް އިންތިޚާބުކޮށްފައިވުނ</w:t>
      </w:r>
      <w:r w:rsidRPr="0096767B">
        <w:rPr>
          <w:rFonts w:ascii="Faruma" w:hAnsi="Faruma" w:cs="Faruma"/>
          <w:b/>
          <w:bCs/>
          <w:sz w:val="26"/>
          <w:szCs w:val="26"/>
          <w:highlight w:val="green"/>
          <w:rtl/>
          <w:lang w:bidi="dv-MV"/>
        </w:rPr>
        <w:t>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147EA9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640002101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47EA9" w:rsidRPr="0096767B" w:rsidRDefault="00147EA9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47EA9" w:rsidRPr="0096767B" w:rsidRDefault="00147EA9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އިދާރީ ދާއިރާގެ ރަށު ކައުންސިލްތަކުގެ ތެރެއިން، އެ ކައުންސިލެއްގެ އަންހެނުންގެ ތަރައްޤީއަށް މަސައްކަތްކުރާ ކޮމެޓީތައް އިންތިޚާބުކޮށްފައިވާ ކައުންސިލްތަކުގެ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47EA9" w:rsidRPr="0096767B" w:rsidRDefault="00555CEC" w:rsidP="00555CEC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1.23</w:t>
            </w:r>
          </w:p>
        </w:tc>
      </w:tr>
    </w:tbl>
    <w:p w:rsidR="00CF6207" w:rsidRDefault="00CF6207" w:rsidP="00015C91">
      <w:pPr>
        <w:rPr>
          <w:rFonts w:ascii="Faruma" w:hAnsi="Faruma" w:cs="Faruma"/>
          <w:b/>
          <w:bCs/>
          <w:sz w:val="28"/>
          <w:szCs w:val="28"/>
          <w:lang w:bidi="dv-MV"/>
        </w:rPr>
      </w:pPr>
    </w:p>
    <w:p w:rsidR="00CF6207" w:rsidRDefault="00CF6207">
      <w:pPr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/>
          <w:b/>
          <w:bCs/>
          <w:sz w:val="28"/>
          <w:szCs w:val="28"/>
          <w:lang w:bidi="dv-MV"/>
        </w:rPr>
        <w:br w:type="page"/>
      </w:r>
    </w:p>
    <w:p w:rsidR="00AA7FC1" w:rsidRPr="00F069AF" w:rsidRDefault="00AA7FC1">
      <w:pPr>
        <w:rPr>
          <w:rFonts w:ascii="Faruma" w:hAnsi="Faruma" w:cs="Faruma"/>
          <w:b/>
          <w:bCs/>
          <w:color w:val="385623" w:themeColor="accent6" w:themeShade="80"/>
          <w:sz w:val="6"/>
          <w:szCs w:val="6"/>
          <w:lang w:bidi="dv-MV"/>
        </w:rPr>
      </w:pPr>
    </w:p>
    <w:tbl>
      <w:tblPr>
        <w:tblStyle w:val="TableGrid"/>
        <w:tblW w:w="937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78"/>
      </w:tblGrid>
      <w:tr w:rsidR="00D6163F" w:rsidRPr="0096767B" w:rsidTr="00BA13FE">
        <w:trPr>
          <w:trHeight w:val="20"/>
        </w:trPr>
        <w:tc>
          <w:tcPr>
            <w:tcW w:w="9378" w:type="dxa"/>
            <w:shd w:val="clear" w:color="auto" w:fill="C5E0B3" w:themeFill="accent6" w:themeFillTint="66"/>
            <w:vAlign w:val="center"/>
          </w:tcPr>
          <w:p w:rsidR="00D6163F" w:rsidRPr="0096767B" w:rsidRDefault="00D6163F" w:rsidP="00D6163F">
            <w:pPr>
              <w:bidi/>
              <w:jc w:val="center"/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  <w:t xml:space="preserve">ސަބްއިންޑެކްސް 2: </w:t>
            </w:r>
            <w:r w:rsidRPr="0096767B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އިފެކްޓިވްނަސް</w:t>
            </w:r>
          </w:p>
          <w:p w:rsidR="003E3C6F" w:rsidRPr="0096767B" w:rsidRDefault="003E3C6F" w:rsidP="003E3C6F">
            <w:pPr>
              <w:bidi/>
              <w:jc w:val="center"/>
              <w:rPr>
                <w:rFonts w:ascii="Faruma" w:hAnsi="Faruma" w:cs="Faruma"/>
                <w:b/>
                <w:bCs/>
                <w:color w:val="385623" w:themeColor="accent6" w:themeShade="80"/>
                <w:sz w:val="14"/>
                <w:szCs w:val="14"/>
                <w:lang w:bidi="dv-MV"/>
              </w:rPr>
            </w:pPr>
          </w:p>
        </w:tc>
      </w:tr>
    </w:tbl>
    <w:p w:rsidR="00D6163F" w:rsidRPr="0096767B" w:rsidRDefault="00D6163F" w:rsidP="00D6163F">
      <w:pPr>
        <w:rPr>
          <w:rFonts w:ascii="Faruma" w:hAnsi="Faruma" w:cs="Faruma"/>
          <w:sz w:val="2"/>
          <w:szCs w:val="2"/>
          <w:rtl/>
          <w:lang w:bidi="dv-MV"/>
        </w:rPr>
      </w:pPr>
    </w:p>
    <w:p w:rsidR="00BB2055" w:rsidRPr="0096767B" w:rsidRDefault="00BA13FE" w:rsidP="005323D9">
      <w:pPr>
        <w:jc w:val="right"/>
        <w:rPr>
          <w:rFonts w:ascii="Faruma" w:hAnsi="Faruma" w:cs="Faruma"/>
          <w:b/>
          <w:bCs/>
          <w:sz w:val="28"/>
          <w:szCs w:val="28"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BB2055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މީހުން ބިނާ</w:t>
      </w:r>
      <w:r w:rsidR="005323D9">
        <w:rPr>
          <w:rFonts w:ascii="Faruma" w:hAnsi="Faruma" w:cs="Faruma"/>
          <w:b/>
          <w:bCs/>
          <w:sz w:val="28"/>
          <w:szCs w:val="28"/>
          <w:rtl/>
          <w:lang w:bidi="dv-MV"/>
        </w:rPr>
        <w:t>ކުރުމަށް ހިންގާފައިވާ ޕްރޮގްރާމ</w:t>
      </w:r>
      <w:r w:rsidR="005323D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FB14EA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332644146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FB14EA" w:rsidRPr="0096767B" w:rsidRDefault="0063189F" w:rsidP="00A758A6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FB14EA" w:rsidRPr="0096767B" w:rsidRDefault="0026756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އަތޮޅު </w:t>
            </w:r>
            <w:r w:rsidR="00FB14E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 މުވައްޒަފުންނަށް އަމާޒުކޮށް ހިންގާފައިވާ ތަމްރީނ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ު</w:t>
            </w:r>
            <w:r w:rsidR="00FB14E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ޕްރޮގްރާމްތަކުގެ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="00FB14E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FB14EA" w:rsidRPr="0096767B" w:rsidRDefault="00AD35D4" w:rsidP="00EF339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2.01</w:t>
            </w:r>
          </w:p>
        </w:tc>
      </w:tr>
      <w:tr w:rsidR="0026756C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18154579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26756C" w:rsidRPr="0096767B" w:rsidRDefault="0026756C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26756C" w:rsidRPr="0096767B" w:rsidRDefault="0026756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ކައުންސިލްތަކުގެ މުވައްޒަފުންނަށް އަމާޒުކޮށް ހިންގާފައިވާ ތަމްރީނު ޕްރޮގްރާމްތަކުގެ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26756C" w:rsidRPr="0096767B" w:rsidRDefault="00C429D8" w:rsidP="00EF3391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2.02</w:t>
            </w:r>
          </w:p>
        </w:tc>
      </w:tr>
      <w:tr w:rsidR="0026756C" w:rsidRPr="0096767B" w:rsidTr="00AB0065">
        <w:trPr>
          <w:trHeight w:val="78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29367297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26756C" w:rsidRPr="0096767B" w:rsidRDefault="0026756C" w:rsidP="00A758A6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26756C" w:rsidRPr="0096767B" w:rsidRDefault="0026756C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 ބައިވެރިވުމާއެކު އަތޮޅު ފެންވަރުގައި މީހުން ބިނާކުރުމަށް ހިންގާފައިވާ ޕްރޮގްރާމްތަކުގެ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26756C" w:rsidRPr="0096767B" w:rsidRDefault="0026756C" w:rsidP="00C429D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2.0</w:t>
            </w:r>
            <w:r w:rsidR="00C429D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</w:p>
        </w:tc>
      </w:tr>
    </w:tbl>
    <w:p w:rsidR="001D0C87" w:rsidRPr="0096767B" w:rsidRDefault="001D0C87" w:rsidP="007A389A">
      <w:pPr>
        <w:rPr>
          <w:rFonts w:ascii="Faruma" w:hAnsi="Faruma" w:cs="Faruma"/>
          <w:sz w:val="2"/>
          <w:szCs w:val="2"/>
          <w:rtl/>
          <w:lang w:bidi="dv-MV"/>
        </w:rPr>
      </w:pPr>
    </w:p>
    <w:p w:rsidR="00B123AD" w:rsidRPr="0096767B" w:rsidRDefault="00BA13FE" w:rsidP="00A65B07">
      <w:pPr>
        <w:jc w:val="right"/>
        <w:rPr>
          <w:rFonts w:ascii="Faruma" w:hAnsi="Faruma" w:cs="Faruma"/>
          <w:b/>
          <w:bCs/>
          <w:sz w:val="28"/>
          <w:szCs w:val="28"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19052A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މީހުން ބިނާކުރުމަށް </w:t>
      </w:r>
      <w:r w:rsidR="00A65B0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ޚަރަދުކުރުން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19052A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582870207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9052A" w:rsidRPr="0096767B" w:rsidRDefault="0019052A" w:rsidP="000808EA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9052A" w:rsidRPr="0096767B" w:rsidRDefault="0026756C" w:rsidP="00EB7484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އަތޮޅު </w:t>
            </w:r>
            <w:r w:rsidR="00B7464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052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މުވައްޒަފުން ތަމްރީން ކުރުމަށް ކައުންސިލްގެ ބަޖެޓުގައި ހިމަނާފައިވާ ފައިސާގެ ޢަދަދު</w:t>
            </w:r>
            <w:r w:rsidR="00AF25C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19052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9052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2.0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19052A" w:rsidRPr="0096767B" w:rsidTr="00AB0065">
        <w:trPr>
          <w:trHeight w:val="769"/>
        </w:trPr>
        <w:tc>
          <w:tcPr>
            <w:tcW w:w="1548" w:type="dxa"/>
            <w:vAlign w:val="center"/>
          </w:tcPr>
          <w:p w:rsidR="0019052A" w:rsidRPr="0096767B" w:rsidRDefault="00204B5F" w:rsidP="000808EA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980894167"/>
                <w:text/>
              </w:sdtPr>
              <w:sdtEndPr/>
              <w:sdtContent>
                <w:r w:rsidR="0019052A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9052A" w:rsidRPr="0096767B" w:rsidRDefault="0026756C" w:rsidP="00EB748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އަތޮޅު </w:t>
            </w:r>
            <w:r w:rsidR="00B7464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052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މުވައްޒަފުން ތަމްރީން</w:t>
            </w:r>
            <w:r w:rsidR="00243BE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19052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ކުރުމަށް ކައުންސިލްގެ ބަޖެޓުން ކޮށްފައިވާ ޚަރަދު</w:t>
            </w:r>
            <w:r w:rsidR="00243BE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19052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9052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2.0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26756C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69940059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26756C" w:rsidRPr="0096767B" w:rsidRDefault="0026756C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26756C" w:rsidRPr="0096767B" w:rsidRDefault="0026756C" w:rsidP="00EB7484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ކައުންސިލްތަކުގެ މުވައްޒަފުން ތަމްރީން ކުރުމަށް ކައުންސިލްގެ ބަޖެޓުގައި ހިމަނާފައިވާ ފައިސާގެ ޢަދަދު</w:t>
            </w:r>
            <w:r w:rsidR="00243BE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26756C" w:rsidRPr="0096767B" w:rsidRDefault="00C429D8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2.0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26756C" w:rsidRPr="0096767B" w:rsidTr="00AB0065">
        <w:trPr>
          <w:trHeight w:val="769"/>
        </w:trPr>
        <w:tc>
          <w:tcPr>
            <w:tcW w:w="1548" w:type="dxa"/>
            <w:vAlign w:val="center"/>
          </w:tcPr>
          <w:p w:rsidR="0026756C" w:rsidRPr="0096767B" w:rsidRDefault="00204B5F" w:rsidP="00555CE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1980873686"/>
                <w:text/>
              </w:sdtPr>
              <w:sdtEndPr/>
              <w:sdtContent>
                <w:r w:rsidR="0026756C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26756C" w:rsidRPr="0096767B" w:rsidRDefault="0026756C" w:rsidP="00EB748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ކައުންސިލްތަކުގެ މުވައްޒަފުން ތަމްރީން</w:t>
            </w:r>
            <w:r w:rsidR="00FA7CC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ކުރުމަށް ކައުންސިލްގެ ބަޖެޓުން ކޮށްފައިވާ ޚަރަދު</w:t>
            </w:r>
            <w:r w:rsidR="00FA7CC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26756C" w:rsidRPr="0096767B" w:rsidRDefault="00C429D8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2.0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19052A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518580112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9052A" w:rsidRPr="0096767B" w:rsidRDefault="0019052A" w:rsidP="000808EA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9052A" w:rsidRPr="0096767B" w:rsidRDefault="0019052A" w:rsidP="000808EA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 ބައިވެރިވުމާއެކު އަތޮޅު ފެންވަރުގައި މީހުން ބިނާކުރުމަށް ހިންގާފައިވާ ޕްރޮގްރާމްތަކަށް ކޮށްފައިވާ ޚަރަދު</w:t>
            </w:r>
            <w:r w:rsidR="00FA7CC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(</w:t>
            </w:r>
            <w:r w:rsidR="00B7464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ބަޖެޓުންނާއި އެހެނިހެން ގޮތްގޮތުން)</w:t>
            </w:r>
            <w:r w:rsidR="00FA7CC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9052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2.0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8</w:t>
            </w:r>
          </w:p>
        </w:tc>
      </w:tr>
    </w:tbl>
    <w:p w:rsidR="00B123AD" w:rsidRPr="0096767B" w:rsidRDefault="00B123AD" w:rsidP="00B123AD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p w:rsidR="00B123AD" w:rsidRPr="0096767B" w:rsidRDefault="00B123AD" w:rsidP="007A389A">
      <w:pPr>
        <w:rPr>
          <w:rFonts w:ascii="Faruma" w:hAnsi="Faruma" w:cs="Faruma"/>
          <w:sz w:val="2"/>
          <w:szCs w:val="2"/>
          <w:lang w:bidi="dv-MV"/>
        </w:rPr>
      </w:pPr>
    </w:p>
    <w:p w:rsidR="00AD0EAE" w:rsidRPr="00AD0EAE" w:rsidRDefault="00AD0EAE" w:rsidP="00AD0EAE">
      <w:pPr>
        <w:bidi/>
        <w:rPr>
          <w:rFonts w:ascii="Faruma" w:hAnsi="Faruma" w:cs="Faruma"/>
          <w:b/>
          <w:bCs/>
          <w:sz w:val="28"/>
          <w:szCs w:val="28"/>
          <w:rtl/>
        </w:rPr>
      </w:pPr>
      <w:r w:rsidRPr="00AD0EAE">
        <w:rPr>
          <w:rFonts w:ascii="Faruma" w:hAnsi="Faruma" w:cs="Faruma"/>
          <w:b/>
          <w:bCs/>
          <w:sz w:val="28"/>
          <w:szCs w:val="28"/>
          <w:rtl/>
          <w:lang w:bidi="dv-MV"/>
        </w:rPr>
        <w:t>ރަށު ކައުންސިލްތަކުގެ އިދާރީ ހިންގުން ހަރުދަނާކުރުމަށް އަތޮޅު ކައުންސިލުން ފަންނީ އެހީ ފޯރުކޮށްދ</w:t>
      </w:r>
      <w:r w:rsidRPr="00AD0EAE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ިނުން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011053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892229771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11053" w:rsidRPr="0096767B" w:rsidRDefault="00011053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011053" w:rsidRPr="0096767B" w:rsidRDefault="0001105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ކައުންސިލްތަކުގެ އިދާރީ ހިންގުން ހަރުދަނާކުރުމަށް ހިންގާފައިވާ ޕްރޮގްރާމްތަކުގެ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011053" w:rsidRPr="0096767B" w:rsidRDefault="00011053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09</w:t>
            </w:r>
          </w:p>
        </w:tc>
      </w:tr>
      <w:tr w:rsidR="00011053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984538474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11053" w:rsidRPr="0096767B" w:rsidRDefault="00011053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011053" w:rsidRPr="0096767B" w:rsidRDefault="00011053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ކައުންސިލްތަކުގެ އިދާރީ ހިންގުން ހަރުދަނާކުރުމަށް ހިންގާފައިވާ ޕްރޮގްރާމްތަކަށް ކޮށްފައިވާ ޚަރަދު</w:t>
            </w:r>
            <w:r w:rsidR="00A7678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011053" w:rsidRPr="0096767B" w:rsidRDefault="00E03CFA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10</w:t>
            </w:r>
          </w:p>
        </w:tc>
      </w:tr>
    </w:tbl>
    <w:p w:rsidR="00557CF5" w:rsidRPr="0096767B" w:rsidRDefault="00557CF5" w:rsidP="000A2BEA">
      <w:pPr>
        <w:jc w:val="right"/>
        <w:rPr>
          <w:rFonts w:ascii="Faruma" w:hAnsi="Faruma" w:cs="Faruma"/>
          <w:b/>
          <w:bCs/>
          <w:sz w:val="28"/>
          <w:szCs w:val="28"/>
          <w:highlight w:val="green"/>
          <w:rtl/>
          <w:lang w:bidi="dv-MV"/>
        </w:rPr>
      </w:pPr>
    </w:p>
    <w:p w:rsidR="001634B8" w:rsidRDefault="001634B8">
      <w:pPr>
        <w:rPr>
          <w:rFonts w:ascii="Faruma" w:hAnsi="Faruma" w:cs="Faruma"/>
          <w:b/>
          <w:bCs/>
          <w:sz w:val="28"/>
          <w:szCs w:val="28"/>
          <w:highlight w:val="green"/>
          <w:lang w:bidi="dv-MV"/>
        </w:rPr>
      </w:pPr>
      <w:r>
        <w:rPr>
          <w:rFonts w:ascii="Faruma" w:hAnsi="Faruma" w:cs="Faruma"/>
          <w:b/>
          <w:bCs/>
          <w:sz w:val="28"/>
          <w:szCs w:val="28"/>
          <w:highlight w:val="green"/>
          <w:lang w:bidi="dv-MV"/>
        </w:rPr>
        <w:br w:type="page"/>
      </w:r>
    </w:p>
    <w:p w:rsidR="00FB14EA" w:rsidRPr="0096767B" w:rsidRDefault="00FB14EA" w:rsidP="00A7678A">
      <w:pPr>
        <w:jc w:val="right"/>
        <w:rPr>
          <w:rFonts w:ascii="Faruma" w:hAnsi="Faruma" w:cs="Faruma"/>
          <w:b/>
          <w:bCs/>
          <w:color w:val="FF0000"/>
          <w:sz w:val="28"/>
          <w:szCs w:val="28"/>
          <w:rtl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lastRenderedPageBreak/>
        <w:t xml:space="preserve">ތަޢުލީމީ ދާއިރާގެ ތަރައްޤީއަށް </w:t>
      </w:r>
      <w:r w:rsidR="00A7678A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ޚަރަދުކުރުން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FB14EA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147209653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FB14EA" w:rsidRPr="0096767B" w:rsidRDefault="007A389A" w:rsidP="007A389A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FB14EA" w:rsidRPr="0096767B" w:rsidRDefault="00AD1C01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ރަސްމީ ތަޢުލީމުގެ</w:t>
            </w:r>
            <w:r w:rsidR="002A7F3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ކުރިއެރުވުމަށް އެހީތެރިވުމުގެ ގޮތުން</w:t>
            </w:r>
            <w:r w:rsidR="002A7F3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7464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="002A7F3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ބަޖެޓުން ހޭދަކޮށްފައިވާ </w:t>
            </w:r>
            <w:r w:rsidR="00010D1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 (ރުފިޔާ)</w:t>
            </w:r>
            <w:r w:rsidR="002A7F3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FB14E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E03CF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147F99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330560416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47F99" w:rsidRPr="0096767B" w:rsidRDefault="00147F99" w:rsidP="007A389A">
                <w:pPr>
                  <w:jc w:val="center"/>
                  <w:rPr>
                    <w:rFonts w:ascii="Faruma" w:hAnsi="Faruma" w:cs="Faruma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47F99" w:rsidRPr="0096767B" w:rsidRDefault="00147F99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ނުރަސްމީ ތަޢުލީމުގެ ތ</w:t>
            </w:r>
            <w:r w:rsidR="00C640D3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ެރެއިން </w:t>
            </w:r>
            <w:r w:rsidR="00C640D3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ބޭބީ </w:t>
            </w:r>
            <w:r w:rsidR="00C640D3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</w:t>
            </w:r>
            <w:r w:rsidR="00C640D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ާ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ސަރީ އަދި ނާސަރީ ކްލާސްތަކަށް </w:t>
            </w:r>
            <w:r w:rsidR="00AD1C01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އެހީ ފޯރުކޮށްދިނުމުގެ ގޮތުން </w:t>
            </w:r>
            <w:r w:rsidR="00B7464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ބަޖެޓުން ހޭދަކޮށްފައިވާ </w:t>
            </w:r>
            <w:r w:rsidR="005621A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47F99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E03CF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147F99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251385137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47F99" w:rsidRPr="0096767B" w:rsidRDefault="00147F99" w:rsidP="007A389A">
                <w:pPr>
                  <w:jc w:val="center"/>
                  <w:rPr>
                    <w:rFonts w:ascii="Faruma" w:hAnsi="Faruma" w:cs="Faruma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47F99" w:rsidRPr="0096767B" w:rsidRDefault="00147F99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ނުރަސްމީ ތަޢުލީމުގެ ތެރ</w:t>
            </w:r>
            <w:r w:rsidR="00AD1C01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ެއިން ބޮޑެތި މީހުންގެ ތަޢުލީމު ކުރިއެރުވުމަށް އެހީތެރިވުމުގެ ގޮތުން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B7464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ބަޖެޓުން ހޭދަކޮށްފައިވާ </w:t>
            </w:r>
            <w:r w:rsidR="005621A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47F99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E03CF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</w:p>
        </w:tc>
      </w:tr>
    </w:tbl>
    <w:p w:rsidR="00E03CFA" w:rsidRPr="00F069AF" w:rsidRDefault="00E03CFA" w:rsidP="007E5EB7">
      <w:pPr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:rsidR="007B7D59" w:rsidRPr="00F069AF" w:rsidRDefault="007B7D59" w:rsidP="005621A7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ސިއްޙީ ދާއިރާގެ ތަރައްޤީއަށް </w:t>
      </w:r>
      <w:r w:rsidR="005621A7" w:rsidRPr="00F069AF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ޚަރަދުކުރުން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64"/>
      </w:tblGrid>
      <w:tr w:rsidR="007B7D59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12720451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7B7D59" w:rsidRPr="0096767B" w:rsidRDefault="007B7D59" w:rsidP="008936CB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7B7D59" w:rsidRPr="0096767B" w:rsidRDefault="007B7D59" w:rsidP="008936C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ސިއްޙީ ދާއިރާ ކުރިއެރުވުމަށް އެހީތެރިވުމުގެ ގޮތުން </w:t>
            </w:r>
            <w:r w:rsidR="00B7464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ބަޖެޓުން ހޭދަކޮށްފައިވާ </w:t>
            </w:r>
            <w:r w:rsidR="005621A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7B7D59" w:rsidRPr="0096767B" w:rsidRDefault="007B7D59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</w:t>
            </w:r>
          </w:p>
        </w:tc>
      </w:tr>
    </w:tbl>
    <w:p w:rsidR="007B7D59" w:rsidRPr="0096767B" w:rsidRDefault="007B7D59" w:rsidP="007B7D59">
      <w:pPr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:rsidR="007B7D59" w:rsidRPr="0096767B" w:rsidRDefault="007B7D59" w:rsidP="00BA13FE">
      <w:pPr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3F62FC" w:rsidRPr="003F62FC" w:rsidRDefault="003F62FC" w:rsidP="003F62FC">
      <w:pPr>
        <w:bidi/>
        <w:rPr>
          <w:rFonts w:ascii="Faruma" w:hAnsi="Faruma" w:cs="Faruma"/>
          <w:b/>
          <w:bCs/>
          <w:sz w:val="28"/>
          <w:szCs w:val="28"/>
          <w:rtl/>
        </w:rPr>
      </w:pPr>
      <w:r w:rsidRPr="003F62FC">
        <w:rPr>
          <w:rFonts w:ascii="Faruma" w:hAnsi="Faruma" w:cs="Faruma"/>
          <w:b/>
          <w:bCs/>
          <w:sz w:val="28"/>
          <w:szCs w:val="28"/>
          <w:rtl/>
          <w:lang w:bidi="dv-MV"/>
        </w:rPr>
        <w:t>ކައުންސިލްގެ ބައިވެރިވުމާއެކު ހިންގާފައިވާ ޢާއްމު ޞިއްޙަތުގެ ދާއިރާއާ ގުޅުންހުރި ޙަރަކާތްތަ</w:t>
      </w:r>
      <w:r w:rsidRPr="003F62FC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7B7D59" w:rsidRPr="0096767B" w:rsidTr="00AB006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2004622498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7B7D59" w:rsidRPr="0096767B" w:rsidRDefault="007B7D59" w:rsidP="008936CB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7B7D59" w:rsidRPr="0096767B" w:rsidRDefault="00B74649" w:rsidP="008936C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ބައިވެރިވުމާއެކު ހިންގާފައިވާ ޢާންމު ޞިއްޙަތާ ގުޅުންހުރި  ޙަރަކާތްތަކުގެ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7B7D59" w:rsidRPr="0096767B" w:rsidRDefault="007B7D59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7B7D59" w:rsidRPr="0096767B" w:rsidTr="00AB0065">
        <w:trPr>
          <w:trHeight w:val="769"/>
        </w:trPr>
        <w:tc>
          <w:tcPr>
            <w:tcW w:w="1548" w:type="dxa"/>
            <w:vAlign w:val="center"/>
          </w:tcPr>
          <w:p w:rsidR="007B7D59" w:rsidRPr="0096767B" w:rsidRDefault="00204B5F" w:rsidP="008936C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1338772559"/>
                <w:text/>
              </w:sdtPr>
              <w:sdtEndPr/>
              <w:sdtContent>
                <w:r w:rsidR="007B7D59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9B229A" w:rsidRPr="0096767B" w:rsidRDefault="00B74649" w:rsidP="009B229A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ޚަރަދުގެ ތެރެއިން </w:t>
            </w:r>
            <w:r w:rsidR="009B229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ޢާންމު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ޞިއްޙަތުގެ ދާއިރާއަށް ކޮށްފައިވާ ކެޕިޓަލް އަދި ރިކަރަންޓް ޚަރަދު</w:t>
            </w:r>
            <w:r w:rsidR="0093565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7B7D59" w:rsidRPr="0096767B" w:rsidRDefault="007B7D59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6</w:t>
            </w:r>
          </w:p>
        </w:tc>
      </w:tr>
    </w:tbl>
    <w:p w:rsidR="007B7D59" w:rsidRPr="00F069AF" w:rsidRDefault="007B7D59" w:rsidP="00854910">
      <w:pPr>
        <w:jc w:val="right"/>
        <w:rPr>
          <w:rFonts w:ascii="Faruma" w:hAnsi="Faruma" w:cs="Faruma"/>
          <w:b/>
          <w:bCs/>
          <w:sz w:val="8"/>
          <w:szCs w:val="8"/>
          <w:rtl/>
          <w:lang w:bidi="dv-MV"/>
        </w:rPr>
      </w:pPr>
    </w:p>
    <w:p w:rsidR="00854910" w:rsidRPr="0096767B" w:rsidRDefault="00C51908" w:rsidP="00854910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ކައުންސިލު</w:t>
      </w:r>
      <w:r w:rsidRPr="007931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ން ފޯރުކޮށްދޭ ޚިދުމަތްތަ</w:t>
      </w:r>
      <w:r w:rsidR="00CF620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ކަށް ހިނގާ ޚަރަދު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754"/>
      </w:tblGrid>
      <w:tr w:rsidR="00854910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209766371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854910" w:rsidRPr="0096767B" w:rsidRDefault="007A389A" w:rsidP="007A389A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854910" w:rsidRPr="0096767B" w:rsidRDefault="0019052A" w:rsidP="00EF339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ބަޖެޓް ކޯޑު 211 އިން ކޮށްފައިވާ ޖުމްލަ ޚަރަދު</w:t>
            </w:r>
            <w:r w:rsidR="00C5190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854910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19052A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393480651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9052A" w:rsidRPr="0096767B" w:rsidRDefault="00A66044" w:rsidP="007A389A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9052A" w:rsidRPr="0096767B" w:rsidRDefault="0019052A" w:rsidP="00EF3391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ބަޖެޓް ކޯޑު 212 އިން ކޮށްފައިވާ ޖުމްލަ ޚަރަދު</w:t>
            </w:r>
            <w:r w:rsidR="00C5190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19052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8</w:t>
            </w:r>
          </w:p>
        </w:tc>
      </w:tr>
      <w:tr w:rsidR="0019052A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6644627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9052A" w:rsidRPr="0096767B" w:rsidRDefault="00A66044" w:rsidP="007A389A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9052A" w:rsidRPr="0096767B" w:rsidRDefault="0019052A" w:rsidP="001905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ބަޖެޓް ކޯޑު 213 އިން ކޮށްފައިވާ ޖުމްލަ ޚަރަދު</w:t>
            </w:r>
            <w:r w:rsidR="00C5190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19052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9</w:t>
            </w:r>
          </w:p>
        </w:tc>
      </w:tr>
      <w:tr w:rsidR="0019052A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488627152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9052A" w:rsidRPr="0096767B" w:rsidRDefault="00A66044" w:rsidP="007A389A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9052A" w:rsidRPr="0096767B" w:rsidRDefault="0019052A" w:rsidP="001905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ބަޖެޓް ކޯޑު 423 އިން ކޮށްފައިވާ ޖުމްލަ ޚަރަދު</w:t>
            </w:r>
            <w:r w:rsidR="00C5190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19052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20</w:t>
            </w:r>
          </w:p>
        </w:tc>
      </w:tr>
      <w:tr w:rsidR="0019052A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810084747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9052A" w:rsidRPr="0096767B" w:rsidRDefault="00A66044" w:rsidP="00A66044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9052A" w:rsidRPr="0096767B" w:rsidRDefault="0019052A" w:rsidP="001905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ބަޖެޓް ކޯޑު 424 އިން ކޮށްފައިވާ ޖުމްލަ ޚަރަދު</w:t>
            </w:r>
            <w:r w:rsidR="00C5190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19052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19052A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033031377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9052A" w:rsidRPr="0096767B" w:rsidRDefault="00A66044" w:rsidP="007A389A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9052A" w:rsidRPr="0096767B" w:rsidRDefault="0019052A" w:rsidP="00EF3391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ރައްޔިތުންގެ ފައިސާއިން ކޮށްފައިވާ ޖުމްލަ ޚަރަދު</w:t>
            </w:r>
            <w:r w:rsidR="00C5190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19052A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</w:p>
        </w:tc>
      </w:tr>
    </w:tbl>
    <w:p w:rsidR="007E5EB7" w:rsidRPr="0096767B" w:rsidRDefault="002C679C" w:rsidP="007E5EB7">
      <w:pPr>
        <w:jc w:val="right"/>
        <w:rPr>
          <w:rFonts w:ascii="Faruma" w:hAnsi="Faruma" w:cs="Faruma"/>
          <w:sz w:val="2"/>
          <w:szCs w:val="2"/>
          <w:rtl/>
          <w:lang w:bidi="dv-MV"/>
        </w:rPr>
      </w:pPr>
      <w:r w:rsidRPr="0096767B">
        <w:rPr>
          <w:rFonts w:ascii="Faruma" w:hAnsi="Faruma" w:cs="Faruma"/>
          <w:sz w:val="2"/>
          <w:szCs w:val="2"/>
          <w:rtl/>
          <w:lang w:bidi="dv-MV"/>
        </w:rPr>
        <w:t>]</w:t>
      </w:r>
    </w:p>
    <w:p w:rsidR="00C02B4F" w:rsidRDefault="00C02B4F">
      <w:pPr>
        <w:rPr>
          <w:rFonts w:ascii="Faruma" w:hAnsi="Faruma" w:cs="Faruma"/>
          <w:sz w:val="2"/>
          <w:szCs w:val="2"/>
          <w:lang w:bidi="dv-MV"/>
        </w:rPr>
      </w:pPr>
      <w:r>
        <w:rPr>
          <w:rFonts w:ascii="Faruma" w:hAnsi="Faruma" w:cs="Faruma"/>
          <w:sz w:val="2"/>
          <w:szCs w:val="2"/>
          <w:lang w:bidi="dv-MV"/>
        </w:rPr>
        <w:br w:type="page"/>
      </w:r>
    </w:p>
    <w:p w:rsidR="007E5EB7" w:rsidRPr="0096767B" w:rsidRDefault="007E5EB7" w:rsidP="007E5EB7">
      <w:pPr>
        <w:jc w:val="right"/>
        <w:rPr>
          <w:rFonts w:ascii="Faruma" w:hAnsi="Faruma" w:cs="Faruma"/>
          <w:sz w:val="2"/>
          <w:szCs w:val="2"/>
          <w:rtl/>
          <w:lang w:bidi="dv-MV"/>
        </w:rPr>
      </w:pPr>
    </w:p>
    <w:p w:rsidR="00C51908" w:rsidRPr="001E3645" w:rsidRDefault="00C51908" w:rsidP="002E0397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1E364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ކައުންސިލަށް ލިބޭނެކަމަށް ލަފާކޮށްފައިވާ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ކުލި،</w:t>
      </w:r>
      <w:r w:rsidRPr="001E364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ފީ</w:t>
      </w:r>
      <w:r w:rsidR="002E0397">
        <w:rPr>
          <w:rFonts w:ascii="Faruma" w:hAnsi="Faruma" w:cs="MV Boli" w:hint="cs"/>
          <w:b/>
          <w:bCs/>
          <w:sz w:val="28"/>
          <w:szCs w:val="28"/>
          <w:rtl/>
          <w:lang w:bidi="dv-MV"/>
        </w:rPr>
        <w:t xml:space="preserve"> </w:t>
      </w:r>
      <w:r w:rsidR="002E0397" w:rsidRPr="00A0711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އަދި</w:t>
      </w:r>
      <w:r w:rsidR="002E039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Pr="00A07115">
        <w:rPr>
          <w:rFonts w:ascii="Faruma" w:hAnsi="Faruma" w:cs="Times New Roman" w:hint="cs"/>
          <w:b/>
          <w:bCs/>
          <w:sz w:val="28"/>
          <w:szCs w:val="28"/>
          <w:rtl/>
        </w:rPr>
        <w:t xml:space="preserve"> </w:t>
      </w:r>
      <w:r w:rsidRPr="00A0711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ޖޫރިމަނާ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64"/>
      </w:tblGrid>
      <w:tr w:rsidR="001E3645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54599340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E3645" w:rsidRPr="0096767B" w:rsidRDefault="007A389A" w:rsidP="007A389A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E3645" w:rsidRPr="0096767B" w:rsidRDefault="00C51908" w:rsidP="002E0397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2017 ވަނަ އަހަރަށް ކައުންސިލްގެ އާމްދަނީގެ ގޮތުގައި ލިބޭނެކަމަށް ލަފާކުރި ކުލި</w:t>
            </w:r>
            <w:r w:rsidRPr="00907015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2E039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ފީ </w:t>
            </w:r>
            <w:r w:rsidR="002E0397"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އަދި</w:t>
            </w:r>
            <w:r w:rsidR="002E0397"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ޖޫރިމަނާ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1E3645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1E3645" w:rsidRPr="0096767B" w:rsidTr="00AB0065">
        <w:trPr>
          <w:trHeight w:val="769"/>
        </w:trPr>
        <w:tc>
          <w:tcPr>
            <w:tcW w:w="1548" w:type="dxa"/>
            <w:vAlign w:val="center"/>
          </w:tcPr>
          <w:p w:rsidR="001E3645" w:rsidRPr="0096767B" w:rsidRDefault="00204B5F" w:rsidP="007A389A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1226673261"/>
                <w:text/>
              </w:sdtPr>
              <w:sdtEndPr/>
              <w:sdtContent>
                <w:r w:rsidR="007A389A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E3645" w:rsidRPr="0096767B" w:rsidRDefault="00C51908" w:rsidP="002E039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2017 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ވަނަ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އަހަރަށް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އާމްދަނީގެ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ގޮތުގައި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ލިބުނު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ކުލި</w:t>
            </w:r>
            <w:r w:rsidRPr="00907015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2E039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ފީ </w:t>
            </w:r>
            <w:r w:rsidR="002E0397"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އަދި</w:t>
            </w:r>
            <w:r w:rsidR="002E0397"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ޖޫރިމަނާ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(</w:t>
            </w:r>
            <w:r w:rsidRPr="009070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ރުފިޔާ</w:t>
            </w:r>
            <w:r w:rsidRPr="0090701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):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1E3645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</w:t>
            </w:r>
          </w:p>
        </w:tc>
      </w:tr>
    </w:tbl>
    <w:p w:rsidR="007E5EB7" w:rsidRPr="0096767B" w:rsidRDefault="002C679C" w:rsidP="007B7D59">
      <w:pPr>
        <w:jc w:val="right"/>
        <w:rPr>
          <w:rFonts w:ascii="Faruma" w:hAnsi="Faruma" w:cs="Faruma"/>
          <w:sz w:val="2"/>
          <w:szCs w:val="2"/>
          <w:rtl/>
          <w:lang w:bidi="dv-MV"/>
        </w:rPr>
      </w:pPr>
      <w:r w:rsidRPr="0096767B">
        <w:rPr>
          <w:rFonts w:ascii="Faruma" w:hAnsi="Faruma" w:cs="Faruma"/>
          <w:sz w:val="2"/>
          <w:szCs w:val="2"/>
          <w:rtl/>
          <w:lang w:bidi="dv-MV"/>
        </w:rPr>
        <w:t>]</w:t>
      </w:r>
    </w:p>
    <w:p w:rsidR="00C50DC5" w:rsidRPr="0096767B" w:rsidRDefault="00C50DC5" w:rsidP="00105980">
      <w:pPr>
        <w:ind w:right="90"/>
        <w:jc w:val="right"/>
        <w:rPr>
          <w:rFonts w:ascii="Faruma" w:hAnsi="Faruma" w:cs="Faruma"/>
          <w:b/>
          <w:bCs/>
          <w:sz w:val="28"/>
          <w:szCs w:val="28"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ރައްޔިތުންގެ ނިސްބަތުން</w:t>
      </w:r>
      <w:r w:rsidRPr="0096767B">
        <w:rPr>
          <w:rFonts w:ascii="Faruma" w:hAnsi="Faruma" w:cs="Times New Roman"/>
          <w:b/>
          <w:bCs/>
          <w:sz w:val="28"/>
          <w:szCs w:val="28"/>
          <w:rtl/>
        </w:rPr>
        <w:t>،</w:t>
      </w:r>
      <w:r w:rsidR="001A3AF6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ސިނާޢަ</w:t>
      </w:r>
      <w:r w:rsidR="00105980">
        <w:rPr>
          <w:rFonts w:ascii="Faruma" w:hAnsi="Faruma" w:cs="Faruma"/>
          <w:b/>
          <w:bCs/>
          <w:sz w:val="28"/>
          <w:szCs w:val="28"/>
          <w:rtl/>
          <w:lang w:bidi="dv-MV"/>
        </w:rPr>
        <w:t>ތްތައް ކުރިއެރުވުމަށް އެހީތެރިވ</w:t>
      </w:r>
      <w:r w:rsidR="0010598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1E3645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197769519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E3645" w:rsidRPr="0096767B" w:rsidRDefault="00321638" w:rsidP="00A758A6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E3645" w:rsidRPr="0096767B" w:rsidRDefault="001A3AF6" w:rsidP="001A3AF6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ފަތުރުވެރިކަމުގެ ސިނާޢަތް ކުރިއެރުވުމަށް ކައުންސިލުން އެހީގެ ގޮތުގައި ހޭދަކޮށްފައިވާ </w:t>
            </w:r>
            <w:r w:rsidR="0010571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 (ރުފިޔާ)</w:t>
            </w:r>
            <w:r w:rsidR="001E364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E3645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E5EB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1E3645" w:rsidRPr="0096767B" w:rsidTr="00AB0065">
        <w:trPr>
          <w:trHeight w:val="769"/>
        </w:trPr>
        <w:tc>
          <w:tcPr>
            <w:tcW w:w="1548" w:type="dxa"/>
            <w:vAlign w:val="center"/>
          </w:tcPr>
          <w:p w:rsidR="001E3645" w:rsidRPr="0096767B" w:rsidRDefault="00204B5F" w:rsidP="00C50DC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890884483"/>
                <w:text/>
              </w:sdtPr>
              <w:sdtEndPr/>
              <w:sdtContent>
                <w:r w:rsidR="00C50DC5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E3645" w:rsidRPr="0096767B" w:rsidRDefault="001A3AF6" w:rsidP="0064747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ދަނޑުވެރިކަމުގެ ސިނާޢަތް ކުރިއެރުވުމަށް ކައުންސިލުން އެހީގެ ގޮތުގައި ހޭދަކޮށްފައިވާ </w:t>
            </w:r>
            <w:r w:rsidR="0010571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E3645" w:rsidRPr="0096767B" w:rsidRDefault="00AD35D4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E5EB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1A3AF6" w:rsidRPr="0096767B" w:rsidTr="00AB0065">
        <w:trPr>
          <w:trHeight w:val="769"/>
        </w:trPr>
        <w:tc>
          <w:tcPr>
            <w:tcW w:w="1548" w:type="dxa"/>
            <w:vAlign w:val="center"/>
          </w:tcPr>
          <w:p w:rsidR="001A3AF6" w:rsidRPr="0096767B" w:rsidRDefault="00204B5F" w:rsidP="00555CE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1921699405"/>
                <w:text/>
              </w:sdtPr>
              <w:sdtEndPr/>
              <w:sdtContent>
                <w:r w:rsidR="001A3AF6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A3AF6" w:rsidRPr="0096767B" w:rsidRDefault="001A3AF6" w:rsidP="00555CEC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މަސްވެރިކަމުގެ ސިނާޢަތް ކުރިއެރުވުމަށް ކައުންސިލުން އެހީގެ ގޮތުގައި ހޭދަކޮށްފައިވާ </w:t>
            </w:r>
            <w:r w:rsidR="0010571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A3AF6" w:rsidRPr="0096767B" w:rsidRDefault="001A3AF6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E5EB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1A3AF6" w:rsidRPr="0096767B" w:rsidTr="00AB0065">
        <w:trPr>
          <w:trHeight w:val="769"/>
        </w:trPr>
        <w:tc>
          <w:tcPr>
            <w:tcW w:w="1548" w:type="dxa"/>
            <w:vAlign w:val="center"/>
          </w:tcPr>
          <w:p w:rsidR="001A3AF6" w:rsidRPr="0096767B" w:rsidRDefault="00204B5F" w:rsidP="00555CE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1273783716"/>
                <w:text/>
              </w:sdtPr>
              <w:sdtEndPr/>
              <w:sdtContent>
                <w:r w:rsidR="001A3AF6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A3AF6" w:rsidRPr="0096767B" w:rsidRDefault="001A3AF6" w:rsidP="00555CEC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އެހެނިހެން ސިނާޢަތްތައް ކުރިއެރުވުމަށް ކައުންސިލުން އެހީގެ ގޮތުގައި ހޭދަކޮށްފައިވާ </w:t>
            </w:r>
            <w:r w:rsidR="0010571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A3AF6" w:rsidRPr="0096767B" w:rsidRDefault="001A3AF6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7E5EB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8</w:t>
            </w:r>
          </w:p>
        </w:tc>
      </w:tr>
    </w:tbl>
    <w:p w:rsidR="001E3645" w:rsidRPr="0096767B" w:rsidRDefault="001E3645" w:rsidP="000A2BEA">
      <w:pPr>
        <w:jc w:val="right"/>
        <w:rPr>
          <w:rFonts w:ascii="Faruma" w:hAnsi="Faruma" w:cs="Faruma"/>
          <w:sz w:val="2"/>
          <w:szCs w:val="2"/>
          <w:lang w:bidi="dv-MV"/>
        </w:rPr>
      </w:pPr>
    </w:p>
    <w:p w:rsidR="00647475" w:rsidRPr="0096767B" w:rsidRDefault="00E42EC4" w:rsidP="00E42EC4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ޢުމްރާނީ ތަރައްޤީއަށް ޚަރަދުކުރުން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CF01CE" w:rsidRPr="0096767B" w:rsidTr="009E14C1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86131465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CF01CE" w:rsidRPr="0096767B" w:rsidRDefault="00C50DC5" w:rsidP="00C50DC5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CF01CE" w:rsidRPr="0096767B" w:rsidRDefault="00CF01CE" w:rsidP="00EF339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 ޝާމިލްވާގޮތަށް ޢުމްރާނީ ތަރައްޤީއަށް ކޮށްފައިވާ ޚަރަދު</w:t>
            </w:r>
            <w:r w:rsidR="00E42E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CF01CE" w:rsidRPr="0096767B" w:rsidRDefault="001A3AF6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2.2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9</w:t>
            </w:r>
          </w:p>
        </w:tc>
      </w:tr>
    </w:tbl>
    <w:p w:rsidR="00F069AF" w:rsidRPr="00F069AF" w:rsidRDefault="00F069AF" w:rsidP="009B314A">
      <w:pPr>
        <w:jc w:val="right"/>
        <w:rPr>
          <w:rFonts w:ascii="Faruma" w:hAnsi="Faruma" w:cs="Faruma"/>
          <w:b/>
          <w:bCs/>
          <w:sz w:val="8"/>
          <w:szCs w:val="8"/>
          <w:rtl/>
          <w:lang w:bidi="dv-MV"/>
        </w:rPr>
      </w:pPr>
    </w:p>
    <w:p w:rsidR="00F069AF" w:rsidRDefault="00CF6207" w:rsidP="00CF6207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</w:t>
      </w:r>
      <w:r w:rsidRPr="00CF6207">
        <w:rPr>
          <w:rFonts w:ascii="Faruma" w:hAnsi="Faruma" w:cs="Faruma"/>
          <w:b/>
          <w:bCs/>
          <w:sz w:val="28"/>
          <w:szCs w:val="28"/>
          <w:rtl/>
          <w:lang w:bidi="dv-MV"/>
        </w:rPr>
        <w:t>ަ</w:t>
      </w:r>
      <w:r w:rsidRPr="00CF620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ސާސީ</w:t>
      </w:r>
      <w:r w:rsidRPr="00CF620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CF620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ޚިދުމަތްތަކަށް</w:t>
      </w:r>
      <w:r w:rsidRPr="00CF620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CF620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ކުރެވޭ</w:t>
      </w:r>
      <w:r w:rsidRPr="00CF6207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CF620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އިންވެސްޓްމަންޓް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164BFE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65860283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164BFE" w:rsidRPr="0096767B" w:rsidRDefault="00C50DC5" w:rsidP="00C50DC5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64BFE" w:rsidRPr="0096767B" w:rsidRDefault="00033A9B" w:rsidP="00033A9B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ފެނުގެ ނިޒާމަށް ރަށު ކައުންސިލްތަކަށް </w:t>
            </w:r>
            <w:r w:rsidR="0026756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އެހީގެ ގޮތުގައި ފޯރުކޮށްދީފައިވާ ފައިސާގެ ޢަދަދު</w:t>
            </w:r>
            <w:r w:rsidR="009B31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26756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64BFE" w:rsidRPr="0096767B" w:rsidRDefault="0026756C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30</w:t>
            </w:r>
          </w:p>
        </w:tc>
      </w:tr>
      <w:tr w:rsidR="00164BFE" w:rsidRPr="0096767B" w:rsidTr="00AB0065">
        <w:trPr>
          <w:trHeight w:val="769"/>
        </w:trPr>
        <w:tc>
          <w:tcPr>
            <w:tcW w:w="1548" w:type="dxa"/>
            <w:vAlign w:val="center"/>
          </w:tcPr>
          <w:p w:rsidR="00164BFE" w:rsidRPr="0096767B" w:rsidRDefault="00204B5F" w:rsidP="00C50DC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1247792818"/>
                <w:text/>
              </w:sdtPr>
              <w:sdtEndPr/>
              <w:sdtContent>
                <w:r w:rsidR="00C50DC5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164BFE" w:rsidRPr="0096767B" w:rsidRDefault="00033A9B" w:rsidP="00033A9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ނަރުދަމާގެ ނިޒާމަށް </w:t>
            </w:r>
            <w:r w:rsidR="0026756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ކައުންސިލްތަކަށް އެހީގެ ގޮތުގައި ފޯރުކޮށްދީފައިވާ ފައިސާގެ ޢަދަދު</w:t>
            </w:r>
            <w:r w:rsidR="009B31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26756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64BFE" w:rsidRPr="0096767B" w:rsidRDefault="0026756C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080E0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033A9B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190341993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33A9B" w:rsidRPr="0096767B" w:rsidRDefault="00033A9B" w:rsidP="00084AB7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033A9B" w:rsidRPr="0096767B" w:rsidRDefault="00033A9B" w:rsidP="00033A9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ކުނި މެނޭޖުކުރުމަށް </w:t>
            </w:r>
            <w:r w:rsidR="0026756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ކައުންސިލްތަކަށް އެހީގެ ގޮތުގައި ފޯރުކޮށްދީފައިވާ ފައިސާގެ ޢަދަދު</w:t>
            </w:r>
            <w:r w:rsidR="009B31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26756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033A9B" w:rsidRPr="0096767B" w:rsidRDefault="0026756C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080E0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33A9B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970793033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33A9B" w:rsidRPr="0096767B" w:rsidRDefault="00033A9B" w:rsidP="00084AB7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033A9B" w:rsidRPr="0096767B" w:rsidRDefault="0026756C" w:rsidP="0026756C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މުވާޞަލާތުގެ</w:t>
            </w:r>
            <w:r w:rsidR="00033A9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ޚިދުމަތަށް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ކައުންސިލްތަކަށް އެހީގެ ގޮތުގައި ފޯރުކޮށްދީފައިވާ ފައިސާގެ ޢަދަދު</w:t>
            </w:r>
            <w:r w:rsidR="009B31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033A9B" w:rsidRPr="0096767B" w:rsidRDefault="0026756C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080E0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033A9B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23596989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33A9B" w:rsidRPr="0096767B" w:rsidRDefault="00033A9B" w:rsidP="00084AB7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033A9B" w:rsidRPr="0096767B" w:rsidRDefault="00033A9B" w:rsidP="00033A9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ކަރަންޓުގެ ނިޒާމަށް</w:t>
            </w:r>
            <w:r w:rsidR="0026756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ރަށު ކައުންސިލްތަކަށް އެހީގެ ގޮތުގައި ފޯރުކޮށްދީފައިވާ ފައިސާގެ ޢަދަދު</w:t>
            </w:r>
            <w:r w:rsidR="009B31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26756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033A9B" w:rsidRPr="0096767B" w:rsidRDefault="0026756C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080E0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</w:t>
            </w:r>
          </w:p>
        </w:tc>
      </w:tr>
    </w:tbl>
    <w:p w:rsidR="00F52F25" w:rsidRPr="0096767B" w:rsidRDefault="002C679C" w:rsidP="00080E0D">
      <w:pPr>
        <w:jc w:val="right"/>
        <w:rPr>
          <w:rFonts w:ascii="Faruma" w:hAnsi="Faruma" w:cs="Faruma"/>
          <w:b/>
          <w:bCs/>
          <w:sz w:val="2"/>
          <w:szCs w:val="2"/>
          <w:rtl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C02B4F" w:rsidRDefault="00C02B4F">
      <w:pPr>
        <w:rPr>
          <w:rFonts w:ascii="Faruma" w:hAnsi="Faruma" w:cs="Faruma"/>
          <w:b/>
          <w:bCs/>
          <w:sz w:val="26"/>
          <w:szCs w:val="26"/>
          <w:lang w:bidi="dv-MV"/>
        </w:rPr>
      </w:pPr>
      <w:r>
        <w:rPr>
          <w:rFonts w:ascii="Faruma" w:hAnsi="Faruma" w:cs="Faruma"/>
          <w:b/>
          <w:bCs/>
          <w:sz w:val="26"/>
          <w:szCs w:val="26"/>
          <w:lang w:bidi="dv-MV"/>
        </w:rPr>
        <w:br w:type="page"/>
      </w:r>
    </w:p>
    <w:p w:rsidR="00D546E8" w:rsidRPr="00C02B4F" w:rsidRDefault="00D546E8" w:rsidP="00CF01CE">
      <w:pPr>
        <w:jc w:val="righ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:rsidR="009B314A" w:rsidRDefault="009B314A" w:rsidP="009B314A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633195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ކައުންސިލްގެ އާމްދަނީ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އާއި ޚަރަދު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633195" w:rsidRPr="0096767B" w:rsidTr="009E14C1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389889029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633195" w:rsidRPr="0096767B" w:rsidRDefault="00084AB7" w:rsidP="00084AB7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633195" w:rsidRPr="0096767B" w:rsidRDefault="00B74649" w:rsidP="000E5489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="0063319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052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އަމިއްލަ މަސައްކަތުން ހޯދާފައިވާ އާމްދަނީ ފައިސާގެ ޢަދަދު</w:t>
            </w:r>
            <w:r w:rsidR="009B31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19052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633195" w:rsidRPr="0096767B" w:rsidRDefault="00633195" w:rsidP="002879C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F52F2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633195" w:rsidRPr="0096767B" w:rsidTr="009E14C1">
        <w:trPr>
          <w:trHeight w:val="432"/>
        </w:trPr>
        <w:tc>
          <w:tcPr>
            <w:tcW w:w="1548" w:type="dxa"/>
            <w:vAlign w:val="center"/>
          </w:tcPr>
          <w:p w:rsidR="00633195" w:rsidRPr="0096767B" w:rsidRDefault="00204B5F" w:rsidP="00084AB7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662086365"/>
                <w:text/>
              </w:sdtPr>
              <w:sdtEndPr/>
              <w:sdtContent>
                <w:r w:rsidR="00084AB7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633195" w:rsidRPr="0096767B" w:rsidRDefault="0019052A" w:rsidP="00EF339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ސަރުކާރުގެ ބަޖެޓްގެ ތެރެއިން ކައުންސިލުން ޚަރަދުކޮށްފައިވާ ޢަދަދު</w:t>
            </w:r>
            <w:r w:rsidR="009B31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633195" w:rsidRPr="0096767B" w:rsidRDefault="00633195" w:rsidP="002879C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2.</w:t>
            </w:r>
            <w:r w:rsidR="00F52F2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  <w:r w:rsidR="002879C8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6</w:t>
            </w:r>
          </w:p>
        </w:tc>
      </w:tr>
    </w:tbl>
    <w:p w:rsidR="001D0C87" w:rsidRPr="0096767B" w:rsidRDefault="002C679C" w:rsidP="00321638">
      <w:pPr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633195" w:rsidRPr="0096767B" w:rsidRDefault="00633195" w:rsidP="00CF01CE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5A1256" w:rsidRPr="0096767B" w:rsidRDefault="005A1256" w:rsidP="00CF01CE">
      <w:pPr>
        <w:jc w:val="right"/>
        <w:rPr>
          <w:rFonts w:ascii="Faruma" w:hAnsi="Faruma" w:cs="Faruma"/>
          <w:b/>
          <w:bCs/>
          <w:sz w:val="26"/>
          <w:szCs w:val="26"/>
          <w:lang w:bidi="dv-MV"/>
        </w:rPr>
      </w:pPr>
    </w:p>
    <w:p w:rsidR="002C679C" w:rsidRPr="0096767B" w:rsidRDefault="002C679C">
      <w:pPr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lang w:bidi="dv-MV"/>
        </w:rPr>
        <w:br w:type="page"/>
      </w:r>
    </w:p>
    <w:p w:rsidR="00485915" w:rsidRPr="00E5134C" w:rsidRDefault="00485915">
      <w:pPr>
        <w:rPr>
          <w:rFonts w:ascii="Faruma" w:hAnsi="Faruma" w:cs="Faruma"/>
          <w:b/>
          <w:bCs/>
          <w:sz w:val="2"/>
          <w:szCs w:val="2"/>
          <w:lang w:bidi="dv-MV"/>
        </w:rPr>
      </w:pPr>
    </w:p>
    <w:tbl>
      <w:tblPr>
        <w:tblStyle w:val="TableGrid"/>
        <w:tblW w:w="937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78"/>
      </w:tblGrid>
      <w:tr w:rsidR="005A1256" w:rsidRPr="0096767B" w:rsidTr="00C327F1">
        <w:trPr>
          <w:trHeight w:val="20"/>
        </w:trPr>
        <w:tc>
          <w:tcPr>
            <w:tcW w:w="9378" w:type="dxa"/>
            <w:shd w:val="clear" w:color="auto" w:fill="C5E0B3" w:themeFill="accent6" w:themeFillTint="66"/>
            <w:vAlign w:val="center"/>
          </w:tcPr>
          <w:p w:rsidR="005A1256" w:rsidRPr="0096767B" w:rsidRDefault="005A1256" w:rsidP="005A1256">
            <w:pPr>
              <w:bidi/>
              <w:jc w:val="center"/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  <w:t xml:space="preserve">ސަބްއިންޑެކްސް 3: </w:t>
            </w:r>
            <w:r w:rsidRPr="0096767B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ޕާރޓިސިޕޭޝަން</w:t>
            </w:r>
          </w:p>
          <w:p w:rsidR="005A1256" w:rsidRPr="0096767B" w:rsidRDefault="005A1256" w:rsidP="00EF3391">
            <w:pPr>
              <w:bidi/>
              <w:jc w:val="center"/>
              <w:rPr>
                <w:rFonts w:ascii="Faruma" w:hAnsi="Faruma" w:cs="Faruma"/>
                <w:b/>
                <w:bCs/>
                <w:color w:val="385623" w:themeColor="accent6" w:themeShade="80"/>
                <w:sz w:val="14"/>
                <w:szCs w:val="14"/>
                <w:lang w:bidi="dv-MV"/>
              </w:rPr>
            </w:pPr>
          </w:p>
        </w:tc>
      </w:tr>
    </w:tbl>
    <w:p w:rsidR="005A1256" w:rsidRPr="0096767B" w:rsidRDefault="005A1256" w:rsidP="00CF01CE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</w:p>
    <w:p w:rsidR="005A1256" w:rsidRPr="0096767B" w:rsidRDefault="005A1256" w:rsidP="00885853">
      <w:pPr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އަންހެނުންގެ ތަރައްޤީއަށް ހިންގާފައިވާ ޕްރޮގްރާމްތަ</w:t>
      </w:r>
      <w:r w:rsidR="0088585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އް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5A1256" w:rsidRPr="0096767B" w:rsidTr="009E14C1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201576194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5A1256" w:rsidRPr="0096767B" w:rsidRDefault="00321638" w:rsidP="00EF3391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5A1256" w:rsidRPr="0096767B" w:rsidRDefault="005A1256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</w:t>
            </w:r>
            <w:r w:rsidR="00011053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ސިލްގެ އެހީތެރިކަމާއެކ</w:t>
            </w:r>
            <w:r w:rsidR="00D570C0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ު </w:t>
            </w:r>
            <w:r w:rsidR="00883BA1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އަންހެނުންގެ ތަރައްޤީއަށް ހިންގާފައިވާ ޕްރޮގްރާމްތަކުގެ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5A1256" w:rsidRPr="0096767B" w:rsidRDefault="005A1256" w:rsidP="005A1256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3.</w:t>
            </w:r>
            <w:r w:rsidR="00FA331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CF6207" w:rsidRPr="0096767B" w:rsidTr="009E14C1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517071311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CF6207" w:rsidRPr="0096767B" w:rsidRDefault="00CF6207" w:rsidP="00344238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CF6207" w:rsidRPr="0096767B" w:rsidRDefault="00CF6207" w:rsidP="00344238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އަންހެނުންގެ ތަރައްޤީއަށް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ބަޖެޓުން ހޭދަކޮށްފައިވާ ފައިސާގެ ޢަދަދު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CF6207" w:rsidRPr="0096767B" w:rsidRDefault="00CF6207" w:rsidP="00344238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3.02</w:t>
            </w:r>
          </w:p>
        </w:tc>
      </w:tr>
    </w:tbl>
    <w:p w:rsidR="005A1256" w:rsidRPr="0096767B" w:rsidRDefault="005A1256" w:rsidP="00CF01CE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</w:p>
    <w:p w:rsidR="00883BA1" w:rsidRPr="0096767B" w:rsidRDefault="00883BA1" w:rsidP="00BA13FE">
      <w:pPr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ބައިވެ</w:t>
      </w:r>
      <w:r w:rsidR="00A964D8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ރިވުން އިތުރުކުރުމަށް އެކުލަވާލައި </w:t>
      </w:r>
      <w:r w:rsidR="002D5618">
        <w:rPr>
          <w:rFonts w:ascii="Faruma" w:hAnsi="Faruma" w:cs="Faruma"/>
          <w:b/>
          <w:bCs/>
          <w:sz w:val="26"/>
          <w:szCs w:val="26"/>
          <w:rtl/>
          <w:lang w:bidi="dv-MV"/>
        </w:rPr>
        <w:t>ޢަމަލު</w:t>
      </w:r>
      <w:r w:rsidR="00A964D8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ކުރަމުންގެންދާ އުޞ</w:t>
      </w: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ޫލުތައް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540"/>
        <w:gridCol w:w="6176"/>
        <w:gridCol w:w="664"/>
      </w:tblGrid>
      <w:tr w:rsidR="004F5ADB" w:rsidRPr="0096767B" w:rsidTr="00AB0065">
        <w:trPr>
          <w:trHeight w:val="575"/>
        </w:trPr>
        <w:tc>
          <w:tcPr>
            <w:tcW w:w="1998" w:type="dxa"/>
            <w:tcBorders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ޚާއްޞަ އުޞޫލެއް އޮވޭ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40407819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DD39A8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17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 ކަންކަން ރޭވުމުގައާއި ސިޔާސަތު ކަނޑައެޅުމާއި ބަޖެޓް ތައްޔާރުކުރުން ފަދަ ކަންކަމުގައި ރަށު ކައުންސިލްތަކުގެ ބައިވެރިވުން އިތުރުކޮށް ބައިވެރިވުމަށް ހިއްވަރުދިނުމުގެ ގޮތުން ޚާއްސަ އުޞޫލެއް ތައްޔާރުކޮށްފައިވޭތޯ؟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3.03</w:t>
            </w:r>
          </w:p>
        </w:tc>
      </w:tr>
      <w:tr w:rsidR="004F5ADB" w:rsidRPr="0096767B" w:rsidTr="00AB0065">
        <w:tc>
          <w:tcPr>
            <w:tcW w:w="1998" w:type="dxa"/>
            <w:tcBorders>
              <w:top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ޚާޢްޞަ އުޞޫލެއް ނެތް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508026382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DD39A8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17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FA3317" w:rsidRPr="0096767B" w:rsidRDefault="002C679C" w:rsidP="00080E0D">
      <w:pPr>
        <w:jc w:val="right"/>
        <w:rPr>
          <w:rFonts w:ascii="Faruma" w:hAnsi="Faruma" w:cs="Faruma"/>
          <w:b/>
          <w:bCs/>
          <w:sz w:val="2"/>
          <w:szCs w:val="2"/>
          <w:rtl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080E0D" w:rsidRPr="0096767B" w:rsidRDefault="00080E0D" w:rsidP="00080E0D">
      <w:pPr>
        <w:jc w:val="righ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:rsidR="003515CD" w:rsidRPr="00E5134C" w:rsidRDefault="00517FF2" w:rsidP="00BA13FE">
      <w:pPr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E5134C">
        <w:rPr>
          <w:rFonts w:ascii="Faruma" w:hAnsi="Faruma" w:cs="Faruma"/>
          <w:b/>
          <w:bCs/>
          <w:sz w:val="26"/>
          <w:szCs w:val="26"/>
          <w:rtl/>
          <w:lang w:bidi="dv-MV"/>
        </w:rPr>
        <w:t>ރަށު ކައުންސިލުތަކުގެ ކުރިއަށް އޮތް 5 އަހަރުގެ ތަރައްޤީގެ ޕްލޭނާއި ފައިނޭންޝަލް ޕްލޭން ތައްޔާރުކުރުމަށް ރަށު ކައުންސިލްތަކަށް އެހީތެރިވުން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1634B8" w:rsidRPr="00E5134C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9065599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3515CD" w:rsidRPr="00E5134C" w:rsidRDefault="00321638" w:rsidP="003515CD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E5134C">
                  <w:rPr>
                    <w:rFonts w:ascii="Faruma" w:hAnsi="Faruma" w:cs="Faruma"/>
                    <w:rtl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3515CD" w:rsidRPr="00E5134C" w:rsidRDefault="00517FF2" w:rsidP="00EF339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5134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ކައުންސިލްތަކުގެ ކުރިއަށް އޮތް 5 އަހަރުގެ ތަރައްޤީގެ ޕްލޭން އެކުލަވާލުމަށް ފަންނީ އެހީ</w:t>
            </w:r>
            <w:r w:rsidR="00496DFB" w:rsidRPr="00E5134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ތެރިކަން ފޯރުކޮށްދިނުމަށް ހިންގާފައިވާ ޕްރޮގްރާމްތަކުގެ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3515CD" w:rsidRPr="00E5134C" w:rsidRDefault="00EF36A5" w:rsidP="00EF339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5134C">
              <w:rPr>
                <w:rFonts w:ascii="Faruma" w:hAnsi="Faruma" w:cs="Faruma"/>
                <w:sz w:val="24"/>
                <w:szCs w:val="24"/>
                <w:lang w:bidi="dv-MV"/>
              </w:rPr>
              <w:t>3.</w:t>
            </w:r>
            <w:r w:rsidR="00FA3317" w:rsidRPr="00E5134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E5134C">
              <w:rPr>
                <w:rFonts w:ascii="Faruma" w:hAnsi="Faruma" w:cs="Faruma"/>
                <w:sz w:val="24"/>
                <w:szCs w:val="24"/>
                <w:lang w:bidi="dv-MV"/>
              </w:rPr>
              <w:t>4</w:t>
            </w:r>
          </w:p>
        </w:tc>
      </w:tr>
      <w:tr w:rsidR="001634B8" w:rsidRPr="00E5134C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9965200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3515CD" w:rsidRPr="00E5134C" w:rsidRDefault="00321638" w:rsidP="003515CD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E5134C">
                  <w:rPr>
                    <w:rFonts w:ascii="Faruma" w:hAnsi="Faruma" w:cs="Faruma"/>
                    <w:rtl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3515CD" w:rsidRPr="00E5134C" w:rsidRDefault="00496DFB" w:rsidP="00EF339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5134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ކައުންސިލްތަކުގެ ކުރިއަށް އޮތް 5 އަހަރުގެ ތަރައްޤީގެ ޕްލޭން އެކުލަވާލުމަށް ފަންނީ އެހީތެރިކަން ފޯރުކޮށްދިނުމަށް ހިންގާ ޕްރޮގްރާމްތަކުގައި ރަށު ކައުންސިލުތަކުން ބައިވެރިވި މީހުންގެ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3515CD" w:rsidRPr="00E5134C" w:rsidRDefault="00EF36A5" w:rsidP="00EF3391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5134C">
              <w:rPr>
                <w:rFonts w:ascii="Faruma" w:hAnsi="Faruma" w:cs="Faruma"/>
                <w:sz w:val="24"/>
                <w:szCs w:val="24"/>
                <w:lang w:bidi="dv-MV"/>
              </w:rPr>
              <w:t>3.</w:t>
            </w:r>
            <w:r w:rsidR="00FA3317" w:rsidRPr="00E5134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E5134C">
              <w:rPr>
                <w:rFonts w:ascii="Faruma" w:hAnsi="Faruma" w:cs="Faruma"/>
                <w:sz w:val="24"/>
                <w:szCs w:val="24"/>
                <w:lang w:bidi="dv-MV"/>
              </w:rPr>
              <w:t>5</w:t>
            </w:r>
          </w:p>
        </w:tc>
      </w:tr>
      <w:tr w:rsidR="001634B8" w:rsidRPr="00E5134C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293054972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496DFB" w:rsidRPr="00E5134C" w:rsidRDefault="00496DFB" w:rsidP="003515CD">
                <w:pPr>
                  <w:jc w:val="center"/>
                  <w:rPr>
                    <w:rFonts w:ascii="Faruma" w:hAnsi="Faruma" w:cs="Faruma"/>
                    <w:rtl/>
                  </w:rPr>
                </w:pPr>
                <w:r w:rsidRPr="00E5134C">
                  <w:rPr>
                    <w:rFonts w:ascii="Faruma" w:hAnsi="Faruma" w:cs="Faruma"/>
                    <w:rtl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496DFB" w:rsidRPr="00E5134C" w:rsidRDefault="00496DFB" w:rsidP="00496DF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5134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ކައުންސިލްތަކުގެ ކުރިއަށް އޮތް 5 އަހަރުގެ ތަރައްޤީގެ ޕްލޭން އެކުލަވާލުމަށް މާލީ އެހީތެރިކަން ފޯރުކޮށްދިނުމަށް ހޭދަކޮށްފައިވާ ފައިސާގެ ޢަދަދު</w:t>
            </w:r>
            <w:r w:rsidR="00E5134C" w:rsidRPr="00E513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E5134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496DFB" w:rsidRPr="00E5134C" w:rsidRDefault="00FA3317" w:rsidP="00EF339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5134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3.06</w:t>
            </w:r>
          </w:p>
        </w:tc>
      </w:tr>
    </w:tbl>
    <w:p w:rsidR="00FA3317" w:rsidRPr="0096767B" w:rsidRDefault="00FA3317" w:rsidP="00FA3317">
      <w:pPr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485915" w:rsidRPr="0096767B" w:rsidRDefault="00485915" w:rsidP="00FA3317">
      <w:pPr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485915" w:rsidRPr="0096767B" w:rsidRDefault="00485915" w:rsidP="00FA3317">
      <w:pPr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61545E" w:rsidRDefault="0061545E">
      <w:pPr>
        <w:rPr>
          <w:rFonts w:ascii="Faruma" w:hAnsi="Faruma" w:cs="Faruma"/>
          <w:b/>
          <w:bCs/>
          <w:sz w:val="10"/>
          <w:szCs w:val="10"/>
          <w:lang w:bidi="dv-MV"/>
        </w:rPr>
      </w:pPr>
      <w:r>
        <w:rPr>
          <w:rFonts w:ascii="Faruma" w:hAnsi="Faruma" w:cs="Faruma"/>
          <w:b/>
          <w:bCs/>
          <w:sz w:val="10"/>
          <w:szCs w:val="10"/>
          <w:lang w:bidi="dv-MV"/>
        </w:rPr>
        <w:br w:type="page"/>
      </w:r>
    </w:p>
    <w:p w:rsidR="00485915" w:rsidRPr="0061545E" w:rsidRDefault="00485915" w:rsidP="00FA3317">
      <w:pPr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:rsidR="00FA3317" w:rsidRPr="0096767B" w:rsidRDefault="003B39B6" w:rsidP="00885853">
      <w:pPr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ކައުންސިލުން ނިންމާ މުހިއްމު ނިންމުންތަކުގައި ތަޖުރިބާކާރުން</w:t>
      </w:r>
      <w:r w:rsidR="0088585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</w:t>
      </w: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="00711CB5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ޙިއްޞާ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3B39B6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681740041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3B39B6" w:rsidRPr="0096767B" w:rsidRDefault="002C679C" w:rsidP="002C679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3B39B6" w:rsidRPr="0096767B" w:rsidRDefault="003B39B6" w:rsidP="003B39B6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ކައުންސިލުން ނިންމާ މުހިއްމު ނިންމުންތައް ނިންމުމުގައި ތަޖުރިބާކާރުން ބައިވެރިކޮށް ބާއްވާފައިވާ ބައްދަލުވުމުގެ ޢަދަދު: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3B39B6" w:rsidRPr="0096767B" w:rsidRDefault="003B39B6" w:rsidP="00FA3317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3.</w:t>
            </w:r>
            <w:r w:rsidR="00FA331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07</w:t>
            </w:r>
          </w:p>
        </w:tc>
      </w:tr>
      <w:tr w:rsidR="003B39B6" w:rsidRPr="0096767B" w:rsidTr="00AB0065">
        <w:trPr>
          <w:trHeight w:val="368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7517274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3B39B6" w:rsidRPr="0096767B" w:rsidRDefault="002C679C" w:rsidP="002C679C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3B39B6" w:rsidRPr="0096767B" w:rsidRDefault="003B39B6" w:rsidP="00496DF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ކައުންސިލުން ނިންމާ މުހިއްމު ނިންމުންތައް ނިންމުމުގައި ތަޖުރިބާކާރުން ބައިވެރިކޮށް ބާއްވާފައިވާ ބައްދަލުވުންތަކުގައި </w:t>
            </w:r>
            <w:r w:rsidR="00496DF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ތަޖުރިބާކާރުން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ބައިވެރިވި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3B39B6" w:rsidRPr="0096767B" w:rsidRDefault="003B39B6" w:rsidP="00FA3317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3.</w:t>
            </w:r>
            <w:r w:rsidR="00FA331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08</w:t>
            </w:r>
          </w:p>
        </w:tc>
      </w:tr>
    </w:tbl>
    <w:p w:rsidR="003B39B6" w:rsidRPr="00F069AF" w:rsidRDefault="003B39B6" w:rsidP="00883BA1">
      <w:pPr>
        <w:jc w:val="right"/>
        <w:rPr>
          <w:rFonts w:ascii="Faruma" w:hAnsi="Faruma" w:cs="Faruma"/>
          <w:b/>
          <w:bCs/>
          <w:sz w:val="4"/>
          <w:szCs w:val="4"/>
          <w:lang w:bidi="dv-MV"/>
        </w:rPr>
      </w:pPr>
    </w:p>
    <w:p w:rsidR="003B39B6" w:rsidRPr="0096767B" w:rsidRDefault="003B39B6" w:rsidP="00A0667F">
      <w:pPr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ކައުންސިލުން ކުރިއަށް ގެންދާ ޕްރ</w:t>
      </w:r>
      <w:r w:rsidR="00A0667F">
        <w:rPr>
          <w:rFonts w:ascii="Faruma" w:hAnsi="Faruma" w:cs="Faruma"/>
          <w:b/>
          <w:bCs/>
          <w:sz w:val="26"/>
          <w:szCs w:val="26"/>
          <w:rtl/>
          <w:lang w:bidi="dv-MV"/>
        </w:rPr>
        <w:t>ޮގްރާމްތަކުގައި ޖަމ</w:t>
      </w:r>
      <w:r w:rsidR="00A0667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ި</w:t>
      </w:r>
      <w:r w:rsidR="00A0667F">
        <w:rPr>
          <w:rFonts w:ascii="Faruma" w:hAnsi="Faruma" w:cs="Faruma"/>
          <w:b/>
          <w:bCs/>
          <w:sz w:val="26"/>
          <w:szCs w:val="26"/>
          <w:rtl/>
          <w:lang w:bidi="dv-MV"/>
        </w:rPr>
        <w:t>އްޔާތަކު</w:t>
      </w:r>
      <w:r w:rsidR="00A0667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</w:t>
      </w: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="00711CB5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ޙިއްޞާ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36"/>
      </w:tblGrid>
      <w:tr w:rsidR="003B39B6" w:rsidRPr="0096767B" w:rsidTr="00AB0065">
        <w:trPr>
          <w:trHeight w:val="683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3682058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3B39B6" w:rsidRPr="0096767B" w:rsidRDefault="00711CB5" w:rsidP="00711CB5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3B39B6" w:rsidRPr="0096767B" w:rsidRDefault="00C065F8" w:rsidP="00F069A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އަތޮޅަށް</w:t>
            </w:r>
            <w:r w:rsidR="003B39B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ނިސްބަތްވާ </w:t>
            </w:r>
            <w:r w:rsidR="00472A2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ޖަމ</w:t>
            </w:r>
            <w:r w:rsidR="00472A2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އްޔާ</w:t>
            </w:r>
            <w:r w:rsidR="003B39B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ތަކުގެ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="003B39B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3B39B6" w:rsidRPr="0096767B" w:rsidRDefault="003B39B6" w:rsidP="00080E0D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3.</w:t>
            </w:r>
            <w:r w:rsidR="00080E0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09</w:t>
            </w:r>
          </w:p>
        </w:tc>
      </w:tr>
      <w:tr w:rsidR="003B39B6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919394176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3B39B6" w:rsidRPr="0096767B" w:rsidRDefault="00711CB5" w:rsidP="00711CB5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3B39B6" w:rsidRPr="0096767B" w:rsidRDefault="00C065F8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އަތޮޅަށް</w:t>
            </w:r>
            <w:r w:rsidR="003B39B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ނިސްބަތްވާ </w:t>
            </w:r>
            <w:r w:rsidR="00472A2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ޖަ</w:t>
            </w:r>
            <w:r w:rsidR="00472A2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ްޔާ</w:t>
            </w:r>
            <w:r w:rsidR="003B39B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ތަކުގެ ތެރެއިން ކައުންސިލްގެ ޕްރޮގްރާމްތައް ރާވާ ހިންގުމުގައި ބައިވެރިވެފައިވާ </w:t>
            </w:r>
            <w:r w:rsidR="00472A2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ޖަމ</w:t>
            </w:r>
            <w:r w:rsidR="00472A2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އްޔާ</w:t>
            </w:r>
            <w:r w:rsidR="003B39B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ތަކުގެ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="003B39B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3B39B6" w:rsidRPr="0096767B" w:rsidRDefault="003B39B6" w:rsidP="00080E0D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3.1</w:t>
            </w:r>
            <w:r w:rsidR="00080E0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</w:p>
        </w:tc>
      </w:tr>
    </w:tbl>
    <w:p w:rsidR="003B39B6" w:rsidRPr="0096767B" w:rsidRDefault="002C679C" w:rsidP="00883BA1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3B39B6" w:rsidRPr="0096767B" w:rsidRDefault="00472A2F" w:rsidP="00472A2F">
      <w:pPr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>
        <w:rPr>
          <w:rFonts w:ascii="Faruma" w:hAnsi="Faruma" w:cs="Faruma"/>
          <w:b/>
          <w:bCs/>
          <w:sz w:val="26"/>
          <w:szCs w:val="26"/>
          <w:rtl/>
          <w:lang w:bidi="dv-MV"/>
        </w:rPr>
        <w:t>ޖަމ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ި</w:t>
      </w:r>
      <w:r w:rsidR="00711CB5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އްޔާތަކާ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އި</w:t>
      </w:r>
      <w:r w:rsidR="003B39B6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ގުޅިގެން ކައުންސިލުން ހިންގާފައިވާ ޕްރޮގްރާމްތަ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އް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664"/>
      </w:tblGrid>
      <w:tr w:rsidR="003B39B6" w:rsidRPr="0096767B" w:rsidTr="009E14C1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513422518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3B39B6" w:rsidRPr="0096767B" w:rsidRDefault="00321638" w:rsidP="00321638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3B39B6" w:rsidRPr="0096767B" w:rsidRDefault="00C065F8" w:rsidP="00EF339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އަތޮޅަށް</w:t>
            </w:r>
            <w:r w:rsidR="00472A2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ނިސްބަތްވާ ޖަމ</w:t>
            </w:r>
            <w:r w:rsidR="00472A2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</w:t>
            </w:r>
            <w:r w:rsidR="003B39B6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އްޔާތަކާ ގުޅިގެން ކައުންސިލުން ހިންގާފައިވާ ޕްރޮގްރާމްތަކުގެ ޢަދަދު: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3B39B6" w:rsidRPr="0096767B" w:rsidRDefault="003B39B6" w:rsidP="00080E0D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3.1</w:t>
            </w:r>
            <w:r w:rsidR="00080E0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:rsidR="003B39B6" w:rsidRPr="0096767B" w:rsidRDefault="002C679C" w:rsidP="00883BA1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3B39B6" w:rsidRPr="0096767B" w:rsidRDefault="003B39B6" w:rsidP="00472A2F">
      <w:pPr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ކައުންސިލްގެ ބައިވެރިވުމާއެކު އަމިއްލަ ފަރާތްތަކަށް ފައިސާގެ އެހީތެރިކަން ފޯރުކޮށް</w:t>
      </w:r>
      <w:r w:rsidR="00472A2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ދިނުން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70"/>
        <w:gridCol w:w="180"/>
        <w:gridCol w:w="540"/>
        <w:gridCol w:w="6446"/>
        <w:gridCol w:w="664"/>
      </w:tblGrid>
      <w:tr w:rsidR="004F5ADB" w:rsidRPr="0096767B" w:rsidTr="001634B8">
        <w:tc>
          <w:tcPr>
            <w:tcW w:w="1728" w:type="dxa"/>
            <w:gridSpan w:val="3"/>
            <w:tcBorders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އެހީތެރިވެދީފައިވޭ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93706372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F95DD8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ކައުންސިލްގެ ބައިވެރިވުމާއެކު އަމިއްލަ ފަރާތްތަކަށް އެހީތެރިވެދީފައިވޭތޯ؟ 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3.12</w:t>
            </w:r>
          </w:p>
        </w:tc>
      </w:tr>
      <w:tr w:rsidR="004F5ADB" w:rsidRPr="0096767B" w:rsidTr="001634B8">
        <w:tc>
          <w:tcPr>
            <w:tcW w:w="172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އެހީތެރިވެދީފައިނުވޭ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31291099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F95DD8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44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6E40A1" w:rsidRPr="0096767B" w:rsidTr="00AB0065"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419325640"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6E40A1" w:rsidRPr="0096767B" w:rsidRDefault="00711CB5" w:rsidP="00711CB5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</w:tcBorders>
            <w:vAlign w:val="center"/>
          </w:tcPr>
          <w:p w:rsidR="006E40A1" w:rsidRPr="0096767B" w:rsidRDefault="006E40A1" w:rsidP="00EF339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166" w:type="dxa"/>
            <w:gridSpan w:val="3"/>
            <w:tcBorders>
              <w:right w:val="single" w:sz="4" w:space="0" w:color="auto"/>
            </w:tcBorders>
            <w:vAlign w:val="center"/>
          </w:tcPr>
          <w:p w:rsidR="006E40A1" w:rsidRPr="0096767B" w:rsidRDefault="006E40A1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ކައުންސިލްގެ ބައިވެރިވުމާއެކު އަމިއްލަ ފަރާތްތަކަށް ވެދީފައިވާ އެހީތެރިކަމުގެ ފައިސާގެ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="0034155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vAlign w:val="center"/>
          </w:tcPr>
          <w:p w:rsidR="006E40A1" w:rsidRPr="0096767B" w:rsidRDefault="006E40A1" w:rsidP="00080E0D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3.1</w:t>
            </w:r>
            <w:r w:rsidR="00080E0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</w:p>
        </w:tc>
      </w:tr>
    </w:tbl>
    <w:p w:rsidR="00C2121F" w:rsidRPr="00F069AF" w:rsidRDefault="00C2121F" w:rsidP="00C2121F">
      <w:pPr>
        <w:tabs>
          <w:tab w:val="right" w:pos="9270"/>
        </w:tabs>
        <w:ind w:right="90"/>
        <w:rPr>
          <w:rFonts w:ascii="Faruma" w:hAnsi="Faruma" w:cs="Faruma"/>
          <w:b/>
          <w:bCs/>
          <w:sz w:val="10"/>
          <w:szCs w:val="10"/>
          <w:highlight w:val="yellow"/>
          <w:lang w:bidi="dv-MV"/>
        </w:rPr>
      </w:pPr>
    </w:p>
    <w:tbl>
      <w:tblPr>
        <w:tblStyle w:val="TableGrid"/>
        <w:tblpPr w:leftFromText="180" w:rightFromText="180" w:vertAnchor="text" w:horzAnchor="margin" w:tblpY="657"/>
        <w:tblW w:w="0" w:type="auto"/>
        <w:tblLook w:val="04A0" w:firstRow="1" w:lastRow="0" w:firstColumn="1" w:lastColumn="0" w:noHBand="0" w:noVBand="1"/>
      </w:tblPr>
      <w:tblGrid>
        <w:gridCol w:w="1278"/>
        <w:gridCol w:w="270"/>
        <w:gridCol w:w="7194"/>
        <w:gridCol w:w="636"/>
      </w:tblGrid>
      <w:tr w:rsidR="001634B8" w:rsidRPr="0096767B" w:rsidTr="00CF6207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759596162"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634B8" w:rsidRPr="0096767B" w:rsidRDefault="001634B8" w:rsidP="009E14C1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34B8" w:rsidRPr="0096767B" w:rsidRDefault="001634B8" w:rsidP="009E14C1">
            <w:pPr>
              <w:ind w:left="-198"/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194" w:type="dxa"/>
            <w:tcBorders>
              <w:right w:val="single" w:sz="4" w:space="0" w:color="auto"/>
            </w:tcBorders>
            <w:vAlign w:val="center"/>
          </w:tcPr>
          <w:p w:rsidR="001634B8" w:rsidRPr="0096767B" w:rsidRDefault="001634B8" w:rsidP="009E14C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އިޖުތިމާޢީގުޅުން ހަރުދަނާކުރުމަށް އަތޮޅު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ފެންވަރު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ގައި ހިންގާފައިވާ ޕްރޮގްރާމްތަކުގެ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634B8" w:rsidRPr="0096767B" w:rsidRDefault="001634B8" w:rsidP="009E14C1">
            <w:pPr>
              <w:jc w:val="right"/>
              <w:rPr>
                <w:rFonts w:ascii="Faruma" w:hAnsi="Faruma" w:cs="Faruma"/>
                <w:sz w:val="24"/>
                <w:szCs w:val="24"/>
                <w:highlight w:val="yellow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3.14</w:t>
            </w:r>
          </w:p>
        </w:tc>
      </w:tr>
      <w:tr w:rsidR="001634B8" w:rsidRPr="0096767B" w:rsidTr="00CF6207"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608771576"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1634B8" w:rsidRPr="0096767B" w:rsidRDefault="001634B8" w:rsidP="009E14C1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270" w:type="dxa"/>
            <w:tcBorders>
              <w:top w:val="single" w:sz="4" w:space="0" w:color="auto"/>
              <w:left w:val="nil"/>
            </w:tcBorders>
            <w:vAlign w:val="center"/>
          </w:tcPr>
          <w:p w:rsidR="001634B8" w:rsidRPr="0096767B" w:rsidRDefault="001634B8" w:rsidP="009E14C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194" w:type="dxa"/>
            <w:tcBorders>
              <w:right w:val="single" w:sz="4" w:space="0" w:color="auto"/>
            </w:tcBorders>
            <w:vAlign w:val="center"/>
          </w:tcPr>
          <w:p w:rsidR="001634B8" w:rsidRPr="0096767B" w:rsidRDefault="001634B8" w:rsidP="009E14C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އިޖުތިމާޢ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ީގުޅުން ހަރުދަނާކުރުމަށް އަތޮޅު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ފެންވަރު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ގައި ހިންގާފައިވާ ޕްރޮގްރާމްތަކަށް ޚަރަދުކޮށްފައިވާ ފައިސާގެ 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:rsidR="001634B8" w:rsidRPr="0096767B" w:rsidRDefault="001634B8" w:rsidP="009E14C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3.15</w:t>
            </w:r>
          </w:p>
        </w:tc>
      </w:tr>
    </w:tbl>
    <w:p w:rsidR="009903E4" w:rsidRPr="0096767B" w:rsidRDefault="00C2121F" w:rsidP="009903E4">
      <w:pPr>
        <w:tabs>
          <w:tab w:val="right" w:pos="9270"/>
        </w:tabs>
        <w:ind w:right="90"/>
        <w:jc w:val="right"/>
        <w:rPr>
          <w:rFonts w:ascii="Faruma" w:hAnsi="Faruma" w:cs="Faruma"/>
          <w:b/>
          <w:bCs/>
          <w:sz w:val="26"/>
          <w:szCs w:val="26"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="009903E4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އިޖުތިމާޢީ ގުޅުން ހަރުދަނާ ކުރުނ</w:t>
      </w:r>
      <w:r w:rsidR="009903E4" w:rsidRPr="0096767B">
        <w:rPr>
          <w:rFonts w:ascii="Faruma" w:hAnsi="Faruma" w:cs="Faruma"/>
          <w:b/>
          <w:bCs/>
          <w:sz w:val="26"/>
          <w:szCs w:val="26"/>
          <w:highlight w:val="yellow"/>
          <w:rtl/>
          <w:lang w:bidi="dv-MV"/>
        </w:rPr>
        <w:t>ް</w:t>
      </w:r>
    </w:p>
    <w:p w:rsidR="00C2121F" w:rsidRPr="0096767B" w:rsidRDefault="00C2121F" w:rsidP="009903E4">
      <w:pPr>
        <w:tabs>
          <w:tab w:val="right" w:pos="9270"/>
        </w:tabs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C2121F" w:rsidRPr="0096767B" w:rsidRDefault="00C2121F" w:rsidP="00C2121F">
      <w:pPr>
        <w:tabs>
          <w:tab w:val="right" w:pos="9270"/>
        </w:tabs>
        <w:ind w:right="90"/>
        <w:rPr>
          <w:rFonts w:ascii="Faruma" w:hAnsi="Faruma" w:cs="Faruma"/>
          <w:b/>
          <w:bCs/>
          <w:sz w:val="26"/>
          <w:szCs w:val="26"/>
          <w:lang w:bidi="dv-MV"/>
        </w:rPr>
      </w:pPr>
    </w:p>
    <w:p w:rsidR="001634B8" w:rsidRDefault="001634B8">
      <w:pPr>
        <w:rPr>
          <w:rFonts w:ascii="Faruma" w:hAnsi="Faruma" w:cs="Faruma"/>
          <w:b/>
          <w:bCs/>
          <w:sz w:val="26"/>
          <w:szCs w:val="26"/>
          <w:lang w:bidi="dv-MV"/>
        </w:rPr>
      </w:pPr>
      <w:r>
        <w:rPr>
          <w:rFonts w:ascii="Faruma" w:hAnsi="Faruma" w:cs="Faruma"/>
          <w:b/>
          <w:bCs/>
          <w:sz w:val="26"/>
          <w:szCs w:val="26"/>
          <w:lang w:bidi="dv-MV"/>
        </w:rPr>
        <w:br w:type="page"/>
      </w:r>
    </w:p>
    <w:p w:rsidR="00F069AF" w:rsidRPr="00F069AF" w:rsidRDefault="00F069AF" w:rsidP="00C2121F">
      <w:pPr>
        <w:tabs>
          <w:tab w:val="right" w:pos="9270"/>
        </w:tabs>
        <w:ind w:right="90"/>
        <w:rPr>
          <w:rFonts w:ascii="Faruma" w:hAnsi="Faruma" w:cs="Faruma"/>
          <w:b/>
          <w:bCs/>
          <w:sz w:val="2"/>
          <w:szCs w:val="2"/>
          <w:lang w:bidi="dv-MV"/>
        </w:rPr>
      </w:pPr>
    </w:p>
    <w:tbl>
      <w:tblPr>
        <w:tblStyle w:val="TableGrid"/>
        <w:tblW w:w="946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468"/>
      </w:tblGrid>
      <w:tr w:rsidR="00E72A1D" w:rsidRPr="0096767B" w:rsidTr="00034755">
        <w:trPr>
          <w:trHeight w:val="20"/>
        </w:trPr>
        <w:tc>
          <w:tcPr>
            <w:tcW w:w="9468" w:type="dxa"/>
            <w:shd w:val="clear" w:color="auto" w:fill="C5E0B3" w:themeFill="accent6" w:themeFillTint="66"/>
            <w:vAlign w:val="center"/>
          </w:tcPr>
          <w:p w:rsidR="00E72A1D" w:rsidRPr="0096767B" w:rsidRDefault="00E72A1D" w:rsidP="00E72A1D">
            <w:pPr>
              <w:bidi/>
              <w:jc w:val="center"/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  <w:t xml:space="preserve">ސަބްއިންޑެކްސް </w:t>
            </w: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lang w:bidi="dv-MV"/>
              </w:rPr>
              <w:t>4</w:t>
            </w: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  <w:t xml:space="preserve">: </w:t>
            </w:r>
            <w:r w:rsidRPr="0096767B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އެކައުންޓަބިލިޓީ</w:t>
            </w:r>
          </w:p>
          <w:p w:rsidR="00E72A1D" w:rsidRPr="0096767B" w:rsidRDefault="00E72A1D" w:rsidP="00EF3391">
            <w:pPr>
              <w:bidi/>
              <w:jc w:val="center"/>
              <w:rPr>
                <w:rFonts w:ascii="Faruma" w:hAnsi="Faruma" w:cs="Faruma"/>
                <w:b/>
                <w:bCs/>
                <w:color w:val="385623" w:themeColor="accent6" w:themeShade="80"/>
                <w:sz w:val="14"/>
                <w:szCs w:val="14"/>
                <w:lang w:bidi="dv-MV"/>
              </w:rPr>
            </w:pPr>
          </w:p>
        </w:tc>
      </w:tr>
    </w:tbl>
    <w:p w:rsidR="00E72A1D" w:rsidRPr="0096767B" w:rsidRDefault="00503B11" w:rsidP="00883BA1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1B3B73" w:rsidRPr="001B3B73" w:rsidRDefault="001B3B73" w:rsidP="001B3B73">
      <w:pPr>
        <w:bidi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1B3B7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އަތޮޅު ތަރައްޤީގެ</w:t>
      </w:r>
      <w:r w:rsidRPr="001B3B73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B3B7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ޕްލޭނަށް</w:t>
      </w:r>
      <w:r w:rsidRPr="001B3B73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B3B7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ޢަމަލީ</w:t>
      </w:r>
      <w:r w:rsidRPr="001B3B73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B3B7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ސިފަ</w:t>
      </w:r>
      <w:r w:rsidRPr="001B3B73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B3B7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އަންނަމުންދާ</w:t>
      </w:r>
      <w:r w:rsidRPr="001B3B73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B3B7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ގޮތުގެ</w:t>
      </w:r>
      <w:r w:rsidRPr="001B3B73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B3B7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މަޢުލޫމާތު</w:t>
      </w:r>
      <w:r w:rsidRPr="001B3B73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B3B73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ޙިއްސާކުރުން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268"/>
        <w:gridCol w:w="720"/>
        <w:gridCol w:w="5760"/>
        <w:gridCol w:w="720"/>
      </w:tblGrid>
      <w:tr w:rsidR="00EF3391" w:rsidRPr="0096767B" w:rsidTr="001634B8">
        <w:trPr>
          <w:trHeight w:val="432"/>
        </w:trPr>
        <w:tc>
          <w:tcPr>
            <w:tcW w:w="2268" w:type="dxa"/>
            <w:tcBorders>
              <w:bottom w:val="single" w:sz="4" w:space="0" w:color="000000"/>
              <w:right w:val="nil"/>
            </w:tcBorders>
          </w:tcPr>
          <w:p w:rsidR="00EF3391" w:rsidRPr="0096767B" w:rsidRDefault="00711CB5" w:rsidP="008A6DD5">
            <w:pPr>
              <w:jc w:val="right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ޖަނަވަރީ</w:t>
            </w:r>
            <w:r w:rsidR="006C73FC" w:rsidRPr="0096767B">
              <w:rPr>
                <w:rFonts w:ascii="Faruma" w:hAnsi="Faruma" w:cs="Times New Roman"/>
                <w:sz w:val="26"/>
                <w:szCs w:val="26"/>
                <w:rtl/>
              </w:rPr>
              <w:t xml:space="preserve">، </w:t>
            </w:r>
            <w:r w:rsidR="006C73FC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ފެބުރުވަރީ </w:t>
            </w:r>
          </w:p>
        </w:tc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405540457"/>
            <w14:checkbox>
              <w14:checked w14:val="0"/>
              <w14:checkedState w14:val="25A0" w14:font="Times New Roman"/>
              <w14:uncheckedState w14:val="00A8" w14:font="Wingdings"/>
            </w14:checkbox>
          </w:sdtPr>
          <w:sdtEndPr/>
          <w:sdtContent>
            <w:tc>
              <w:tcPr>
                <w:tcW w:w="720" w:type="dxa"/>
                <w:tcBorders>
                  <w:left w:val="nil"/>
                </w:tcBorders>
              </w:tcPr>
              <w:p w:rsidR="00EF3391" w:rsidRPr="0096767B" w:rsidRDefault="002F6A01" w:rsidP="00EF3391">
                <w:pPr>
                  <w:jc w:val="center"/>
                  <w:rPr>
                    <w:rFonts w:ascii="Faruma" w:hAnsi="Faruma" w:cs="Faruma"/>
                    <w:b/>
                    <w:bCs/>
                    <w:sz w:val="26"/>
                    <w:szCs w:val="26"/>
                    <w:lang w:bidi="dv-MV"/>
                  </w:rPr>
                </w:pPr>
                <w:r>
                  <w:rPr>
                    <w:rFonts w:ascii="Faruma" w:hAnsi="Faruma" w:cs="Faruma"/>
                    <w:sz w:val="24"/>
                    <w:szCs w:val="24"/>
                    <w:lang w:bidi="dv-MV"/>
                  </w:rPr>
                  <w:sym w:font="Wingdings" w:char="F0A8"/>
                </w:r>
              </w:p>
            </w:tc>
          </w:sdtContent>
        </w:sdt>
        <w:tc>
          <w:tcPr>
            <w:tcW w:w="5760" w:type="dxa"/>
            <w:vMerge w:val="restart"/>
            <w:vAlign w:val="center"/>
          </w:tcPr>
          <w:p w:rsidR="00EF3391" w:rsidRPr="0096767B" w:rsidRDefault="00FC124C" w:rsidP="00F069AF">
            <w:pPr>
              <w:bidi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އަތޮޅު </w:t>
            </w:r>
            <w:r w:rsidR="00EF3391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ތަރައްޤީގެ ޕްލޭނަށް އަމަ</w:t>
            </w:r>
            <w:r w:rsidR="00711CB5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ލީ ސިފަ އައިސްފައިވާ ގޮތުގެ މަޢ</w:t>
            </w:r>
            <w:r w:rsidR="00EF3391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ުލޫމާތު މަދުވެގެން ދެމަހުން އެއްމަހު ކައުންސިލުން </w:t>
            </w:r>
            <w:r w:rsidR="009B229A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ޢާންމު</w:t>
            </w:r>
            <w:r w:rsidR="00EF3391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ކޮށް ހާމަކޮށްފައިވާ މިންވަރު:</w:t>
            </w:r>
          </w:p>
        </w:tc>
        <w:tc>
          <w:tcPr>
            <w:tcW w:w="720" w:type="dxa"/>
            <w:vMerge w:val="restart"/>
            <w:vAlign w:val="center"/>
          </w:tcPr>
          <w:p w:rsidR="00EF3391" w:rsidRPr="0096767B" w:rsidRDefault="006C73FC" w:rsidP="006C73FC">
            <w:pPr>
              <w:jc w:val="center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4.</w:t>
            </w:r>
            <w:r w:rsidR="00903137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EF3391" w:rsidRPr="0096767B" w:rsidTr="001634B8">
        <w:trPr>
          <w:trHeight w:val="43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F3391" w:rsidRPr="0096767B" w:rsidRDefault="00711CB5" w:rsidP="006C73FC">
            <w:pPr>
              <w:jc w:val="right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މާރިޗ</w:t>
            </w:r>
            <w:r w:rsidR="006C73FC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ު، އެޕްރީލް</w:t>
            </w:r>
          </w:p>
        </w:tc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90164896"/>
            <w14:checkbox>
              <w14:checked w14:val="0"/>
              <w14:checkedState w14:val="25A0" w14:font="Times New Roman"/>
              <w14:uncheckedState w14:val="00A8" w14:font="Wingdings"/>
            </w14:checkbox>
          </w:sdtPr>
          <w:sdtEndPr/>
          <w:sdtContent>
            <w:tc>
              <w:tcPr>
                <w:tcW w:w="720" w:type="dxa"/>
                <w:tcBorders>
                  <w:left w:val="nil"/>
                </w:tcBorders>
              </w:tcPr>
              <w:p w:rsidR="00EF3391" w:rsidRPr="0096767B" w:rsidRDefault="00321638" w:rsidP="00EF3391">
                <w:pPr>
                  <w:jc w:val="center"/>
                  <w:rPr>
                    <w:rFonts w:ascii="Faruma" w:hAnsi="Faruma" w:cs="Faruma"/>
                    <w:b/>
                    <w:bCs/>
                    <w:sz w:val="26"/>
                    <w:szCs w:val="26"/>
                    <w:lang w:bidi="dv-MV"/>
                  </w:rPr>
                </w:pPr>
                <w:r w:rsidRPr="0096767B">
                  <w:rPr>
                    <w:rFonts w:ascii="Faruma" w:hAnsi="Faruma" w:cs="Faruma"/>
                    <w:sz w:val="24"/>
                    <w:szCs w:val="24"/>
                    <w:lang w:bidi="dv-MV"/>
                  </w:rPr>
                  <w:sym w:font="Wingdings" w:char="F0A8"/>
                </w:r>
              </w:p>
            </w:tc>
          </w:sdtContent>
        </w:sdt>
        <w:tc>
          <w:tcPr>
            <w:tcW w:w="576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  <w:tc>
          <w:tcPr>
            <w:tcW w:w="72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EF3391" w:rsidRPr="0096767B" w:rsidTr="001634B8">
        <w:trPr>
          <w:trHeight w:val="43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F3391" w:rsidRPr="0096767B" w:rsidRDefault="00AD2519" w:rsidP="008A6DD5">
            <w:pPr>
              <w:jc w:val="right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ެއި</w:t>
            </w:r>
            <w:r w:rsidR="006C73FC" w:rsidRPr="0096767B">
              <w:rPr>
                <w:rFonts w:ascii="Faruma" w:hAnsi="Faruma" w:cs="Times New Roman"/>
                <w:sz w:val="26"/>
                <w:szCs w:val="26"/>
                <w:rtl/>
              </w:rPr>
              <w:t xml:space="preserve">، </w:t>
            </w:r>
            <w:r w:rsidR="006C73FC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ޖޫން</w:t>
            </w:r>
          </w:p>
        </w:tc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789509596"/>
            <w14:checkbox>
              <w14:checked w14:val="0"/>
              <w14:checkedState w14:val="25A0" w14:font="Times New Roman"/>
              <w14:uncheckedState w14:val="00A8" w14:font="Wingdings"/>
            </w14:checkbox>
          </w:sdtPr>
          <w:sdtEndPr/>
          <w:sdtContent>
            <w:tc>
              <w:tcPr>
                <w:tcW w:w="720" w:type="dxa"/>
                <w:tcBorders>
                  <w:left w:val="nil"/>
                </w:tcBorders>
              </w:tcPr>
              <w:p w:rsidR="00EF3391" w:rsidRPr="0096767B" w:rsidRDefault="00321638" w:rsidP="00EF3391">
                <w:pPr>
                  <w:jc w:val="center"/>
                  <w:rPr>
                    <w:rFonts w:ascii="Faruma" w:hAnsi="Faruma" w:cs="Faruma"/>
                    <w:b/>
                    <w:bCs/>
                    <w:sz w:val="26"/>
                    <w:szCs w:val="26"/>
                    <w:lang w:bidi="dv-MV"/>
                  </w:rPr>
                </w:pPr>
                <w:r w:rsidRPr="0096767B">
                  <w:rPr>
                    <w:rFonts w:ascii="Faruma" w:hAnsi="Faruma" w:cs="Faruma"/>
                    <w:sz w:val="24"/>
                    <w:szCs w:val="24"/>
                    <w:lang w:bidi="dv-MV"/>
                  </w:rPr>
                  <w:sym w:font="Wingdings" w:char="F0A8"/>
                </w:r>
              </w:p>
            </w:tc>
          </w:sdtContent>
        </w:sdt>
        <w:tc>
          <w:tcPr>
            <w:tcW w:w="576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  <w:tc>
          <w:tcPr>
            <w:tcW w:w="72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EF3391" w:rsidRPr="0096767B" w:rsidTr="001634B8">
        <w:trPr>
          <w:trHeight w:val="43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F3391" w:rsidRPr="0096767B" w:rsidRDefault="00EF3391" w:rsidP="008A6DD5">
            <w:pPr>
              <w:jc w:val="right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ޖުލައި</w:t>
            </w:r>
            <w:r w:rsidR="006C73FC" w:rsidRPr="0096767B">
              <w:rPr>
                <w:rFonts w:ascii="Faruma" w:hAnsi="Faruma" w:cs="Times New Roman"/>
                <w:sz w:val="26"/>
                <w:szCs w:val="26"/>
                <w:rtl/>
              </w:rPr>
              <w:t xml:space="preserve">، </w:t>
            </w:r>
            <w:r w:rsidR="006C73FC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އޮގަސްޓް</w:t>
            </w:r>
          </w:p>
        </w:tc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581598589"/>
            <w14:checkbox>
              <w14:checked w14:val="0"/>
              <w14:checkedState w14:val="25A0" w14:font="Times New Roman"/>
              <w14:uncheckedState w14:val="00A8" w14:font="Wingdings"/>
            </w14:checkbox>
          </w:sdtPr>
          <w:sdtEndPr/>
          <w:sdtContent>
            <w:tc>
              <w:tcPr>
                <w:tcW w:w="720" w:type="dxa"/>
                <w:tcBorders>
                  <w:left w:val="nil"/>
                </w:tcBorders>
              </w:tcPr>
              <w:p w:rsidR="00EF3391" w:rsidRPr="0096767B" w:rsidRDefault="00321638" w:rsidP="00EF3391">
                <w:pPr>
                  <w:jc w:val="center"/>
                  <w:rPr>
                    <w:rFonts w:ascii="Faruma" w:hAnsi="Faruma" w:cs="Faruma"/>
                    <w:b/>
                    <w:bCs/>
                    <w:sz w:val="26"/>
                    <w:szCs w:val="26"/>
                    <w:lang w:bidi="dv-MV"/>
                  </w:rPr>
                </w:pPr>
                <w:r w:rsidRPr="0096767B">
                  <w:rPr>
                    <w:rFonts w:ascii="Faruma" w:hAnsi="Faruma" w:cs="Faruma"/>
                    <w:sz w:val="24"/>
                    <w:szCs w:val="24"/>
                    <w:lang w:bidi="dv-MV"/>
                  </w:rPr>
                  <w:sym w:font="Wingdings" w:char="F0A8"/>
                </w:r>
              </w:p>
            </w:tc>
          </w:sdtContent>
        </w:sdt>
        <w:tc>
          <w:tcPr>
            <w:tcW w:w="576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  <w:tc>
          <w:tcPr>
            <w:tcW w:w="72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EF3391" w:rsidRPr="0096767B" w:rsidTr="001634B8">
        <w:trPr>
          <w:trHeight w:val="43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F3391" w:rsidRPr="0096767B" w:rsidRDefault="00711CB5" w:rsidP="008A6DD5">
            <w:pPr>
              <w:jc w:val="right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ސެޕްޓެނ</w:t>
            </w:r>
            <w:r w:rsidR="00EF3391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ްބަރ</w:t>
            </w:r>
            <w:r w:rsidR="006C73FC" w:rsidRPr="0096767B">
              <w:rPr>
                <w:rFonts w:ascii="Faruma" w:hAnsi="Faruma" w:cs="Times New Roman"/>
                <w:sz w:val="26"/>
                <w:szCs w:val="26"/>
                <w:rtl/>
              </w:rPr>
              <w:t xml:space="preserve">، </w:t>
            </w:r>
            <w:r w:rsidR="006C73FC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އޮކްޓޫބަރ</w:t>
            </w:r>
          </w:p>
        </w:tc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157505016"/>
            <w14:checkbox>
              <w14:checked w14:val="0"/>
              <w14:checkedState w14:val="25A0" w14:font="Times New Roman"/>
              <w14:uncheckedState w14:val="00A8" w14:font="Wingdings"/>
            </w14:checkbox>
          </w:sdtPr>
          <w:sdtEndPr/>
          <w:sdtContent>
            <w:tc>
              <w:tcPr>
                <w:tcW w:w="720" w:type="dxa"/>
                <w:tcBorders>
                  <w:left w:val="nil"/>
                </w:tcBorders>
              </w:tcPr>
              <w:p w:rsidR="00EF3391" w:rsidRPr="0096767B" w:rsidRDefault="00321638" w:rsidP="00EF3391">
                <w:pPr>
                  <w:jc w:val="center"/>
                  <w:rPr>
                    <w:rFonts w:ascii="Faruma" w:hAnsi="Faruma" w:cs="Faruma"/>
                    <w:b/>
                    <w:bCs/>
                    <w:sz w:val="26"/>
                    <w:szCs w:val="26"/>
                    <w:lang w:bidi="dv-MV"/>
                  </w:rPr>
                </w:pPr>
                <w:r w:rsidRPr="0096767B">
                  <w:rPr>
                    <w:rFonts w:ascii="Faruma" w:hAnsi="Faruma" w:cs="Faruma"/>
                    <w:sz w:val="24"/>
                    <w:szCs w:val="24"/>
                    <w:lang w:bidi="dv-MV"/>
                  </w:rPr>
                  <w:sym w:font="Wingdings" w:char="F0A8"/>
                </w:r>
              </w:p>
            </w:tc>
          </w:sdtContent>
        </w:sdt>
        <w:tc>
          <w:tcPr>
            <w:tcW w:w="576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  <w:tc>
          <w:tcPr>
            <w:tcW w:w="72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EF3391" w:rsidRPr="0096767B" w:rsidTr="001634B8">
        <w:trPr>
          <w:trHeight w:val="43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F3391" w:rsidRPr="0096767B" w:rsidRDefault="00EF3391" w:rsidP="00711CB5">
            <w:pPr>
              <w:jc w:val="right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ނޮވެ</w:t>
            </w:r>
            <w:r w:rsidR="00711CB5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ނ</w:t>
            </w: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ްބަރ</w:t>
            </w:r>
            <w:r w:rsidR="006C73FC" w:rsidRPr="0096767B">
              <w:rPr>
                <w:rFonts w:ascii="Faruma" w:hAnsi="Faruma" w:cs="Times New Roman"/>
                <w:sz w:val="26"/>
                <w:szCs w:val="26"/>
                <w:rtl/>
              </w:rPr>
              <w:t xml:space="preserve">، </w:t>
            </w:r>
            <w:r w:rsidR="006C73FC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ޑިސެންބަރ</w:t>
            </w:r>
          </w:p>
        </w:tc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281770246"/>
            <w14:checkbox>
              <w14:checked w14:val="0"/>
              <w14:checkedState w14:val="25A0" w14:font="Times New Roman"/>
              <w14:uncheckedState w14:val="00A8" w14:font="Wingdings"/>
            </w14:checkbox>
          </w:sdtPr>
          <w:sdtEndPr/>
          <w:sdtContent>
            <w:tc>
              <w:tcPr>
                <w:tcW w:w="720" w:type="dxa"/>
                <w:tcBorders>
                  <w:left w:val="nil"/>
                </w:tcBorders>
              </w:tcPr>
              <w:p w:rsidR="00EF3391" w:rsidRPr="0096767B" w:rsidRDefault="00321638" w:rsidP="00EF3391">
                <w:pPr>
                  <w:jc w:val="center"/>
                  <w:rPr>
                    <w:rFonts w:ascii="Faruma" w:hAnsi="Faruma" w:cs="Faruma"/>
                    <w:b/>
                    <w:bCs/>
                    <w:sz w:val="26"/>
                    <w:szCs w:val="26"/>
                    <w:lang w:bidi="dv-MV"/>
                  </w:rPr>
                </w:pPr>
                <w:r w:rsidRPr="0096767B">
                  <w:rPr>
                    <w:rFonts w:ascii="Faruma" w:hAnsi="Faruma" w:cs="Faruma"/>
                    <w:sz w:val="24"/>
                    <w:szCs w:val="24"/>
                    <w:lang w:bidi="dv-MV"/>
                  </w:rPr>
                  <w:sym w:font="Wingdings" w:char="F0A8"/>
                </w:r>
              </w:p>
            </w:tc>
          </w:sdtContent>
        </w:sdt>
        <w:tc>
          <w:tcPr>
            <w:tcW w:w="576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  <w:tc>
          <w:tcPr>
            <w:tcW w:w="720" w:type="dxa"/>
            <w:vMerge/>
          </w:tcPr>
          <w:p w:rsidR="00EF3391" w:rsidRPr="0096767B" w:rsidRDefault="00EF3391" w:rsidP="00883BA1">
            <w:pPr>
              <w:jc w:val="right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</w:tbl>
    <w:p w:rsidR="00EF3391" w:rsidRPr="0096767B" w:rsidRDefault="00EF3391" w:rsidP="00883BA1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</w:p>
    <w:p w:rsidR="0010073D" w:rsidRPr="0096767B" w:rsidRDefault="00355DF0" w:rsidP="00355DF0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ކައުންސިލަށް ލިބުނު އާމްދަނީއާއި ކުރި ޚަރަދު ޢާންމުކުރުން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84"/>
        <w:gridCol w:w="5242"/>
        <w:gridCol w:w="754"/>
      </w:tblGrid>
      <w:tr w:rsidR="004F5ADB" w:rsidRPr="0096767B" w:rsidTr="001634B8">
        <w:tc>
          <w:tcPr>
            <w:tcW w:w="2988" w:type="dxa"/>
            <w:tcBorders>
              <w:bottom w:val="nil"/>
            </w:tcBorders>
            <w:vAlign w:val="center"/>
          </w:tcPr>
          <w:p w:rsidR="004F5ADB" w:rsidRPr="0096767B" w:rsidRDefault="00AD2519" w:rsidP="00AD2519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B3F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ރައްޔިތުންނާއި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2008930468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84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C85E5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5242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893F15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2016 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ވަނަ އަހަރު ކައުންސިލަށް ލިބުނު އާމްދަނީއާއި ކުރި ޚަރަދު ރައްޔިތުންނާ ޙިއްޞާކޮށްފައިވޭތޯ؟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4.02</w:t>
            </w:r>
          </w:p>
        </w:tc>
      </w:tr>
      <w:tr w:rsidR="004F5ADB" w:rsidRPr="0096767B" w:rsidTr="001634B8">
        <w:tc>
          <w:tcPr>
            <w:tcW w:w="2988" w:type="dxa"/>
            <w:tcBorders>
              <w:top w:val="nil"/>
            </w:tcBorders>
            <w:vAlign w:val="center"/>
          </w:tcPr>
          <w:p w:rsidR="004F5ADB" w:rsidRPr="0096767B" w:rsidRDefault="00AD2519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B3FB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ރައްޔިތުންނާއި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 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854610086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84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C85E5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5242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321638" w:rsidRPr="0096767B" w:rsidRDefault="00503B11" w:rsidP="00503B11">
      <w:pPr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A21A73" w:rsidRPr="0096767B" w:rsidRDefault="009F1DF6" w:rsidP="00A52684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ކައުންސިލަރުންގެ އާމްދަނީއާއި ހަރު</w:t>
      </w:r>
      <w:r w:rsidR="00A52684">
        <w:rPr>
          <w:rFonts w:ascii="Faruma" w:hAnsi="Faruma" w:cs="Faruma"/>
          <w:b/>
          <w:bCs/>
          <w:sz w:val="26"/>
          <w:szCs w:val="26"/>
          <w:rtl/>
          <w:lang w:bidi="dv-MV"/>
        </w:rPr>
        <w:t>މުދަލުގެ މަޢުލޫމާތުތައް</w:t>
      </w:r>
      <w:r w:rsidR="00201886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ކައުންސިލްގެ އިދާރާއަށް</w:t>
      </w: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ހުށަހެޅުން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754"/>
      </w:tblGrid>
      <w:tr w:rsidR="00A21A73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82110159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21A73" w:rsidRPr="0096767B" w:rsidRDefault="00DF6A3D" w:rsidP="00F05C3E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A21A73" w:rsidRPr="0096767B" w:rsidRDefault="009F1DF6" w:rsidP="008A6DD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ކައުންސިލަރުންގެ އާމްދަނީއާއި ހަރުމުދަލުގެ </w:t>
            </w:r>
            <w:r w:rsidR="00893F15"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މަޢުލޫމާތު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ތައް ލިޔުމަކުން ކައުންސިލްގެ އިދާރާއަށް ހުށަހަޅާފައިވާ ކައުންސިލަރުންގެ ޢަދަދު: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A21A73" w:rsidRPr="0096767B" w:rsidRDefault="00A21A73" w:rsidP="008A6DD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 w:rsidR="0090313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3</w:t>
            </w:r>
          </w:p>
        </w:tc>
      </w:tr>
    </w:tbl>
    <w:p w:rsidR="00A21A73" w:rsidRPr="0096767B" w:rsidRDefault="00503B11" w:rsidP="00883BA1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D70075" w:rsidRPr="0096767B" w:rsidRDefault="00A96D45" w:rsidP="008E59D8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ސްޓޭކްހޯލްޑަރުންނާ</w:t>
      </w:r>
      <w:r w:rsidR="008E59D8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ބައްދަލުކުރުން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754"/>
      </w:tblGrid>
      <w:tr w:rsidR="00D70075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858862794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D70075" w:rsidRPr="0096767B" w:rsidRDefault="00DF6A3D" w:rsidP="00D70075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D70075" w:rsidRPr="0096767B" w:rsidRDefault="00711CB5" w:rsidP="00535E5C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ކައުންސިލުން</w:t>
            </w:r>
            <w:r w:rsidR="00A403D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ހިންގާ އެކި އެކި </w:t>
            </w:r>
            <w:r w:rsidR="00011B2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ޙަރަކާތްތަކާ</w:t>
            </w:r>
            <w:r w:rsidR="00535E5C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ގުޅޭގޮތުން 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ލަފަޔާ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މަޝްވ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ަރާ ހޯދުމަށް ސްޓޭކްހޯލްޑަރުންނާއ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ެކު ބާއްވާފައިވާ ބައްދަލުވުމުގެ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D70075" w:rsidRPr="0096767B" w:rsidRDefault="00D70075" w:rsidP="00903137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 w:rsidR="0090313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04</w:t>
            </w:r>
          </w:p>
        </w:tc>
      </w:tr>
      <w:tr w:rsidR="00D70075" w:rsidRPr="0096767B" w:rsidTr="00AB0065">
        <w:trPr>
          <w:trHeight w:val="769"/>
        </w:trPr>
        <w:tc>
          <w:tcPr>
            <w:tcW w:w="1548" w:type="dxa"/>
            <w:vAlign w:val="center"/>
          </w:tcPr>
          <w:p w:rsidR="00D70075" w:rsidRPr="0096767B" w:rsidRDefault="00204B5F" w:rsidP="00D700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2041885029"/>
                <w:text/>
              </w:sdtPr>
              <w:sdtEndPr/>
              <w:sdtContent>
                <w:r w:rsidR="00DF6A3D" w:rsidRPr="0096767B">
                  <w:rPr>
                    <w:rFonts w:ascii="Faruma" w:hAnsi="Faruma" w:cs="Faruma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D70075" w:rsidRPr="0096767B" w:rsidRDefault="00535E5C" w:rsidP="00D7007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ކައުންސިލުން</w:t>
            </w:r>
            <w:r w:rsidR="00A403D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ހިންގާ އެކި އެކި </w:t>
            </w:r>
            <w:r w:rsidR="00011B2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ޙަރަކާތްތަކާ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ގުޅޭގޮތުން 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ލަފަޔާ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މަޝްވަރާ ހޯދުމަށް ވިޔަފާރިވެރިންނާއެކު ބާއްވާފައިވާ ބައްދަލުވުމުގެ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D70075" w:rsidRPr="0096767B" w:rsidRDefault="00D70075" w:rsidP="00903137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 w:rsidR="0090313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05</w:t>
            </w:r>
          </w:p>
        </w:tc>
      </w:tr>
      <w:tr w:rsidR="00D70075" w:rsidRPr="0096767B" w:rsidTr="00AB0065">
        <w:trPr>
          <w:trHeight w:val="769"/>
        </w:trPr>
        <w:tc>
          <w:tcPr>
            <w:tcW w:w="1548" w:type="dxa"/>
            <w:vAlign w:val="center"/>
          </w:tcPr>
          <w:p w:rsidR="00D70075" w:rsidRPr="0096767B" w:rsidRDefault="00204B5F" w:rsidP="00D70075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153188937"/>
                <w:text/>
              </w:sdtPr>
              <w:sdtEndPr/>
              <w:sdtContent>
                <w:r w:rsidR="00DF6A3D" w:rsidRPr="0096767B">
                  <w:rPr>
                    <w:rFonts w:ascii="Faruma" w:hAnsi="Faruma" w:cs="Faruma"/>
                  </w:rPr>
                  <w:t>00</w:t>
                </w:r>
              </w:sdtContent>
            </w:sdt>
          </w:p>
        </w:tc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D70075" w:rsidRPr="0096767B" w:rsidRDefault="00535E5C" w:rsidP="00535E5C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ކައުންސިލުން</w:t>
            </w:r>
            <w:r w:rsidR="00A403D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ހިންގާ އެކި އެކި </w:t>
            </w:r>
            <w:r w:rsidR="00011B2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ޙަރަކާތްތަކާ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ގުޅޭގޮތުން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ލަފަޔާ</w:t>
            </w:r>
            <w:r w:rsidR="002D676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މަޝްވަރާ ހޯދުމަށް ޖަމްޢިއްޔާ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ޖަމާޢަތް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ތަކާއެކު ބާއްވާފައިވާ ބައްދަލުވުމުގެ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="00D7007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D70075" w:rsidRPr="0096767B" w:rsidRDefault="00D70075" w:rsidP="00903137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4.</w:t>
            </w:r>
            <w:r w:rsidR="00903137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06</w:t>
            </w:r>
          </w:p>
        </w:tc>
      </w:tr>
    </w:tbl>
    <w:p w:rsidR="00903137" w:rsidRPr="0096767B" w:rsidRDefault="00903137" w:rsidP="00903137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</w:p>
    <w:p w:rsidR="006A1284" w:rsidRPr="0096767B" w:rsidRDefault="006A1284" w:rsidP="00903137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6A1284" w:rsidRPr="0096767B" w:rsidRDefault="006A1284" w:rsidP="00903137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6A1284" w:rsidRDefault="0061545E" w:rsidP="0061545E">
      <w:pPr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>
        <w:rPr>
          <w:rFonts w:ascii="Faruma" w:hAnsi="Faruma" w:cs="Faruma"/>
          <w:b/>
          <w:bCs/>
          <w:sz w:val="26"/>
          <w:szCs w:val="26"/>
          <w:lang w:bidi="dv-MV"/>
        </w:rPr>
        <w:br w:type="page"/>
      </w:r>
    </w:p>
    <w:p w:rsidR="0061545E" w:rsidRPr="0061545E" w:rsidRDefault="0061545E" w:rsidP="0061545E">
      <w:pPr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:rsidR="00903137" w:rsidRPr="0096767B" w:rsidRDefault="00D70075" w:rsidP="00D52F3F">
      <w:pPr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މަޢުލޫމާތު </w:t>
      </w:r>
      <w:r w:rsidR="00F069AF">
        <w:rPr>
          <w:rFonts w:ascii="Faruma" w:hAnsi="Faruma" w:cs="Faruma"/>
          <w:b/>
          <w:bCs/>
          <w:sz w:val="26"/>
          <w:szCs w:val="26"/>
          <w:rtl/>
          <w:lang w:bidi="dv-MV"/>
        </w:rPr>
        <w:t>ޙިއްޞ</w:t>
      </w:r>
      <w:r w:rsidR="00D52F3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ާކުރުން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450"/>
        <w:gridCol w:w="6356"/>
        <w:gridCol w:w="754"/>
      </w:tblGrid>
      <w:tr w:rsidR="004F5ADB" w:rsidRPr="000F3210" w:rsidTr="001634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5ADB" w:rsidRPr="000F3210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0F321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9370492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0F3210" w:rsidRDefault="00634EFA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2016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ވަނަ އަހަރު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ކައުންސިލުން ހިންގި ޙަރަކާތްތަކުގެ ތަފްސީލު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ރިޕޯޓ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</w:t>
            </w:r>
            <w:r w:rsidR="004F5ADB" w:rsidRPr="000F321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ޢާއްމުކޮށްފައިވޭތޯ؟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0F3210" w:rsidRDefault="004F5ADB" w:rsidP="004F5ADB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F321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4.07</w:t>
            </w:r>
          </w:p>
        </w:tc>
      </w:tr>
      <w:tr w:rsidR="004F5ADB" w:rsidRPr="000F3210" w:rsidTr="001634B8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DB" w:rsidRPr="000F3210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0F321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 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989929930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/>
            <w:tcBorders>
              <w:right w:val="single" w:sz="4" w:space="0" w:color="auto"/>
            </w:tcBorders>
            <w:vAlign w:val="center"/>
          </w:tcPr>
          <w:p w:rsidR="004F5ADB" w:rsidRPr="000F3210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:rsidR="004F5ADB" w:rsidRPr="000F3210" w:rsidRDefault="004F5ADB" w:rsidP="004F5ADB">
            <w:pPr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F5ADB" w:rsidRPr="0096767B" w:rsidTr="001634B8">
        <w:tc>
          <w:tcPr>
            <w:tcW w:w="1908" w:type="dxa"/>
            <w:tcBorders>
              <w:top w:val="single" w:sz="4" w:space="0" w:color="auto"/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30763496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8E59D8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2017 ވަނަ އަހަރުގެ </w:t>
            </w:r>
            <w:r w:rsidR="00634EFA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ުރަތަމަ 06</w:t>
            </w:r>
            <w:r w:rsidR="00634EF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މަސްދުވަހު</w:t>
            </w:r>
            <w:r w:rsidR="00634EF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ކައުންސިލުން ހިންގި ޙަރަކާތްތަކުގެ ތަފްސީލު</w:t>
            </w:r>
            <w:r w:rsidR="00634EF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ރިޕޯޓް</w:t>
            </w:r>
            <w:r w:rsidR="004F5AD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ޢާއްމުކޮށްފައިވޭތޯ؟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4.08</w:t>
            </w:r>
          </w:p>
        </w:tc>
      </w:tr>
      <w:tr w:rsidR="004F5ADB" w:rsidRPr="0096767B" w:rsidTr="001634B8">
        <w:tc>
          <w:tcPr>
            <w:tcW w:w="1908" w:type="dxa"/>
            <w:tcBorders>
              <w:top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 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550806993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F6207" w:rsidRPr="0096767B" w:rsidTr="001634B8">
        <w:tc>
          <w:tcPr>
            <w:tcW w:w="1908" w:type="dxa"/>
            <w:tcBorders>
              <w:bottom w:val="nil"/>
            </w:tcBorders>
            <w:vAlign w:val="center"/>
          </w:tcPr>
          <w:p w:rsidR="00CF6207" w:rsidRPr="0096767B" w:rsidRDefault="00CF6207" w:rsidP="0034423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84097668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vAlign w:val="center"/>
              </w:tcPr>
              <w:p w:rsidR="00CF6207" w:rsidRDefault="00CF6207" w:rsidP="00344238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 w:val="restart"/>
            <w:tcBorders>
              <w:right w:val="single" w:sz="4" w:space="0" w:color="auto"/>
            </w:tcBorders>
            <w:vAlign w:val="center"/>
          </w:tcPr>
          <w:p w:rsidR="00CF6207" w:rsidRPr="0096767B" w:rsidRDefault="00CF6207" w:rsidP="00344238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ކައުންސިލްގެ </w:t>
            </w:r>
            <w:r w:rsidRPr="009D4A4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ކުރިއަށް އޮތް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5 އަހަރުގެ ތަރައްޤީގެ ޕްލޭ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ނާއި</w:t>
            </w:r>
            <w:r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ފައިނޭންޝަލް ޕްލޭން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އެކުލަވާލުމަށްފަހު ޢާއްމުކޮށްފައިވޭތޯ؟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CF6207" w:rsidRPr="0096767B" w:rsidRDefault="00CF6207" w:rsidP="00CF6207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09</w:t>
            </w:r>
          </w:p>
        </w:tc>
      </w:tr>
      <w:tr w:rsidR="00CF6207" w:rsidRPr="0096767B" w:rsidTr="001634B8">
        <w:tc>
          <w:tcPr>
            <w:tcW w:w="1908" w:type="dxa"/>
            <w:tcBorders>
              <w:bottom w:val="nil"/>
            </w:tcBorders>
            <w:vAlign w:val="center"/>
          </w:tcPr>
          <w:p w:rsidR="00CF6207" w:rsidRPr="0096767B" w:rsidRDefault="00CF6207" w:rsidP="00344238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 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460879267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vAlign w:val="center"/>
              </w:tcPr>
              <w:p w:rsidR="00CF6207" w:rsidRDefault="00CF6207" w:rsidP="00344238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/>
            <w:tcBorders>
              <w:right w:val="single" w:sz="4" w:space="0" w:color="auto"/>
            </w:tcBorders>
            <w:vAlign w:val="center"/>
          </w:tcPr>
          <w:p w:rsidR="00CF6207" w:rsidRPr="0096767B" w:rsidRDefault="00CF6207" w:rsidP="00344238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:rsidR="00CF6207" w:rsidRPr="0096767B" w:rsidRDefault="00CF6207" w:rsidP="00344238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F6207" w:rsidRPr="0096767B" w:rsidTr="001634B8">
        <w:tc>
          <w:tcPr>
            <w:tcW w:w="1908" w:type="dxa"/>
            <w:tcBorders>
              <w:bottom w:val="nil"/>
            </w:tcBorders>
            <w:vAlign w:val="center"/>
          </w:tcPr>
          <w:p w:rsidR="00CF6207" w:rsidRPr="0096767B" w:rsidRDefault="00CF6207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872142454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vAlign w:val="center"/>
              </w:tcPr>
              <w:p w:rsidR="00CF6207" w:rsidRDefault="00CF6207" w:rsidP="004F5ADB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 w:val="restart"/>
            <w:tcBorders>
              <w:right w:val="single" w:sz="4" w:space="0" w:color="auto"/>
            </w:tcBorders>
            <w:vAlign w:val="center"/>
          </w:tcPr>
          <w:p w:rsidR="00CF6207" w:rsidRPr="0096767B" w:rsidRDefault="00CF6207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 ތަރައްޤީގެ ޕްލޭނ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ާއި، ފައިނޭންޝަލް ޕްލޭން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މުރާޖަޢާ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ކުރުމަށްފަހު ޢާއްމުކޮށްފައިވޭތޯ؟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CF6207" w:rsidRPr="0096767B" w:rsidRDefault="00CF6207" w:rsidP="00CF6207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10</w:t>
            </w:r>
          </w:p>
        </w:tc>
      </w:tr>
      <w:tr w:rsidR="00CF6207" w:rsidRPr="0096767B" w:rsidTr="001634B8">
        <w:tc>
          <w:tcPr>
            <w:tcW w:w="1908" w:type="dxa"/>
            <w:tcBorders>
              <w:top w:val="nil"/>
              <w:bottom w:val="single" w:sz="4" w:space="0" w:color="auto"/>
            </w:tcBorders>
            <w:vAlign w:val="center"/>
          </w:tcPr>
          <w:p w:rsidR="00CF6207" w:rsidRPr="0096767B" w:rsidRDefault="00CF6207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 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73373851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</w:tcBorders>
                <w:vAlign w:val="center"/>
              </w:tcPr>
              <w:p w:rsidR="00CF6207" w:rsidRDefault="00CF6207" w:rsidP="004F5ADB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/>
            <w:tcBorders>
              <w:right w:val="single" w:sz="4" w:space="0" w:color="auto"/>
            </w:tcBorders>
            <w:vAlign w:val="center"/>
          </w:tcPr>
          <w:p w:rsidR="00CF6207" w:rsidRPr="0096767B" w:rsidRDefault="00CF6207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:rsidR="00CF6207" w:rsidRPr="0096767B" w:rsidRDefault="00CF6207" w:rsidP="004F5AD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F6207" w:rsidRPr="0096767B" w:rsidTr="001634B8">
        <w:trPr>
          <w:trHeight w:val="440"/>
        </w:trPr>
        <w:tc>
          <w:tcPr>
            <w:tcW w:w="1908" w:type="dxa"/>
            <w:tcBorders>
              <w:top w:val="single" w:sz="4" w:space="0" w:color="auto"/>
              <w:bottom w:val="nil"/>
            </w:tcBorders>
            <w:vAlign w:val="center"/>
          </w:tcPr>
          <w:p w:rsidR="00CF6207" w:rsidRPr="0096767B" w:rsidRDefault="00CF6207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1105305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F6207" w:rsidRDefault="00CF6207" w:rsidP="004F5ADB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 w:val="restart"/>
            <w:tcBorders>
              <w:right w:val="single" w:sz="4" w:space="0" w:color="auto"/>
            </w:tcBorders>
          </w:tcPr>
          <w:p w:rsidR="00CF6207" w:rsidRPr="0096767B" w:rsidRDefault="00CF6207" w:rsidP="00F069A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ކައުންސިލުން ކަންކަމުގައި ޢަމަލުކުރާ ޢާންމު އުޞޫލުތައް ޢާއްމުކޮށްފައިވޭތޯ؟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vAlign w:val="center"/>
          </w:tcPr>
          <w:p w:rsidR="00CF6207" w:rsidRPr="0096767B" w:rsidRDefault="00CF6207" w:rsidP="004F5AD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4.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11</w:t>
            </w:r>
          </w:p>
        </w:tc>
      </w:tr>
      <w:tr w:rsidR="00CF6207" w:rsidRPr="0096767B" w:rsidTr="001634B8">
        <w:trPr>
          <w:trHeight w:val="458"/>
        </w:trPr>
        <w:tc>
          <w:tcPr>
            <w:tcW w:w="1908" w:type="dxa"/>
            <w:tcBorders>
              <w:top w:val="nil"/>
            </w:tcBorders>
            <w:vAlign w:val="center"/>
          </w:tcPr>
          <w:p w:rsidR="00CF6207" w:rsidRPr="0096767B" w:rsidRDefault="00CF6207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ޙިއްޞާކޮށްފައި 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1230972592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</w:tcBorders>
                <w:vAlign w:val="center"/>
              </w:tcPr>
              <w:p w:rsidR="00CF6207" w:rsidRDefault="00CF6207" w:rsidP="004F5ADB">
                <w:pPr>
                  <w:jc w:val="center"/>
                </w:pPr>
                <w:r w:rsidRPr="007266E1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/>
            <w:tcBorders>
              <w:right w:val="single" w:sz="4" w:space="0" w:color="auto"/>
            </w:tcBorders>
            <w:vAlign w:val="center"/>
          </w:tcPr>
          <w:p w:rsidR="00CF6207" w:rsidRPr="0096767B" w:rsidRDefault="00CF6207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vAlign w:val="center"/>
          </w:tcPr>
          <w:p w:rsidR="00CF6207" w:rsidRPr="0096767B" w:rsidRDefault="00CF6207" w:rsidP="004F5ADB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903137" w:rsidRPr="00D52F3F" w:rsidRDefault="00903137" w:rsidP="00903137">
      <w:pPr>
        <w:jc w:val="right"/>
        <w:rPr>
          <w:rFonts w:ascii="Faruma" w:hAnsi="Faruma" w:cs="Faruma"/>
          <w:b/>
          <w:bCs/>
          <w:sz w:val="8"/>
          <w:szCs w:val="8"/>
          <w:rtl/>
          <w:lang w:bidi="dv-MV"/>
        </w:rPr>
      </w:pPr>
    </w:p>
    <w:p w:rsidR="000E5489" w:rsidRPr="0096767B" w:rsidRDefault="000E5489" w:rsidP="00D52F3F">
      <w:pPr>
        <w:jc w:val="right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ރަށު ކައުންސިލްތަ</w:t>
      </w:r>
      <w:r w:rsidR="00903137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އް މޮނިޓަ</w:t>
      </w:r>
      <w:r w:rsidR="00D52F3F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ރކުރުން</w:t>
      </w:r>
      <w:r w:rsidR="00034755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754"/>
      </w:tblGrid>
      <w:tr w:rsidR="000E5489" w:rsidRPr="0096767B" w:rsidTr="008C519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642884078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E5489" w:rsidRPr="0096767B" w:rsidRDefault="000E5489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0E5489" w:rsidRPr="0096767B" w:rsidRDefault="000E5489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އަތޮޅު ކައުންސިލުން މޮނިޓަރ ކޮށްފައިވާ ރަށު ކައުންސިލްތަކުގެ ޢަދަދު: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0E5489" w:rsidRPr="0096767B" w:rsidRDefault="007B7D59" w:rsidP="0096767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</w:t>
            </w:r>
            <w:r w:rsidR="000E548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.</w:t>
            </w:r>
            <w:r w:rsidR="0096767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12</w:t>
            </w:r>
          </w:p>
        </w:tc>
      </w:tr>
      <w:tr w:rsidR="0096767B" w:rsidRPr="00227663" w:rsidTr="008C519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206953499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96767B" w:rsidRPr="00227663" w:rsidRDefault="0096767B" w:rsidP="0096767B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227663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96767B" w:rsidRPr="00BB410C" w:rsidRDefault="00201886" w:rsidP="00CF620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2016 ވަނަ އަހަރު</w:t>
            </w:r>
            <w:r w:rsidR="0096767B" w:rsidRPr="00BB41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ކައުންސިލުން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ހިންގި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ޙަރަކާތްތަކުގެ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ތަފްސީލު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ރިޕޯޓް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96767B" w:rsidRPr="00BB41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ރައްޔިތުންނާ ޙިއްޞާކޮށްފައިވާ ރަށު ކައުންސިލްތަކުގެ ޢަދަދު: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96767B" w:rsidRPr="00227663" w:rsidRDefault="0096767B" w:rsidP="0096767B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766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4.13</w:t>
            </w:r>
          </w:p>
        </w:tc>
      </w:tr>
      <w:tr w:rsidR="0096767B" w:rsidRPr="00227663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814550823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96767B" w:rsidRPr="00227663" w:rsidRDefault="0096767B" w:rsidP="0096767B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227663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96767B" w:rsidRPr="00BB410C" w:rsidRDefault="00201886" w:rsidP="00201886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2017 ވަނަ އަހަރުގެ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ފުރަތަމަ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06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މަސްދުވަހު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ކައުންސިލުން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ހިންގި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ޙަރަކާތްތަކުގެ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ތަފްސީލު</w:t>
            </w:r>
            <w:r w:rsidR="00CF6207" w:rsidRPr="00CF62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CF6207" w:rsidRPr="00CF62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ރިޕޯޓް</w:t>
            </w:r>
            <w:r w:rsidR="0096767B" w:rsidRPr="00BB41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ރައްޔިތުންނާ ޙިއްޞާކޮށްފައިވާ ރަށު ކައުންސިލްތަކުގެ ޢަދަދު: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96767B" w:rsidRPr="00227663" w:rsidRDefault="0096767B" w:rsidP="0096767B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766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4.14</w:t>
            </w:r>
          </w:p>
        </w:tc>
      </w:tr>
      <w:tr w:rsidR="00CF6207" w:rsidRPr="00227663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681961263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CF6207" w:rsidRPr="00227663" w:rsidRDefault="00CF6207" w:rsidP="00344238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227663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CF6207" w:rsidRPr="00BB410C" w:rsidRDefault="00CF6207" w:rsidP="00344238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</w:t>
            </w:r>
            <w:r w:rsidRPr="00BB41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ކުރިއަށް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އޮތް 5 އަހަރުގެ ތަރައްޤީގެ ޕްލޭނާއި ފައިނޭންޝަލް ޕްލޭން</w:t>
            </w:r>
            <w:r w:rsidRPr="00BB41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އެކުލަވާލުމަށްފަހު ރައްޔ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ިތުންނާ</w:t>
            </w:r>
            <w:r w:rsidRPr="00BB41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ޙިއްސާކޮށްފައިވާ ރަށު ކައުންސިލްތަކުގެ ޢަދަދު: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CF6207" w:rsidRPr="00227663" w:rsidRDefault="00CF6207" w:rsidP="0034423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766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4.</w:t>
            </w:r>
            <w:r w:rsidR="0034423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  <w:tr w:rsidR="00CF6207" w:rsidRPr="00227663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691296314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CF6207" w:rsidRPr="00227663" w:rsidRDefault="00CF6207" w:rsidP="0096767B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227663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CF6207" w:rsidRPr="00BB410C" w:rsidRDefault="00CF6207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ކައުންސިލްގެ ތަރައްޤީގެ ޕްލޭނާއި، ފައިނޭންޝަލް ޕްލޭން</w:t>
            </w:r>
            <w:r w:rsidRPr="00BB41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މުރާޖަޢާ ކުރުމަށްފަހު ރައްޔިތުންނާ ޙިއްސާކޮށްފައިވާ ރަށު ކައުންސިލްތަކުގެ ޢަދަދު: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CF6207" w:rsidRPr="00227663" w:rsidRDefault="00CF6207" w:rsidP="00344238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766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4.</w:t>
            </w:r>
            <w:r w:rsidR="0034423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16</w:t>
            </w:r>
          </w:p>
        </w:tc>
      </w:tr>
    </w:tbl>
    <w:p w:rsidR="00903137" w:rsidRPr="00D52F3F" w:rsidRDefault="00903137" w:rsidP="00C3156A">
      <w:pPr>
        <w:jc w:val="right"/>
        <w:rPr>
          <w:rFonts w:ascii="Faruma" w:hAnsi="Faruma" w:cs="Faruma"/>
          <w:b/>
          <w:bCs/>
          <w:sz w:val="8"/>
          <w:szCs w:val="8"/>
          <w:rtl/>
          <w:lang w:bidi="dv-MV"/>
        </w:rPr>
      </w:pPr>
    </w:p>
    <w:p w:rsidR="00C3156A" w:rsidRPr="0096767B" w:rsidRDefault="00846A3B" w:rsidP="00C3156A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ރަށު ކައުންސިލްތަކުގެ މަސައްކަތްތައް މޮނިޓަރކުރުން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80"/>
        <w:gridCol w:w="630"/>
        <w:gridCol w:w="6356"/>
        <w:gridCol w:w="754"/>
      </w:tblGrid>
      <w:tr w:rsidR="004F5ADB" w:rsidRPr="0096767B" w:rsidTr="00AB0065">
        <w:tc>
          <w:tcPr>
            <w:tcW w:w="1728" w:type="dxa"/>
            <w:gridSpan w:val="2"/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rtl/>
              <w:lang w:bidi="dv-MV"/>
            </w:rPr>
            <w:id w:val="-154521783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4F5ADB" w:rsidRDefault="004F5ADB" w:rsidP="00D52F3F">
                <w:pPr>
                  <w:bidi/>
                  <w:jc w:val="both"/>
                </w:pPr>
                <w:r w:rsidRPr="00386B58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 w:val="restart"/>
            <w:vAlign w:val="center"/>
          </w:tcPr>
          <w:p w:rsidR="004F5ADB" w:rsidRPr="0096767B" w:rsidRDefault="004F5ADB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ކައުންސިލްތައް މޮނިޓަރކުރުމާ ގުޅޭގޮތުން އަތޮޅު ކައުންސިލުން އެކުލަވާލަންޖެހޭ އުޞޫލުތައް އެކުލަވާލާފައިވޭތޯ:</w:t>
            </w:r>
          </w:p>
        </w:tc>
        <w:tc>
          <w:tcPr>
            <w:tcW w:w="754" w:type="dxa"/>
            <w:vMerge w:val="restart"/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17</w:t>
            </w:r>
          </w:p>
        </w:tc>
      </w:tr>
      <w:tr w:rsidR="004F5ADB" w:rsidRPr="0096767B" w:rsidTr="00AB0065">
        <w:tc>
          <w:tcPr>
            <w:tcW w:w="1728" w:type="dxa"/>
            <w:gridSpan w:val="2"/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އެކުލަވާލާފައެއް ނުވޭ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rtl/>
              <w:lang w:bidi="dv-MV"/>
            </w:rPr>
            <w:id w:val="-102123843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4F5ADB" w:rsidRDefault="004F5ADB" w:rsidP="00D52F3F">
                <w:pPr>
                  <w:bidi/>
                  <w:jc w:val="both"/>
                </w:pPr>
                <w:r w:rsidRPr="00386B58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6356" w:type="dxa"/>
            <w:vMerge/>
            <w:vAlign w:val="center"/>
          </w:tcPr>
          <w:p w:rsidR="004F5ADB" w:rsidRPr="0096767B" w:rsidRDefault="004F5ADB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54" w:type="dxa"/>
            <w:vMerge/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3156A" w:rsidRPr="0096767B" w:rsidTr="00AB0065"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222631724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C3156A" w:rsidRPr="0096767B" w:rsidRDefault="00C3156A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gridSpan w:val="3"/>
            <w:vAlign w:val="center"/>
          </w:tcPr>
          <w:p w:rsidR="00C3156A" w:rsidRPr="0096767B" w:rsidRDefault="00C3156A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ރަށު ކައުންސިލްތައް މޮނިޓަރކުރުމާ ގުޅޭގޮތުން ތަމްރީނުކޮށްފައިވާ އަތޮޅު </w:t>
            </w:r>
            <w:r w:rsidR="00B7464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ކައުންސިލްގެ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މުވައްޒަފުންގެ ޢަދަދު:</w:t>
            </w:r>
          </w:p>
        </w:tc>
        <w:tc>
          <w:tcPr>
            <w:tcW w:w="754" w:type="dxa"/>
            <w:vAlign w:val="center"/>
          </w:tcPr>
          <w:p w:rsidR="00C3156A" w:rsidRPr="0096767B" w:rsidRDefault="00903137" w:rsidP="0096767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 w:rsidR="009676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18</w:t>
            </w:r>
          </w:p>
        </w:tc>
      </w:tr>
      <w:tr w:rsidR="00C3156A" w:rsidRPr="0096767B" w:rsidTr="00AB0065"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4331620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C3156A" w:rsidRPr="0096767B" w:rsidRDefault="00C3156A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gridSpan w:val="3"/>
            <w:vAlign w:val="center"/>
          </w:tcPr>
          <w:p w:rsidR="00C3156A" w:rsidRPr="0096767B" w:rsidRDefault="00C3156A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ރަށު ކައުންސިލްތައް މޮނިޓަރކުރުމާ ގުޅޭގޮތުން </w:t>
            </w:r>
            <w:r w:rsidR="00ED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އަތޮޅު ކައުންސިލުގެ 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މުވައްޒަފުން ތަމްރީނުކުރުމަށް ހޭދަކޮށްފައިވާ ފައިސާގެ ޢަދަދު</w:t>
            </w:r>
            <w:r w:rsidR="00CF6D5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54" w:type="dxa"/>
            <w:vAlign w:val="center"/>
          </w:tcPr>
          <w:p w:rsidR="00C3156A" w:rsidRPr="0096767B" w:rsidRDefault="00903137" w:rsidP="0096767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 w:rsidR="009676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19</w:t>
            </w:r>
          </w:p>
        </w:tc>
      </w:tr>
    </w:tbl>
    <w:p w:rsidR="001634B8" w:rsidRDefault="001634B8" w:rsidP="00B74CA9">
      <w:pPr>
        <w:jc w:val="right"/>
        <w:rPr>
          <w:rFonts w:ascii="Faruma" w:hAnsi="Faruma" w:cs="Faruma"/>
          <w:b/>
          <w:bCs/>
          <w:sz w:val="16"/>
          <w:szCs w:val="16"/>
          <w:lang w:bidi="dv-MV"/>
        </w:rPr>
      </w:pPr>
    </w:p>
    <w:p w:rsidR="00D52F3F" w:rsidRPr="0061545E" w:rsidRDefault="001634B8" w:rsidP="00AB0065">
      <w:pPr>
        <w:rPr>
          <w:rFonts w:ascii="Faruma" w:hAnsi="Faruma" w:cs="Faruma"/>
          <w:b/>
          <w:bCs/>
          <w:sz w:val="2"/>
          <w:szCs w:val="2"/>
          <w:rtl/>
          <w:lang w:bidi="dv-MV"/>
        </w:rPr>
      </w:pPr>
      <w:r>
        <w:rPr>
          <w:rFonts w:ascii="Faruma" w:hAnsi="Faruma" w:cs="Faruma"/>
          <w:b/>
          <w:bCs/>
          <w:sz w:val="16"/>
          <w:szCs w:val="16"/>
          <w:lang w:bidi="dv-MV"/>
        </w:rPr>
        <w:br w:type="page"/>
      </w:r>
    </w:p>
    <w:p w:rsidR="00903137" w:rsidRPr="0096767B" w:rsidRDefault="0075216D" w:rsidP="0075216D">
      <w:pPr>
        <w:jc w:val="right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/>
          <w:b/>
          <w:bCs/>
          <w:sz w:val="28"/>
          <w:szCs w:val="28"/>
          <w:rtl/>
          <w:lang w:bidi="dv-MV"/>
        </w:rPr>
        <w:lastRenderedPageBreak/>
        <w:t>ރަށު ކައުންސިލްތަކ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ާއި، ޢާންމު ފަރުދުންގެ</w:t>
      </w:r>
      <w:r w:rsidR="00B74CA9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މަސައްކަތުގެ އަގު ވަޒަންކުރުނ</w:t>
      </w:r>
      <w:r w:rsidR="00A233D5" w:rsidRPr="0096767B">
        <w:rPr>
          <w:rFonts w:ascii="Faruma" w:hAnsi="Faruma" w:cs="Faruma"/>
          <w:b/>
          <w:bCs/>
          <w:sz w:val="28"/>
          <w:szCs w:val="28"/>
          <w:rtl/>
          <w:lang w:bidi="dv-MV"/>
        </w:rPr>
        <w:t>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166"/>
        <w:gridCol w:w="754"/>
      </w:tblGrid>
      <w:tr w:rsidR="00B74CA9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40181239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B74CA9" w:rsidRPr="0096767B" w:rsidRDefault="00B74CA9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B74CA9" w:rsidRPr="0096767B" w:rsidRDefault="0075216D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ާއި، ޢާންމު ފަރުދުންގެ</w:t>
            </w:r>
            <w:r w:rsidR="00B74CA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މަސައްކަތުގެ އަގު ވަޒަންކުރުމަށް އަތޮޅު ކައުންސިލުން ހިންގާފައިވާ ޙަރަކާތްތަކުގެ ޢަދަދު: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B74CA9" w:rsidRPr="0096767B" w:rsidRDefault="00903137" w:rsidP="0096767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 w:rsidR="009676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20</w:t>
            </w:r>
          </w:p>
        </w:tc>
      </w:tr>
      <w:tr w:rsidR="00B74CA9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30817186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B74CA9" w:rsidRPr="0096767B" w:rsidRDefault="00B74CA9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166" w:type="dxa"/>
            <w:tcBorders>
              <w:right w:val="single" w:sz="4" w:space="0" w:color="auto"/>
            </w:tcBorders>
            <w:vAlign w:val="center"/>
          </w:tcPr>
          <w:p w:rsidR="00B74CA9" w:rsidRPr="0096767B" w:rsidRDefault="0075216D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ރަށު ކައުންސިލްތަކ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ާއި، ޢާންމު ފަރުދުންގެ</w:t>
            </w:r>
            <w:r w:rsidR="00B74CA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މަސައްކަތުގެ އަގު ވަޒަންކުރުމަށް އަތޮޅު ކައުންސިލުން ހިންގާފައިވާ ޙަރަކާތްތަކަށް ހޭދަކޮށްފައިވާ ފައިސާގެ ޢަދަދު</w:t>
            </w:r>
            <w:r w:rsidR="00CF6D5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B74CA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B74CA9" w:rsidRPr="0096767B" w:rsidRDefault="00903137" w:rsidP="0096767B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4.</w:t>
            </w:r>
            <w:r w:rsidR="009676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21</w:t>
            </w:r>
          </w:p>
        </w:tc>
      </w:tr>
    </w:tbl>
    <w:p w:rsidR="00503B11" w:rsidRPr="0096767B" w:rsidRDefault="00503B11" w:rsidP="00503B11">
      <w:pPr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503B11" w:rsidRPr="0096767B" w:rsidRDefault="00503B11">
      <w:pPr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br w:type="page"/>
      </w:r>
    </w:p>
    <w:p w:rsidR="00485915" w:rsidRPr="0061545E" w:rsidRDefault="00485915">
      <w:pPr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tblW w:w="9378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78"/>
      </w:tblGrid>
      <w:tr w:rsidR="0007192E" w:rsidRPr="0096767B" w:rsidTr="00034755">
        <w:trPr>
          <w:trHeight w:val="20"/>
        </w:trPr>
        <w:tc>
          <w:tcPr>
            <w:tcW w:w="9378" w:type="dxa"/>
            <w:shd w:val="clear" w:color="auto" w:fill="C5E0B3" w:themeFill="accent6" w:themeFillTint="66"/>
            <w:vAlign w:val="center"/>
          </w:tcPr>
          <w:p w:rsidR="0007192E" w:rsidRPr="0096767B" w:rsidRDefault="0007192E" w:rsidP="0007192E">
            <w:pPr>
              <w:bidi/>
              <w:jc w:val="center"/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  <w:t xml:space="preserve">ސަބްއިންޑެކްސް </w:t>
            </w: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lang w:bidi="dv-MV"/>
              </w:rPr>
              <w:t>5</w:t>
            </w:r>
            <w:r w:rsidRPr="0096767B">
              <w:rPr>
                <w:rFonts w:ascii="Faruma" w:hAnsi="Faruma" w:cs="Faruma"/>
                <w:b/>
                <w:bCs/>
                <w:color w:val="385623" w:themeColor="accent6" w:themeShade="80"/>
                <w:sz w:val="32"/>
                <w:szCs w:val="32"/>
                <w:rtl/>
                <w:lang w:bidi="dv-MV"/>
              </w:rPr>
              <w:t xml:space="preserve">: </w:t>
            </w:r>
            <w:r w:rsidRPr="0096767B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ސެކިއުރިޓީ</w:t>
            </w:r>
          </w:p>
          <w:p w:rsidR="0007192E" w:rsidRPr="0096767B" w:rsidRDefault="0007192E" w:rsidP="00F05C3E">
            <w:pPr>
              <w:bidi/>
              <w:jc w:val="center"/>
              <w:rPr>
                <w:rFonts w:ascii="Faruma" w:hAnsi="Faruma" w:cs="Faruma"/>
                <w:b/>
                <w:bCs/>
                <w:color w:val="385623" w:themeColor="accent6" w:themeShade="80"/>
                <w:sz w:val="14"/>
                <w:szCs w:val="14"/>
                <w:lang w:bidi="dv-MV"/>
              </w:rPr>
            </w:pPr>
          </w:p>
        </w:tc>
      </w:tr>
    </w:tbl>
    <w:p w:rsidR="0007192E" w:rsidRPr="0096767B" w:rsidRDefault="00503B11" w:rsidP="00883BA1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07192E" w:rsidRPr="0096767B" w:rsidRDefault="0007192E" w:rsidP="00034755">
      <w:pPr>
        <w:ind w:right="18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ތިމާވެށި ރައްކާތެރިކުރުމުގެ ގޮތުން ހިންގާފައިވާ </w:t>
      </w:r>
      <w:r w:rsidR="00564642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ޙަރަކާތް</w:t>
      </w: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ތައް</w:t>
      </w:r>
      <w:r w:rsidR="00034755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020"/>
        <w:gridCol w:w="810"/>
      </w:tblGrid>
      <w:tr w:rsidR="0007192E" w:rsidRPr="0096767B" w:rsidTr="008C519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434019844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7192E" w:rsidRPr="0096767B" w:rsidRDefault="00321638" w:rsidP="00321638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07192E" w:rsidRPr="0096767B" w:rsidRDefault="0007192E" w:rsidP="00F05C3E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ތިމާވެށި ރައްކާތެރިކުރުމަށް ކައުންސިލުން ހިންގާފައިވާ </w:t>
            </w:r>
            <w:r w:rsidR="00564642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ޙަރަކާތް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ތަކުގެ ޢަދަދު: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07192E" w:rsidRPr="0096767B" w:rsidRDefault="0007192E" w:rsidP="00F05C3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="007B7D5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1</w:t>
            </w:r>
          </w:p>
        </w:tc>
      </w:tr>
      <w:tr w:rsidR="00D02171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603717141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D02171" w:rsidRPr="0096767B" w:rsidRDefault="00D02171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D02171" w:rsidRPr="0096767B" w:rsidRDefault="00D02171" w:rsidP="00D02171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ތިމާވެށި ރައްކާތެރިކުރުމަށް ކައުންސިލުން ހިންގާފައިވާ ޙަރަކާތްތަކަށް ކައުންސިލުން ހޭދަކޮށްފައިވާ ފައިސާގެ ޢަދަދު</w:t>
            </w:r>
            <w:r w:rsidR="00CF6D5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D02171" w:rsidRPr="0096767B" w:rsidRDefault="00034755" w:rsidP="00F05C3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5.02</w:t>
            </w:r>
          </w:p>
        </w:tc>
      </w:tr>
    </w:tbl>
    <w:p w:rsidR="0007192E" w:rsidRPr="0096767B" w:rsidRDefault="0007192E" w:rsidP="00883BA1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</w:p>
    <w:p w:rsidR="00B74CA9" w:rsidRPr="0096767B" w:rsidRDefault="00B74CA9" w:rsidP="00034755">
      <w:pPr>
        <w:ind w:right="18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ކުނި މެނޭޖުކުރުނ</w:t>
      </w:r>
      <w:r w:rsidRPr="0096767B">
        <w:rPr>
          <w:rFonts w:ascii="Faruma" w:hAnsi="Faruma" w:cs="Faruma"/>
          <w:b/>
          <w:bCs/>
          <w:sz w:val="26"/>
          <w:szCs w:val="26"/>
          <w:highlight w:val="green"/>
          <w:rtl/>
          <w:lang w:bidi="dv-MV"/>
        </w:rPr>
        <w:t>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020"/>
        <w:gridCol w:w="810"/>
      </w:tblGrid>
      <w:tr w:rsidR="00B74CA9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858886143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B74CA9" w:rsidRPr="0096767B" w:rsidRDefault="00B74CA9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B74CA9" w:rsidRPr="0096767B" w:rsidRDefault="00CF6D50" w:rsidP="00CF6D50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އިދާރީ ދާއިރާގެ ރަށްތަކުގެ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B74CA9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ކުނި މެނޭޖުކުރުމަށް ފަންނީ އެހީތެރިކަން ފޯރުކޮށްދިނުމަށް އަތޮޅު ކައުންސިލުން ހިންގާފައިވާ ޙަރަކާތްތަކުގެ ޢަދަދު: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B74CA9" w:rsidRPr="0096767B" w:rsidRDefault="00B74CA9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="0003475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03</w:t>
            </w:r>
          </w:p>
        </w:tc>
      </w:tr>
      <w:tr w:rsidR="00034755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417675623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34755" w:rsidRPr="0096767B" w:rsidRDefault="00034755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034755" w:rsidRPr="0096767B" w:rsidRDefault="00034755" w:rsidP="00B74CA9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އިދާރީ ދާއިރާގެ ރަށްތަކުގެ ކުނި މެނޭޖުކުރުމަށް ފަންނީ އެހީތެރިކަން ފޯރުކޮށްދިނުމަށް އަތޮޅު ކައުންސިލުން ހިންގާފައިވާ ޙަރަކާތްތަކަށް ޚަރަދުކޮށްފައިވާ ފައިސާގެ ޢަދަދު</w:t>
            </w:r>
            <w:r w:rsidR="00AB3B5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034755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04</w:t>
            </w:r>
          </w:p>
        </w:tc>
      </w:tr>
      <w:tr w:rsidR="00034755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363725865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34755" w:rsidRPr="0096767B" w:rsidRDefault="00034755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034755" w:rsidRPr="0096767B" w:rsidRDefault="00034755" w:rsidP="006B2EC3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އިދާރީ ދާއިރާގެ ރަށްތ</w:t>
            </w:r>
            <w:r w:rsidR="006B2EC3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ަކުގެ ކުނި މެނޭޖުކުރުމަށް މާލީގޮތުން ފޯރުކޮށްދީފައިވާ ފައިސާ</w:t>
            </w:r>
            <w:r w:rsidR="00E32F9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ޢަދަދު</w:t>
            </w:r>
            <w:r w:rsidR="00CF6D5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E32F9D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034755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05</w:t>
            </w:r>
          </w:p>
        </w:tc>
      </w:tr>
    </w:tbl>
    <w:p w:rsidR="00DA088F" w:rsidRPr="00D52F3F" w:rsidRDefault="00DA088F" w:rsidP="00034755">
      <w:pPr>
        <w:ind w:right="180"/>
        <w:jc w:val="right"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:rsidR="00D52F3F" w:rsidRPr="0096767B" w:rsidRDefault="00D52F3F" w:rsidP="00034755">
      <w:pPr>
        <w:ind w:right="18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ބޯފެނުގެ ރައްކާތެރިކަން ކަށަވަރުކުރުމަށް ކޮށްފައިވާ މަސައްކަތ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020"/>
        <w:gridCol w:w="810"/>
      </w:tblGrid>
      <w:tr w:rsidR="00D02171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057975028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D02171" w:rsidRPr="0096767B" w:rsidRDefault="00D02171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D02171" w:rsidRPr="0096767B" w:rsidRDefault="00DA088F" w:rsidP="00555CEC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އިދާރީ ދާއިރާގެ ރަށްރަށުގައި ފެން ރައްކާކުރުމަށް ތާނގީ ބެހެއްޓުމަށް މާލީ އެހީގެ ގޮތުގައި ހޭދަކޮށްފައިވާ ފައިސާގެ ޢަދަދު</w:t>
            </w:r>
            <w:r w:rsidR="00AB3B5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D02171" w:rsidRPr="0096767B" w:rsidRDefault="00D02171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="0003475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06</w:t>
            </w:r>
          </w:p>
        </w:tc>
      </w:tr>
      <w:tr w:rsidR="00D02171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871577894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D02171" w:rsidRPr="0096767B" w:rsidRDefault="00D02171" w:rsidP="00555CEC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D02171" w:rsidRPr="0096767B" w:rsidRDefault="00DA088F" w:rsidP="00555CEC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އިދާރީ ދާއިރާގެ ރަށްރަށުގައި ސާފު ބޯފެން އުފައްދާ ނިޒާމު ޤާއިމްކުރުމަށް މާލީ އެހީގެ ގޮތުގައި ހޭދަކޮށްފައިވާ ފައިސާގެ ޢަދަދު</w:t>
            </w:r>
            <w:r w:rsidR="00AB3B5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D02171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07</w:t>
            </w:r>
          </w:p>
        </w:tc>
      </w:tr>
    </w:tbl>
    <w:p w:rsidR="009C0F45" w:rsidRPr="00D52F3F" w:rsidRDefault="009C0F45" w:rsidP="00034755">
      <w:pPr>
        <w:ind w:right="180"/>
        <w:jc w:val="right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:rsidR="00DA088F" w:rsidRPr="0096767B" w:rsidRDefault="00DA088F" w:rsidP="00AC1152">
      <w:pPr>
        <w:ind w:right="180"/>
        <w:jc w:val="right"/>
        <w:rPr>
          <w:rFonts w:ascii="Faruma" w:hAnsi="Faruma" w:cs="Faruma"/>
          <w:b/>
          <w:bCs/>
          <w:sz w:val="26"/>
          <w:szCs w:val="26"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ކާރިޘާއެއް ދިމާވުމުން ޢަމަލު</w:t>
      </w:r>
      <w:r w:rsidR="00AC1152">
        <w:rPr>
          <w:rFonts w:ascii="Faruma" w:hAnsi="Faruma" w:cs="Faruma"/>
          <w:b/>
          <w:bCs/>
          <w:sz w:val="26"/>
          <w:szCs w:val="26"/>
          <w:rtl/>
          <w:lang w:bidi="dv-MV"/>
        </w:rPr>
        <w:t>ކުރާނެ ގޮތުގެ ޕްލޭން އެކުލަވާލ</w:t>
      </w:r>
      <w:r w:rsidR="00AC1152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ުމަށް ރަށުކައުންސިލްތަކަށް އެހީތެރިވުން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061"/>
        <w:gridCol w:w="769"/>
      </w:tblGrid>
      <w:tr w:rsidR="00EB07CE" w:rsidRPr="0096767B" w:rsidTr="00AB0065">
        <w:trPr>
          <w:trHeight w:val="890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277951436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EB07CE" w:rsidRPr="0096767B" w:rsidRDefault="00EB07CE" w:rsidP="00344238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sz w:val="24"/>
                    <w:szCs w:val="24"/>
                    <w:lang w:bidi="dv-MV"/>
                  </w:rPr>
                  <w:t>00</w:t>
                </w:r>
              </w:p>
            </w:tc>
          </w:sdtContent>
        </w:sdt>
        <w:tc>
          <w:tcPr>
            <w:tcW w:w="7061" w:type="dxa"/>
            <w:vAlign w:val="center"/>
          </w:tcPr>
          <w:p w:rsidR="00EB07CE" w:rsidRPr="0096767B" w:rsidRDefault="00EB07CE" w:rsidP="00344238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ކާރިޘާއެއް ދިމާވުމުން ޢަމަލުކުރާނެ ގޮތުގެ ޕްލޭން އެކުލަވާލުމަށް ރަށު ކައުންސިލްތަކަށް ފަންނީ އެހީތެރިކަން ފޯރުކޮށްދިނުމަށް ހިންގާފައިވާ ޙަރަކާތްތަކުގެ ޢަދަދު:</w:t>
            </w:r>
          </w:p>
        </w:tc>
        <w:tc>
          <w:tcPr>
            <w:tcW w:w="769" w:type="dxa"/>
            <w:tcBorders>
              <w:left w:val="nil"/>
            </w:tcBorders>
            <w:vAlign w:val="center"/>
          </w:tcPr>
          <w:p w:rsidR="00EB07CE" w:rsidRPr="0096767B" w:rsidRDefault="00EB07CE" w:rsidP="00EB07C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</w:tr>
      <w:tr w:rsidR="00EB07CE" w:rsidRPr="0096767B" w:rsidTr="00AB0065">
        <w:trPr>
          <w:trHeight w:val="890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507796343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EB07CE" w:rsidRPr="0096767B" w:rsidRDefault="00EB07CE" w:rsidP="00344238">
                <w:pPr>
                  <w:jc w:val="center"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 w:rsidRPr="0096767B">
                  <w:rPr>
                    <w:rFonts w:ascii="Faruma" w:hAnsi="Faruma" w:cs="Faruma"/>
                    <w:sz w:val="24"/>
                    <w:szCs w:val="24"/>
                    <w:lang w:bidi="dv-MV"/>
                  </w:rPr>
                  <w:t>00</w:t>
                </w:r>
              </w:p>
            </w:tc>
          </w:sdtContent>
        </w:sdt>
        <w:tc>
          <w:tcPr>
            <w:tcW w:w="7061" w:type="dxa"/>
            <w:vAlign w:val="center"/>
          </w:tcPr>
          <w:p w:rsidR="00EB07CE" w:rsidRPr="0096767B" w:rsidRDefault="00EB07CE" w:rsidP="00344238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ކާރިޘާއެއް ދިމާވުމުން ޢަމަލުކުރާނެ ގޮތުގެ ޕްލޭން އެކުލަވާލުމަށް ރަށު ކައުންސިލްތަކަށް އެހީތެރިވުމުގެ ގޮތުން ހޭދަކޮށްފައިވާ ފައިސާގެ ޢަދަދު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9" w:type="dxa"/>
            <w:tcBorders>
              <w:left w:val="nil"/>
            </w:tcBorders>
            <w:vAlign w:val="center"/>
          </w:tcPr>
          <w:p w:rsidR="00EB07CE" w:rsidRPr="0096767B" w:rsidRDefault="00EB07CE" w:rsidP="00EB07C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0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</w:t>
            </w:r>
          </w:p>
        </w:tc>
      </w:tr>
    </w:tbl>
    <w:p w:rsidR="00AB0065" w:rsidRDefault="00AB0065" w:rsidP="00D02171">
      <w:pPr>
        <w:rPr>
          <w:rFonts w:ascii="Faruma" w:hAnsi="Faruma" w:cs="Faruma"/>
          <w:b/>
          <w:bCs/>
          <w:sz w:val="26"/>
          <w:szCs w:val="26"/>
          <w:lang w:bidi="dv-MV"/>
        </w:rPr>
      </w:pPr>
    </w:p>
    <w:p w:rsidR="00AB0065" w:rsidRDefault="00AB0065">
      <w:pPr>
        <w:rPr>
          <w:rFonts w:ascii="Faruma" w:hAnsi="Faruma" w:cs="Faruma"/>
          <w:b/>
          <w:bCs/>
          <w:sz w:val="26"/>
          <w:szCs w:val="26"/>
          <w:lang w:bidi="dv-MV"/>
        </w:rPr>
      </w:pPr>
      <w:r>
        <w:rPr>
          <w:rFonts w:ascii="Faruma" w:hAnsi="Faruma" w:cs="Faruma"/>
          <w:b/>
          <w:bCs/>
          <w:sz w:val="26"/>
          <w:szCs w:val="26"/>
          <w:lang w:bidi="dv-MV"/>
        </w:rPr>
        <w:br w:type="page"/>
      </w:r>
    </w:p>
    <w:p w:rsidR="004726AC" w:rsidRPr="00AB0065" w:rsidRDefault="004726AC" w:rsidP="00D02171">
      <w:pPr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:rsidR="0007192E" w:rsidRPr="0096767B" w:rsidRDefault="00564642" w:rsidP="00034755">
      <w:pPr>
        <w:ind w:right="180"/>
        <w:jc w:val="right"/>
        <w:rPr>
          <w:rFonts w:ascii="Faruma" w:hAnsi="Faruma" w:cs="Faruma"/>
          <w:b/>
          <w:bCs/>
          <w:sz w:val="26"/>
          <w:szCs w:val="26"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ކާރިޘ</w:t>
      </w:r>
      <w:r w:rsidR="0007192E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ާއެއް ދިމާވުމުން ޢަމަލުކުރާނެގޮތުގެ ޕްލޭން އެކުލަވާލުން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6"/>
        <w:gridCol w:w="626"/>
        <w:gridCol w:w="5096"/>
        <w:gridCol w:w="810"/>
      </w:tblGrid>
      <w:tr w:rsidR="004F5ADB" w:rsidRPr="0096767B" w:rsidTr="004F5ADB">
        <w:tc>
          <w:tcPr>
            <w:tcW w:w="2846" w:type="dxa"/>
            <w:tcBorders>
              <w:bottom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އެކުލަވާލާފައި</w:t>
            </w:r>
            <w:r w:rsidR="008F785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/ މުރާޖާޢާކޮށްފައި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777720005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626" w:type="dxa"/>
                <w:tcBorders>
                  <w:bottom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B65712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5096" w:type="dxa"/>
            <w:vMerge w:val="restart"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ކާރިޘާއެއް ދިމާވުމުން ޢަމަލުކުރާނެ ގޮތުގެ ޕްލޭނެއް ފާއިތުވި 3 (ތިނެއް) އަހަރުތެރޭ އެކުލަވާލާ ނުވަތަ މުރާޖަޢާ ކޮށްފައިވޭތޯ؟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10</w:t>
            </w:r>
          </w:p>
        </w:tc>
      </w:tr>
      <w:tr w:rsidR="004F5ADB" w:rsidRPr="0096767B" w:rsidTr="004F5ADB">
        <w:tc>
          <w:tcPr>
            <w:tcW w:w="2846" w:type="dxa"/>
            <w:tcBorders>
              <w:top w:val="nil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އެކުލަވާ ނުލާ</w:t>
            </w:r>
            <w:r w:rsidR="008F785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/ މުރާޖާޢާނުކުރޭ</w:t>
            </w:r>
          </w:p>
        </w:tc>
        <w:sdt>
          <w:sdtPr>
            <w:rPr>
              <w:rFonts w:ascii="Faruma" w:hAnsi="Faruma" w:cs="Faruma" w:hint="cs"/>
              <w:sz w:val="24"/>
              <w:szCs w:val="24"/>
              <w:lang w:bidi="dv-MV"/>
            </w:rPr>
            <w:id w:val="-1435439681"/>
            <w14:checkbox>
              <w14:checked w14:val="0"/>
              <w14:checkedState w14:val="0098" w14:font="Wingdings 2"/>
              <w14:uncheckedState w14:val="00A1" w14:font="Wingdings"/>
            </w14:checkbox>
          </w:sdtPr>
          <w:sdtEndPr/>
          <w:sdtContent>
            <w:tc>
              <w:tcPr>
                <w:tcW w:w="626" w:type="dxa"/>
                <w:tcBorders>
                  <w:top w:val="single" w:sz="4" w:space="0" w:color="auto"/>
                </w:tcBorders>
                <w:vAlign w:val="center"/>
              </w:tcPr>
              <w:p w:rsidR="004F5ADB" w:rsidRDefault="004F5ADB" w:rsidP="004F5ADB">
                <w:pPr>
                  <w:jc w:val="center"/>
                </w:pPr>
                <w:r w:rsidRPr="00B65712">
                  <w:rPr>
                    <w:rFonts w:ascii="Faruma" w:hAnsi="Faruma" w:cs="Faruma" w:hint="cs"/>
                    <w:sz w:val="24"/>
                    <w:szCs w:val="24"/>
                    <w:lang w:bidi="dv-MV"/>
                  </w:rPr>
                  <w:sym w:font="Wingdings" w:char="F0A1"/>
                </w:r>
              </w:p>
            </w:tc>
          </w:sdtContent>
        </w:sdt>
        <w:tc>
          <w:tcPr>
            <w:tcW w:w="5096" w:type="dxa"/>
            <w:vMerge/>
            <w:tcBorders>
              <w:righ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4F5ADB" w:rsidRPr="0096767B" w:rsidRDefault="004F5ADB" w:rsidP="004F5ADB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07192E" w:rsidRPr="0096767B" w:rsidRDefault="00503B11" w:rsidP="0007192E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</w:t>
      </w:r>
    </w:p>
    <w:p w:rsidR="0007192E" w:rsidRPr="0096767B" w:rsidRDefault="0007192E" w:rsidP="00034755">
      <w:pPr>
        <w:ind w:right="18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ކުށް މަދުކުރުމަށް ކައުންސިލުން ކޮށްފައިވާ މަސައްކަތް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020"/>
        <w:gridCol w:w="810"/>
      </w:tblGrid>
      <w:tr w:rsidR="0007192E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266512126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07192E" w:rsidRPr="0096767B" w:rsidRDefault="00321638" w:rsidP="00F05C3E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07192E" w:rsidRPr="0096767B" w:rsidRDefault="0007192E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ގެވެށި އަނިޔާ ހުއްޓުވުމަށާއި</w:t>
            </w:r>
            <w:r w:rsidR="00FC124C" w:rsidRPr="0096767B">
              <w:rPr>
                <w:rFonts w:ascii="Faruma" w:hAnsi="Faruma" w:cs="Times New Roman"/>
                <w:sz w:val="24"/>
                <w:szCs w:val="24"/>
                <w:rtl/>
              </w:rPr>
              <w:t>،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ގެވެށި އަނިޔާގެ ޝިކާރައަކަށްވެފައިވާ ފަރާތްތަކަށް ރައްކާތެރިކަން </w:t>
            </w:r>
            <w:r w:rsidR="005817AE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ފޯރުކޮށްދިނުމަށް ކައުންސިލުން ހިންގާފައިވާ ޙަރަކާތްތަކުގެ ޢަދަދު: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07192E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11</w:t>
            </w:r>
          </w:p>
        </w:tc>
      </w:tr>
      <w:tr w:rsidR="0007192E" w:rsidRPr="0096767B" w:rsidTr="008C5195">
        <w:trPr>
          <w:trHeight w:val="432"/>
        </w:trPr>
        <w:tc>
          <w:tcPr>
            <w:tcW w:w="1548" w:type="dxa"/>
            <w:vAlign w:val="center"/>
          </w:tcPr>
          <w:p w:rsidR="0007192E" w:rsidRPr="0096767B" w:rsidRDefault="00204B5F" w:rsidP="00F05C3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919632031"/>
                <w:text/>
              </w:sdtPr>
              <w:sdtEndPr/>
              <w:sdtContent>
                <w:r w:rsidR="00321638" w:rsidRPr="0096767B">
                  <w:rPr>
                    <w:rFonts w:ascii="Faruma" w:hAnsi="Faruma" w:cs="Faruma"/>
                  </w:rPr>
                  <w:t>00</w:t>
                </w:r>
              </w:sdtContent>
            </w:sdt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07192E" w:rsidRPr="0096767B" w:rsidRDefault="005817AE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ކުށް މަދުކުރުމަށް ކައުންސިލުން ހިންގާފައިވާ ޙަރަކާތްތަކުގެ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07192E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12</w:t>
            </w:r>
          </w:p>
        </w:tc>
      </w:tr>
      <w:tr w:rsidR="0007192E" w:rsidRPr="0096767B" w:rsidTr="00AB0065">
        <w:trPr>
          <w:trHeight w:val="769"/>
        </w:trPr>
        <w:tc>
          <w:tcPr>
            <w:tcW w:w="1548" w:type="dxa"/>
            <w:vAlign w:val="center"/>
          </w:tcPr>
          <w:p w:rsidR="0007192E" w:rsidRPr="0096767B" w:rsidRDefault="00204B5F" w:rsidP="00F05C3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378022111"/>
                <w:text/>
              </w:sdtPr>
              <w:sdtEndPr/>
              <w:sdtContent>
                <w:r w:rsidR="00321638" w:rsidRPr="0096767B">
                  <w:rPr>
                    <w:rFonts w:ascii="Faruma" w:hAnsi="Faruma" w:cs="Faruma"/>
                  </w:rPr>
                  <w:t>00</w:t>
                </w:r>
              </w:sdtContent>
            </w:sdt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07192E" w:rsidRPr="0096767B" w:rsidRDefault="005817AE" w:rsidP="00D52F3F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ކުށުގެ ސަބަބު</w:t>
            </w:r>
            <w:r w:rsidR="00564642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ން އަނިޔާ ލިބޭ ފަރާތްތަކަށް އެހީތެރިވުމުގެ ގޮތުން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ކައުންސިލުން ހިންގާފައިވާ ޙަރަކާތްތަކުގެ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07192E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13</w:t>
            </w:r>
          </w:p>
        </w:tc>
      </w:tr>
    </w:tbl>
    <w:p w:rsidR="0007192E" w:rsidRPr="0096767B" w:rsidRDefault="0007192E" w:rsidP="0007192E">
      <w:pPr>
        <w:jc w:val="right"/>
        <w:rPr>
          <w:rFonts w:ascii="Faruma" w:hAnsi="Faruma" w:cs="Faruma"/>
          <w:b/>
          <w:bCs/>
          <w:sz w:val="2"/>
          <w:szCs w:val="2"/>
          <w:lang w:bidi="dv-MV"/>
        </w:rPr>
      </w:pPr>
    </w:p>
    <w:p w:rsidR="005817AE" w:rsidRPr="0096767B" w:rsidRDefault="005817AE" w:rsidP="00034755">
      <w:pPr>
        <w:ind w:right="18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ދީނީ ހޭލުންތެރިކަން އިތުރުކުރުމަށް </w:t>
      </w:r>
      <w:r w:rsidR="00310846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ކައުންސިލުން </w:t>
      </w: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ކޮށްފައިވާ މަސައްކަތް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020"/>
        <w:gridCol w:w="810"/>
      </w:tblGrid>
      <w:tr w:rsidR="005817AE" w:rsidRPr="0096767B" w:rsidTr="008C5195">
        <w:trPr>
          <w:trHeight w:val="432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83060171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5817AE" w:rsidRPr="0096767B" w:rsidRDefault="00321638" w:rsidP="00F05C3E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5817AE" w:rsidRPr="0096767B" w:rsidRDefault="005817AE" w:rsidP="00F05C3E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ދީނީ ހޭލުންތެރިކަން އިތުރުކުރުމަށް ކައުންސިލުން ހިންގާފައިވާ ޕްރޮގްރާމްތަކުގެ </w:t>
            </w:r>
            <w:r w:rsidR="00711CB5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ޢަދަދު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5817AE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14</w:t>
            </w:r>
          </w:p>
        </w:tc>
      </w:tr>
      <w:tr w:rsidR="005817AE" w:rsidRPr="0096767B" w:rsidTr="008C5195">
        <w:trPr>
          <w:trHeight w:val="432"/>
        </w:trPr>
        <w:tc>
          <w:tcPr>
            <w:tcW w:w="1548" w:type="dxa"/>
            <w:vAlign w:val="center"/>
          </w:tcPr>
          <w:p w:rsidR="005817AE" w:rsidRPr="0096767B" w:rsidRDefault="00204B5F" w:rsidP="00564642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lang w:bidi="dv-MV"/>
                </w:rPr>
                <w:id w:val="-28417886"/>
                <w:text/>
              </w:sdtPr>
              <w:sdtEndPr/>
              <w:sdtContent>
                <w:r w:rsidR="00564642"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sdtContent>
            </w:sdt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5817AE" w:rsidRPr="0096767B" w:rsidRDefault="005817AE" w:rsidP="00F05C3E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ދީނީ ހޭލުންތެރިކަން އިތުރުކުރުމަށް ކައުންސިލުން ކޮށްފައިވާ ޚަރަދު</w:t>
            </w:r>
            <w:r w:rsidR="002C61D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5817AE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15</w:t>
            </w:r>
          </w:p>
        </w:tc>
      </w:tr>
    </w:tbl>
    <w:p w:rsidR="00321638" w:rsidRPr="0096767B" w:rsidRDefault="00503B11" w:rsidP="00564642">
      <w:pPr>
        <w:rPr>
          <w:rFonts w:ascii="Faruma" w:hAnsi="Faruma" w:cs="Faruma"/>
          <w:b/>
          <w:bCs/>
          <w:sz w:val="2"/>
          <w:szCs w:val="2"/>
          <w:lang w:bidi="dv-MV"/>
        </w:rPr>
      </w:pPr>
      <w:r w:rsidRPr="0096767B">
        <w:rPr>
          <w:rFonts w:ascii="Faruma" w:hAnsi="Faruma" w:cs="Faruma"/>
          <w:b/>
          <w:bCs/>
          <w:sz w:val="2"/>
          <w:szCs w:val="2"/>
          <w:rtl/>
          <w:lang w:bidi="dv-MV"/>
        </w:rPr>
        <w:t>]]</w:t>
      </w:r>
    </w:p>
    <w:p w:rsidR="00DA088F" w:rsidRPr="0096767B" w:rsidRDefault="00DB5855" w:rsidP="00DB5855">
      <w:pPr>
        <w:ind w:right="90"/>
        <w:jc w:val="right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>ގަސްގަހާގެހި އާލާކުރ</w:t>
      </w:r>
      <w:r w:rsidR="009C5114">
        <w:rPr>
          <w:rFonts w:ascii="Faruma" w:hAnsi="Faruma" w:cs="Faruma"/>
          <w:b/>
          <w:bCs/>
          <w:sz w:val="26"/>
          <w:szCs w:val="26"/>
          <w:rtl/>
          <w:lang w:bidi="dv-MV"/>
        </w:rPr>
        <w:t>ުމ</w:t>
      </w:r>
      <w:r w:rsidR="009C511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ަށާއި</w:t>
      </w:r>
      <w:r w:rsidR="00DA088F" w:rsidRPr="0096767B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ދިރޭތަކެތީގެ ނަޞްލު ރައްކާތެރިކުރުމަށް ކޮށްފައިވާ މަސައްކަތް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020"/>
        <w:gridCol w:w="810"/>
      </w:tblGrid>
      <w:tr w:rsidR="00DA088F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159466435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DA088F" w:rsidRPr="0096767B" w:rsidRDefault="00DA088F" w:rsidP="00564642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DA088F" w:rsidRPr="0096767B" w:rsidRDefault="00DB5855" w:rsidP="00C6781B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ގަސްގަހާގެހި އާލާކުރުމާއި، </w:t>
            </w:r>
            <w:r w:rsidR="00DA088F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ދިރޭތަކ</w:t>
            </w:r>
            <w:r w:rsidR="00C6781B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ެތީގެ ނަޞްލު ރައްކާތެރިކުރުމަށް</w:t>
            </w:r>
            <w:r w:rsidR="00DA088F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ކައުންސިލުން ހިންގާފައިވާ ޙަރަކާތްތަކުގެ ޢަދަދު: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DA088F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16</w:t>
            </w:r>
          </w:p>
        </w:tc>
      </w:tr>
      <w:tr w:rsidR="00DA088F" w:rsidRPr="0096767B" w:rsidTr="00AB0065">
        <w:trPr>
          <w:trHeight w:val="769"/>
        </w:trPr>
        <w:sdt>
          <w:sdtPr>
            <w:rPr>
              <w:rFonts w:ascii="Faruma" w:hAnsi="Faruma" w:cs="Faruma"/>
              <w:sz w:val="24"/>
              <w:szCs w:val="24"/>
              <w:lang w:bidi="dv-MV"/>
            </w:rPr>
            <w:id w:val="-1661152250"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DA088F" w:rsidRPr="0096767B" w:rsidRDefault="00DA088F" w:rsidP="00564642">
                <w:pPr>
                  <w:jc w:val="center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6767B"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  <w:t>00</w:t>
                </w:r>
              </w:p>
            </w:tc>
          </w:sdtContent>
        </w:sdt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:rsidR="00DA088F" w:rsidRPr="0096767B" w:rsidRDefault="00DB5855" w:rsidP="009F347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ގަސްގަހާގެހި އާލާކުރުމާއި،</w:t>
            </w:r>
            <w:r w:rsidR="00DA088F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ދިރޭތަކެތީގެ ނަޞްލު ރައްކާތެރިކުރުމަށް ކައުންސިލުން ކޮށްފައިވާ ޚަރަދު</w:t>
            </w:r>
            <w:r w:rsidR="009C51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(ރުފިޔާ)</w:t>
            </w:r>
            <w:r w:rsidR="00DA088F"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DA088F" w:rsidRPr="0096767B" w:rsidRDefault="00034755" w:rsidP="00034755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96767B">
              <w:rPr>
                <w:rFonts w:ascii="Faruma" w:hAnsi="Faruma" w:cs="Faruma"/>
                <w:sz w:val="24"/>
                <w:szCs w:val="24"/>
                <w:lang w:bidi="dv-MV"/>
              </w:rPr>
              <w:t>5.</w:t>
            </w:r>
            <w:r w:rsidRPr="0096767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17</w:t>
            </w:r>
          </w:p>
        </w:tc>
      </w:tr>
    </w:tbl>
    <w:p w:rsidR="008703BC" w:rsidRPr="0096767B" w:rsidRDefault="008703BC" w:rsidP="008703BC">
      <w:pPr>
        <w:tabs>
          <w:tab w:val="left" w:pos="8504"/>
        </w:tabs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tblW w:w="937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78"/>
      </w:tblGrid>
      <w:tr w:rsidR="002C679C" w:rsidRPr="0096767B" w:rsidTr="00AB0065">
        <w:trPr>
          <w:trHeight w:val="1384"/>
        </w:trPr>
        <w:tc>
          <w:tcPr>
            <w:tcW w:w="9378" w:type="dxa"/>
            <w:shd w:val="clear" w:color="auto" w:fill="D9D9D9" w:themeFill="background1" w:themeFillShade="D9"/>
          </w:tcPr>
          <w:p w:rsidR="002C679C" w:rsidRPr="0096767B" w:rsidRDefault="000A653E" w:rsidP="00211FFB">
            <w:pPr>
              <w:bidi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ނޯޓް: މި ސުވާލުކަރުދާހުގައި ދީފައިވާ މަޢުލޫމާތުގެ ޞައްޙަކަން ކަށަވަރުކުރުމަށް މި ކަރުދާހާއެކު ކިތާބީ ހެކި ހުށަހަޅަންވާނެއެވެ. އަދި ކޮންމެ ވޭރިޔަބަލްއަކާއި ގުޅޭގޮތުން އެކުލަވާލަންޖެހޭ ވޯރކިންގ ޕޭޕަރތައް ފުރިހަމަކުރުމަށްފަހު، މި ކަރުދާހުގެ ކަމާގުޅޭ ރިފަރެންސް ނަންބަރު އެޓޭޗްކުރެވޭ ޑޮކިއުމަންޓްގެ </w:t>
            </w:r>
            <w:r w:rsidR="00211FFB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ވާތް</w:t>
            </w:r>
            <w:r w:rsidRPr="0096767B">
              <w:rPr>
                <w:rFonts w:ascii="Faruma" w:hAnsi="Faruma" w:cs="Faruma"/>
                <w:caps/>
                <w:sz w:val="26"/>
                <w:szCs w:val="26"/>
                <w:rtl/>
                <w:lang w:bidi="dv-MV"/>
              </w:rPr>
              <w:t>ފަރާތު</w:t>
            </w:r>
            <w:r w:rsidRPr="0096767B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މަތީ ކަނުގައި ޖަހަންވާނެއެވެ. އަދި ކޮންމެ ޞަފްޙާއެއްގައި ކައުންސިލްގެ ތައްގަނޑު ޖަހަންވާނެއެވެ.</w:t>
            </w:r>
          </w:p>
        </w:tc>
      </w:tr>
    </w:tbl>
    <w:p w:rsidR="002C679C" w:rsidRPr="0096767B" w:rsidRDefault="002C679C" w:rsidP="002C679C">
      <w:pPr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tbl>
      <w:tblPr>
        <w:tblStyle w:val="TableGrid"/>
        <w:bidiVisual/>
        <w:tblW w:w="0" w:type="auto"/>
        <w:tblInd w:w="198" w:type="dxa"/>
        <w:tblLook w:val="04A0" w:firstRow="1" w:lastRow="0" w:firstColumn="1" w:lastColumn="0" w:noHBand="0" w:noVBand="1"/>
      </w:tblPr>
      <w:tblGrid>
        <w:gridCol w:w="2248"/>
        <w:gridCol w:w="959"/>
        <w:gridCol w:w="1397"/>
        <w:gridCol w:w="1753"/>
        <w:gridCol w:w="584"/>
        <w:gridCol w:w="2419"/>
      </w:tblGrid>
      <w:tr w:rsidR="002C679C" w:rsidRPr="0096767B" w:rsidTr="00AB0065">
        <w:tc>
          <w:tcPr>
            <w:tcW w:w="9360" w:type="dxa"/>
            <w:gridSpan w:val="6"/>
            <w:shd w:val="clear" w:color="auto" w:fill="BFBFBF" w:themeFill="background1" w:themeFillShade="BF"/>
          </w:tcPr>
          <w:p w:rsidR="002C679C" w:rsidRPr="0096767B" w:rsidRDefault="002C679C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އަތޮޅު ކައުންސިލުން ފޯމު ފުރިހަމަކުރި:</w:t>
            </w:r>
          </w:p>
        </w:tc>
      </w:tr>
      <w:tr w:rsidR="002C679C" w:rsidRPr="0096767B" w:rsidTr="00AB0065">
        <w:tc>
          <w:tcPr>
            <w:tcW w:w="2248" w:type="dxa"/>
            <w:shd w:val="clear" w:color="auto" w:fill="D9D9D9" w:themeFill="background1" w:themeFillShade="D9"/>
          </w:tcPr>
          <w:p w:rsidR="002C679C" w:rsidRPr="0096767B" w:rsidRDefault="002C679C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ނަން</w:t>
            </w:r>
          </w:p>
        </w:tc>
        <w:tc>
          <w:tcPr>
            <w:tcW w:w="2356" w:type="dxa"/>
            <w:gridSpan w:val="2"/>
            <w:shd w:val="clear" w:color="auto" w:fill="D9D9D9" w:themeFill="background1" w:themeFillShade="D9"/>
          </w:tcPr>
          <w:p w:rsidR="002C679C" w:rsidRPr="0096767B" w:rsidRDefault="002C679C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މަޤާމު</w:t>
            </w:r>
          </w:p>
        </w:tc>
        <w:tc>
          <w:tcPr>
            <w:tcW w:w="2337" w:type="dxa"/>
            <w:gridSpan w:val="2"/>
            <w:shd w:val="clear" w:color="auto" w:fill="D9D9D9" w:themeFill="background1" w:themeFillShade="D9"/>
          </w:tcPr>
          <w:p w:rsidR="002C679C" w:rsidRPr="0096767B" w:rsidRDefault="002C679C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ސޮއި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:rsidR="002C679C" w:rsidRPr="0096767B" w:rsidRDefault="00B74649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ކައުންސިލްގެ</w:t>
            </w:r>
            <w:r w:rsidR="002C679C"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ތައްގަނޑު</w:t>
            </w:r>
          </w:p>
        </w:tc>
      </w:tr>
      <w:tr w:rsidR="00DD5797" w:rsidRPr="0096767B" w:rsidTr="00AB0065">
        <w:trPr>
          <w:trHeight w:val="1043"/>
        </w:trPr>
        <w:tc>
          <w:tcPr>
            <w:tcW w:w="2248" w:type="dxa"/>
            <w:vAlign w:val="center"/>
          </w:tcPr>
          <w:p w:rsidR="00DD5797" w:rsidRPr="0096767B" w:rsidRDefault="00204B5F" w:rsidP="00DD579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108356438"/>
                <w:text/>
              </w:sdtPr>
              <w:sdtEndPr/>
              <w:sdtContent>
                <w:r w:rsidR="00DD5797" w:rsidRPr="0096767B">
                  <w:rPr>
                    <w:rFonts w:ascii="Times New Roman" w:hAnsi="Times New Roman" w:cs="Times New Roman"/>
                    <w:sz w:val="24"/>
                    <w:szCs w:val="24"/>
                    <w:lang w:bidi="dv-MV"/>
                  </w:rPr>
                  <w:t>……………</w:t>
                </w:r>
              </w:sdtContent>
            </w:sdt>
          </w:p>
        </w:tc>
        <w:tc>
          <w:tcPr>
            <w:tcW w:w="2356" w:type="dxa"/>
            <w:gridSpan w:val="2"/>
            <w:vAlign w:val="center"/>
          </w:tcPr>
          <w:p w:rsidR="00DD5797" w:rsidRPr="0096767B" w:rsidRDefault="00204B5F" w:rsidP="00F642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89774304"/>
                <w:text/>
              </w:sdtPr>
              <w:sdtEndPr/>
              <w:sdtContent>
                <w:r w:rsidR="00DD5797" w:rsidRPr="0096767B">
                  <w:rPr>
                    <w:rFonts w:ascii="Times New Roman" w:hAnsi="Times New Roman" w:cs="Times New Roman"/>
                    <w:sz w:val="24"/>
                    <w:szCs w:val="24"/>
                    <w:lang w:bidi="dv-MV"/>
                  </w:rPr>
                  <w:t>……………</w:t>
                </w:r>
              </w:sdtContent>
            </w:sdt>
          </w:p>
        </w:tc>
        <w:tc>
          <w:tcPr>
            <w:tcW w:w="2337" w:type="dxa"/>
            <w:gridSpan w:val="2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2419" w:type="dxa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DD5797" w:rsidRPr="0096767B" w:rsidTr="00AB0065">
        <w:tc>
          <w:tcPr>
            <w:tcW w:w="9360" w:type="dxa"/>
            <w:gridSpan w:val="6"/>
            <w:shd w:val="clear" w:color="auto" w:fill="BFBFBF" w:themeFill="background1" w:themeFillShade="BF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އަތޮޅު ކައުންސިލުން ފޯމު ޗެކުކުރި:</w:t>
            </w:r>
          </w:p>
        </w:tc>
      </w:tr>
      <w:tr w:rsidR="00DD5797" w:rsidRPr="0096767B" w:rsidTr="00AB0065">
        <w:tc>
          <w:tcPr>
            <w:tcW w:w="2248" w:type="dxa"/>
            <w:shd w:val="clear" w:color="auto" w:fill="D9D9D9" w:themeFill="background1" w:themeFillShade="D9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ނަން</w:t>
            </w:r>
          </w:p>
        </w:tc>
        <w:tc>
          <w:tcPr>
            <w:tcW w:w="2356" w:type="dxa"/>
            <w:gridSpan w:val="2"/>
            <w:shd w:val="clear" w:color="auto" w:fill="D9D9D9" w:themeFill="background1" w:themeFillShade="D9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މަޤާމު</w:t>
            </w:r>
          </w:p>
        </w:tc>
        <w:tc>
          <w:tcPr>
            <w:tcW w:w="2337" w:type="dxa"/>
            <w:gridSpan w:val="2"/>
            <w:shd w:val="clear" w:color="auto" w:fill="D9D9D9" w:themeFill="background1" w:themeFillShade="D9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ސޮއި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:rsidR="00DD5797" w:rsidRPr="0096767B" w:rsidRDefault="00B74649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ކައުންސިލްގެ</w:t>
            </w:r>
            <w:r w:rsidR="00DD5797"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ތައްގަނޑު</w:t>
            </w:r>
          </w:p>
        </w:tc>
      </w:tr>
      <w:tr w:rsidR="00DD5797" w:rsidRPr="0096767B" w:rsidTr="00AB0065">
        <w:trPr>
          <w:trHeight w:val="1214"/>
        </w:trPr>
        <w:tc>
          <w:tcPr>
            <w:tcW w:w="2248" w:type="dxa"/>
            <w:vAlign w:val="center"/>
          </w:tcPr>
          <w:p w:rsidR="00DD5797" w:rsidRPr="0096767B" w:rsidRDefault="00204B5F" w:rsidP="00F642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328591862"/>
                <w:text/>
              </w:sdtPr>
              <w:sdtEndPr/>
              <w:sdtContent>
                <w:r w:rsidR="00DD5797" w:rsidRPr="0096767B">
                  <w:rPr>
                    <w:rFonts w:ascii="Times New Roman" w:hAnsi="Times New Roman" w:cs="Times New Roman"/>
                    <w:sz w:val="24"/>
                    <w:szCs w:val="24"/>
                    <w:lang w:bidi="dv-MV"/>
                  </w:rPr>
                  <w:t>……………</w:t>
                </w:r>
              </w:sdtContent>
            </w:sdt>
          </w:p>
        </w:tc>
        <w:tc>
          <w:tcPr>
            <w:tcW w:w="2356" w:type="dxa"/>
            <w:gridSpan w:val="2"/>
            <w:vAlign w:val="center"/>
          </w:tcPr>
          <w:p w:rsidR="00DD5797" w:rsidRPr="0096767B" w:rsidRDefault="00204B5F" w:rsidP="00F642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330752059"/>
                <w:text/>
              </w:sdtPr>
              <w:sdtEndPr/>
              <w:sdtContent>
                <w:r w:rsidR="00DD5797" w:rsidRPr="0096767B">
                  <w:rPr>
                    <w:rFonts w:ascii="Times New Roman" w:hAnsi="Times New Roman" w:cs="Times New Roman"/>
                    <w:sz w:val="24"/>
                    <w:szCs w:val="24"/>
                    <w:lang w:bidi="dv-MV"/>
                  </w:rPr>
                  <w:t>……………</w:t>
                </w:r>
              </w:sdtContent>
            </w:sdt>
          </w:p>
        </w:tc>
        <w:tc>
          <w:tcPr>
            <w:tcW w:w="2337" w:type="dxa"/>
            <w:gridSpan w:val="2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2419" w:type="dxa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DD5797" w:rsidRPr="0096767B" w:rsidTr="00AB0065">
        <w:tc>
          <w:tcPr>
            <w:tcW w:w="9360" w:type="dxa"/>
            <w:gridSpan w:val="6"/>
            <w:shd w:val="clear" w:color="auto" w:fill="BFBFBF" w:themeFill="background1" w:themeFillShade="BF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ލޯކަލް ގަވަރމަންޓް އޮތޯރިޓީން ފޯމު ވެރިފައިކުރި:</w:t>
            </w:r>
          </w:p>
        </w:tc>
      </w:tr>
      <w:tr w:rsidR="00DD5797" w:rsidRPr="0096767B" w:rsidTr="00AB0065">
        <w:tc>
          <w:tcPr>
            <w:tcW w:w="3207" w:type="dxa"/>
            <w:gridSpan w:val="2"/>
            <w:shd w:val="clear" w:color="auto" w:fill="D9D9D9" w:themeFill="background1" w:themeFillShade="D9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ނަން</w:t>
            </w: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މަޤާމު</w:t>
            </w:r>
          </w:p>
        </w:tc>
        <w:tc>
          <w:tcPr>
            <w:tcW w:w="3003" w:type="dxa"/>
            <w:gridSpan w:val="2"/>
            <w:shd w:val="clear" w:color="auto" w:fill="D9D9D9" w:themeFill="background1" w:themeFillShade="D9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767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ސޮއި</w:t>
            </w:r>
          </w:p>
        </w:tc>
      </w:tr>
      <w:tr w:rsidR="00DD5797" w:rsidRPr="0096767B" w:rsidTr="00AB0065">
        <w:trPr>
          <w:trHeight w:val="1313"/>
        </w:trPr>
        <w:tc>
          <w:tcPr>
            <w:tcW w:w="3207" w:type="dxa"/>
            <w:gridSpan w:val="2"/>
            <w:vAlign w:val="center"/>
          </w:tcPr>
          <w:p w:rsidR="00DD5797" w:rsidRPr="0096767B" w:rsidRDefault="00204B5F" w:rsidP="00F642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094047759"/>
                <w:text/>
              </w:sdtPr>
              <w:sdtEndPr/>
              <w:sdtContent>
                <w:r w:rsidR="00DD5797" w:rsidRPr="0096767B">
                  <w:rPr>
                    <w:rFonts w:ascii="Times New Roman" w:hAnsi="Times New Roman" w:cs="Times New Roman"/>
                    <w:sz w:val="24"/>
                    <w:szCs w:val="24"/>
                    <w:lang w:bidi="dv-MV"/>
                  </w:rPr>
                  <w:t>……………</w:t>
                </w:r>
              </w:sdtContent>
            </w:sdt>
          </w:p>
        </w:tc>
        <w:tc>
          <w:tcPr>
            <w:tcW w:w="3150" w:type="dxa"/>
            <w:gridSpan w:val="2"/>
            <w:vAlign w:val="center"/>
          </w:tcPr>
          <w:p w:rsidR="00DD5797" w:rsidRPr="0096767B" w:rsidRDefault="00204B5F" w:rsidP="00F642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09572600"/>
                <w:text/>
              </w:sdtPr>
              <w:sdtEndPr/>
              <w:sdtContent>
                <w:r w:rsidR="00DD5797" w:rsidRPr="0096767B">
                  <w:rPr>
                    <w:rFonts w:ascii="Times New Roman" w:hAnsi="Times New Roman" w:cs="Times New Roman"/>
                    <w:sz w:val="24"/>
                    <w:szCs w:val="24"/>
                    <w:lang w:bidi="dv-MV"/>
                  </w:rPr>
                  <w:t>……………</w:t>
                </w:r>
              </w:sdtContent>
            </w:sdt>
          </w:p>
        </w:tc>
        <w:tc>
          <w:tcPr>
            <w:tcW w:w="3003" w:type="dxa"/>
            <w:gridSpan w:val="2"/>
          </w:tcPr>
          <w:p w:rsidR="00DD5797" w:rsidRPr="0096767B" w:rsidRDefault="00DD5797" w:rsidP="00B123A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:rsidR="002C679C" w:rsidRPr="0096767B" w:rsidRDefault="002C679C" w:rsidP="002C679C">
      <w:pPr>
        <w:bidi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BB0056" w:rsidRPr="0096767B" w:rsidRDefault="00BB0056" w:rsidP="0007192E">
      <w:pPr>
        <w:jc w:val="right"/>
        <w:rPr>
          <w:rFonts w:ascii="Faruma" w:hAnsi="Faruma" w:cs="Faruma"/>
          <w:b/>
          <w:bCs/>
          <w:sz w:val="26"/>
          <w:szCs w:val="26"/>
          <w:lang w:bidi="dv-MV"/>
        </w:rPr>
      </w:pPr>
    </w:p>
    <w:sectPr w:rsidR="00BB0056" w:rsidRPr="0096767B" w:rsidSect="00321638">
      <w:headerReference w:type="default" r:id="rId10"/>
      <w:footerReference w:type="default" r:id="rId11"/>
      <w:footerReference w:type="first" r:id="rId12"/>
      <w:pgSz w:w="12240" w:h="15840"/>
      <w:pgMar w:top="1080" w:right="1440" w:bottom="1080" w:left="1440" w:header="720" w:footer="6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38" w:rsidRDefault="00344238" w:rsidP="001D0C87">
      <w:pPr>
        <w:spacing w:after="0" w:line="240" w:lineRule="auto"/>
      </w:pPr>
      <w:r>
        <w:separator/>
      </w:r>
    </w:p>
  </w:endnote>
  <w:endnote w:type="continuationSeparator" w:id="0">
    <w:p w:rsidR="00344238" w:rsidRDefault="00344238" w:rsidP="001D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38" w:rsidRPr="00C91890" w:rsidRDefault="00344238" w:rsidP="00C91890">
    <w:pPr>
      <w:pStyle w:val="Footer"/>
      <w:tabs>
        <w:tab w:val="clear" w:pos="4513"/>
        <w:tab w:val="clear" w:pos="9026"/>
        <w:tab w:val="right" w:pos="9360"/>
      </w:tabs>
      <w:bidi/>
      <w:rPr>
        <w:rFonts w:ascii="Faruma" w:hAnsi="Faruma" w:cs="Faruma"/>
        <w:sz w:val="16"/>
        <w:szCs w:val="16"/>
        <w:lang w:bidi="dv-MV"/>
      </w:rPr>
    </w:pPr>
    <w:r>
      <w:rPr>
        <w:rFonts w:ascii="Faruma" w:hAnsi="Faruma" w:cs="Faruma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35D127" wp14:editId="23A5AAB3">
              <wp:simplePos x="0" y="0"/>
              <wp:positionH relativeFrom="column">
                <wp:posOffset>-972820</wp:posOffset>
              </wp:positionH>
              <wp:positionV relativeFrom="paragraph">
                <wp:posOffset>-93015</wp:posOffset>
              </wp:positionV>
              <wp:extent cx="7885253" cy="0"/>
              <wp:effectExtent l="0" t="0" r="2095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852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11610AE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6pt,-7.3pt" to="544.3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" strokecolor="black [3213]" strokeweight=".5pt">
              <v:stroke joinstyle="miter"/>
            </v:line>
          </w:pict>
        </mc:Fallback>
      </mc:AlternateContent>
    </w:r>
    <w:r w:rsidRPr="006160EA">
      <w:rPr>
        <w:rFonts w:ascii="Faruma" w:hAnsi="Faruma" w:cs="Faruma"/>
        <w:sz w:val="16"/>
        <w:szCs w:val="16"/>
        <w:rtl/>
        <w:lang w:bidi="dv-MV"/>
      </w:rPr>
      <w:t xml:space="preserve">ޞަފްޙާ: </w:t>
    </w:r>
    <w:r w:rsidRPr="006160EA">
      <w:rPr>
        <w:rFonts w:ascii="Faruma" w:hAnsi="Faruma" w:cs="Faruma"/>
        <w:sz w:val="16"/>
        <w:szCs w:val="16"/>
      </w:rPr>
      <w:fldChar w:fldCharType="begin"/>
    </w:r>
    <w:r w:rsidRPr="006160EA">
      <w:rPr>
        <w:rFonts w:ascii="Faruma" w:hAnsi="Faruma" w:cs="Faruma"/>
        <w:sz w:val="16"/>
        <w:szCs w:val="16"/>
      </w:rPr>
      <w:instrText xml:space="preserve"> NUMPAGES  </w:instrText>
    </w:r>
    <w:r w:rsidRPr="006160EA">
      <w:rPr>
        <w:rFonts w:ascii="Faruma" w:hAnsi="Faruma" w:cs="Faruma"/>
        <w:sz w:val="16"/>
        <w:szCs w:val="16"/>
      </w:rPr>
      <w:fldChar w:fldCharType="separate"/>
    </w:r>
    <w:r w:rsidR="00204B5F">
      <w:rPr>
        <w:rFonts w:ascii="Faruma" w:hAnsi="Faruma" w:cs="Times New Roman"/>
        <w:noProof/>
        <w:sz w:val="16"/>
        <w:szCs w:val="16"/>
        <w:rtl/>
      </w:rPr>
      <w:t>15</w:t>
    </w:r>
    <w:r w:rsidRPr="006160EA">
      <w:rPr>
        <w:rFonts w:ascii="Faruma" w:hAnsi="Faruma" w:cs="Faruma"/>
        <w:sz w:val="16"/>
        <w:szCs w:val="16"/>
      </w:rPr>
      <w:fldChar w:fldCharType="end"/>
    </w:r>
    <w:r w:rsidRPr="006160EA">
      <w:rPr>
        <w:rFonts w:ascii="Faruma" w:hAnsi="Faruma" w:cs="Faruma"/>
        <w:sz w:val="16"/>
        <w:szCs w:val="16"/>
        <w:rtl/>
        <w:lang w:bidi="dv-MV"/>
      </w:rPr>
      <w:t xml:space="preserve"> ގެ </w:t>
    </w:r>
    <w:r w:rsidRPr="006160EA">
      <w:rPr>
        <w:rFonts w:ascii="Faruma" w:hAnsi="Faruma" w:cs="Faruma"/>
        <w:sz w:val="16"/>
        <w:szCs w:val="16"/>
      </w:rPr>
      <w:fldChar w:fldCharType="begin"/>
    </w:r>
    <w:r w:rsidRPr="006160EA">
      <w:rPr>
        <w:rFonts w:ascii="Faruma" w:hAnsi="Faruma" w:cs="Faruma"/>
        <w:sz w:val="16"/>
        <w:szCs w:val="16"/>
      </w:rPr>
      <w:instrText xml:space="preserve"> PAGE </w:instrText>
    </w:r>
    <w:r w:rsidRPr="006160EA">
      <w:rPr>
        <w:rFonts w:ascii="Faruma" w:hAnsi="Faruma" w:cs="Faruma"/>
        <w:sz w:val="16"/>
        <w:szCs w:val="16"/>
      </w:rPr>
      <w:fldChar w:fldCharType="separate"/>
    </w:r>
    <w:r w:rsidR="00204B5F">
      <w:rPr>
        <w:rFonts w:ascii="Faruma" w:hAnsi="Faruma" w:cs="Times New Roman"/>
        <w:noProof/>
        <w:sz w:val="16"/>
        <w:szCs w:val="16"/>
        <w:rtl/>
      </w:rPr>
      <w:t>15</w:t>
    </w:r>
    <w:r w:rsidRPr="006160EA">
      <w:rPr>
        <w:rFonts w:ascii="Faruma" w:hAnsi="Faruma" w:cs="Faruma"/>
        <w:sz w:val="16"/>
        <w:szCs w:val="16"/>
      </w:rPr>
      <w:fldChar w:fldCharType="end"/>
    </w:r>
    <w:r w:rsidRPr="006160EA">
      <w:rPr>
        <w:rFonts w:ascii="Faruma" w:hAnsi="Faruma" w:cs="Faruma" w:hint="cs"/>
        <w:sz w:val="16"/>
        <w:szCs w:val="16"/>
        <w:rtl/>
        <w:lang w:bidi="dv-MV"/>
      </w:rPr>
      <w:tab/>
    </w:r>
    <w:r>
      <w:rPr>
        <w:rFonts w:ascii="Faruma" w:hAnsi="Faruma" w:cs="Faruma" w:hint="cs"/>
        <w:sz w:val="16"/>
        <w:szCs w:val="16"/>
        <w:rtl/>
        <w:lang w:bidi="dv-MV"/>
      </w:rPr>
      <w:t>އަތޮޅު</w:t>
    </w:r>
    <w:r w:rsidRPr="006160EA">
      <w:rPr>
        <w:rFonts w:ascii="Faruma" w:hAnsi="Faruma" w:cs="Faruma" w:hint="cs"/>
        <w:sz w:val="16"/>
        <w:szCs w:val="16"/>
        <w:rtl/>
        <w:lang w:bidi="dv-MV"/>
      </w:rPr>
      <w:t xml:space="preserve"> ކައުންސިލްތަކުގެ ސުވާލުކަރުދާސް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38" w:rsidRDefault="00344238" w:rsidP="0042111E">
    <w:pPr>
      <w:pStyle w:val="Footer"/>
      <w:tabs>
        <w:tab w:val="clear" w:pos="4513"/>
        <w:tab w:val="clear" w:pos="9026"/>
        <w:tab w:val="right" w:pos="9360"/>
      </w:tabs>
      <w:bidi/>
      <w:rPr>
        <w:rFonts w:ascii="Faruma" w:hAnsi="Faruma" w:cs="Faruma"/>
        <w:sz w:val="16"/>
        <w:szCs w:val="16"/>
        <w:rtl/>
        <w:lang w:bidi="dv-MV"/>
      </w:rPr>
    </w:pPr>
    <w:r>
      <w:rPr>
        <w:rFonts w:ascii="Faruma" w:hAnsi="Faruma" w:cs="Faruma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24D3A" wp14:editId="78A96662">
              <wp:simplePos x="0" y="0"/>
              <wp:positionH relativeFrom="column">
                <wp:posOffset>-972820</wp:posOffset>
              </wp:positionH>
              <wp:positionV relativeFrom="paragraph">
                <wp:posOffset>-93015</wp:posOffset>
              </wp:positionV>
              <wp:extent cx="7885253" cy="0"/>
              <wp:effectExtent l="0" t="0" r="2095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852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7304997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6pt,-7.3pt" to="544.3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  <w:r w:rsidRPr="006160EA">
      <w:rPr>
        <w:rFonts w:ascii="Faruma" w:hAnsi="Faruma" w:cs="Faruma"/>
        <w:sz w:val="16"/>
        <w:szCs w:val="16"/>
        <w:rtl/>
        <w:lang w:bidi="dv-MV"/>
      </w:rPr>
      <w:t xml:space="preserve">ޞަފްޙާ: </w:t>
    </w:r>
    <w:r w:rsidRPr="006160EA">
      <w:rPr>
        <w:rFonts w:ascii="Faruma" w:hAnsi="Faruma" w:cs="Faruma"/>
        <w:sz w:val="16"/>
        <w:szCs w:val="16"/>
      </w:rPr>
      <w:fldChar w:fldCharType="begin"/>
    </w:r>
    <w:r w:rsidRPr="006160EA">
      <w:rPr>
        <w:rFonts w:ascii="Faruma" w:hAnsi="Faruma" w:cs="Faruma"/>
        <w:sz w:val="16"/>
        <w:szCs w:val="16"/>
      </w:rPr>
      <w:instrText xml:space="preserve"> NUMPAGES  </w:instrText>
    </w:r>
    <w:r w:rsidRPr="006160EA">
      <w:rPr>
        <w:rFonts w:ascii="Faruma" w:hAnsi="Faruma" w:cs="Faruma"/>
        <w:sz w:val="16"/>
        <w:szCs w:val="16"/>
      </w:rPr>
      <w:fldChar w:fldCharType="separate"/>
    </w:r>
    <w:r w:rsidR="00204B5F">
      <w:rPr>
        <w:rFonts w:ascii="Faruma" w:hAnsi="Faruma" w:cs="Times New Roman"/>
        <w:noProof/>
        <w:sz w:val="16"/>
        <w:szCs w:val="16"/>
        <w:rtl/>
      </w:rPr>
      <w:t>15</w:t>
    </w:r>
    <w:r w:rsidRPr="006160EA">
      <w:rPr>
        <w:rFonts w:ascii="Faruma" w:hAnsi="Faruma" w:cs="Faruma"/>
        <w:sz w:val="16"/>
        <w:szCs w:val="16"/>
      </w:rPr>
      <w:fldChar w:fldCharType="end"/>
    </w:r>
    <w:r w:rsidRPr="006160EA">
      <w:rPr>
        <w:rFonts w:ascii="Faruma" w:hAnsi="Faruma" w:cs="Faruma"/>
        <w:sz w:val="16"/>
        <w:szCs w:val="16"/>
        <w:rtl/>
        <w:lang w:bidi="dv-MV"/>
      </w:rPr>
      <w:t xml:space="preserve"> ގެ </w:t>
    </w:r>
    <w:r w:rsidRPr="006160EA">
      <w:rPr>
        <w:rFonts w:ascii="Faruma" w:hAnsi="Faruma" w:cs="Faruma"/>
        <w:sz w:val="16"/>
        <w:szCs w:val="16"/>
      </w:rPr>
      <w:fldChar w:fldCharType="begin"/>
    </w:r>
    <w:r w:rsidRPr="006160EA">
      <w:rPr>
        <w:rFonts w:ascii="Faruma" w:hAnsi="Faruma" w:cs="Faruma"/>
        <w:sz w:val="16"/>
        <w:szCs w:val="16"/>
      </w:rPr>
      <w:instrText xml:space="preserve"> PAGE </w:instrText>
    </w:r>
    <w:r w:rsidRPr="006160EA">
      <w:rPr>
        <w:rFonts w:ascii="Faruma" w:hAnsi="Faruma" w:cs="Faruma"/>
        <w:sz w:val="16"/>
        <w:szCs w:val="16"/>
      </w:rPr>
      <w:fldChar w:fldCharType="separate"/>
    </w:r>
    <w:r w:rsidR="00204B5F">
      <w:rPr>
        <w:rFonts w:ascii="Faruma" w:hAnsi="Faruma" w:cs="Times New Roman"/>
        <w:noProof/>
        <w:sz w:val="16"/>
        <w:szCs w:val="16"/>
        <w:rtl/>
      </w:rPr>
      <w:t>1</w:t>
    </w:r>
    <w:r w:rsidRPr="006160EA">
      <w:rPr>
        <w:rFonts w:ascii="Faruma" w:hAnsi="Faruma" w:cs="Faruma"/>
        <w:sz w:val="16"/>
        <w:szCs w:val="16"/>
      </w:rPr>
      <w:fldChar w:fldCharType="end"/>
    </w:r>
    <w:r w:rsidRPr="006160EA">
      <w:rPr>
        <w:rFonts w:ascii="Faruma" w:hAnsi="Faruma" w:cs="Faruma" w:hint="cs"/>
        <w:sz w:val="16"/>
        <w:szCs w:val="16"/>
        <w:rtl/>
        <w:lang w:bidi="dv-MV"/>
      </w:rPr>
      <w:tab/>
    </w:r>
    <w:r>
      <w:rPr>
        <w:rFonts w:ascii="Faruma" w:hAnsi="Faruma" w:cs="Faruma" w:hint="cs"/>
        <w:sz w:val="16"/>
        <w:szCs w:val="16"/>
        <w:rtl/>
        <w:lang w:bidi="dv-MV"/>
      </w:rPr>
      <w:t>އަތޮޅު</w:t>
    </w:r>
    <w:r w:rsidRPr="006160EA">
      <w:rPr>
        <w:rFonts w:ascii="Faruma" w:hAnsi="Faruma" w:cs="Faruma" w:hint="cs"/>
        <w:sz w:val="16"/>
        <w:szCs w:val="16"/>
        <w:rtl/>
        <w:lang w:bidi="dv-MV"/>
      </w:rPr>
      <w:t xml:space="preserve"> ކައުންސިލްތަކުގެ ސުވާލުކަރުދާސް</w:t>
    </w:r>
  </w:p>
  <w:p w:rsidR="00344238" w:rsidRPr="00C91890" w:rsidRDefault="00344238" w:rsidP="00C91890">
    <w:pPr>
      <w:pStyle w:val="Footer"/>
      <w:tabs>
        <w:tab w:val="clear" w:pos="4513"/>
        <w:tab w:val="clear" w:pos="9026"/>
        <w:tab w:val="right" w:pos="9360"/>
      </w:tabs>
      <w:bidi/>
      <w:rPr>
        <w:rFonts w:ascii="Faruma" w:hAnsi="Faruma" w:cs="Faruma"/>
        <w:sz w:val="16"/>
        <w:szCs w:val="16"/>
        <w:lang w:bidi="dv-MV"/>
      </w:rPr>
    </w:pPr>
    <w:r w:rsidRPr="006160EA">
      <w:rPr>
        <w:rFonts w:ascii="Faruma" w:hAnsi="Faruma" w:cs="Faruma" w:hint="cs"/>
        <w:sz w:val="16"/>
        <w:szCs w:val="16"/>
        <w:rtl/>
        <w:lang w:bidi="dv-MV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38" w:rsidRDefault="00344238" w:rsidP="001D0C87">
      <w:pPr>
        <w:spacing w:after="0" w:line="240" w:lineRule="auto"/>
      </w:pPr>
      <w:r>
        <w:separator/>
      </w:r>
    </w:p>
  </w:footnote>
  <w:footnote w:type="continuationSeparator" w:id="0">
    <w:p w:rsidR="00344238" w:rsidRDefault="00344238" w:rsidP="001D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aruma" w:hAnsi="Faruma" w:cs="Faruma"/>
        <w:sz w:val="16"/>
        <w:szCs w:val="16"/>
        <w:rtl/>
      </w:rPr>
      <w:id w:val="-1358659252"/>
      <w:docPartObj>
        <w:docPartGallery w:val="Page Numbers (Bottom of Page)"/>
        <w:docPartUnique/>
      </w:docPartObj>
    </w:sdtPr>
    <w:sdtEndPr/>
    <w:sdtContent>
      <w:p w:rsidR="00344238" w:rsidRPr="00C91890" w:rsidRDefault="00344238" w:rsidP="00C91890">
        <w:pPr>
          <w:pStyle w:val="Footer"/>
          <w:tabs>
            <w:tab w:val="clear" w:pos="4513"/>
            <w:tab w:val="clear" w:pos="9026"/>
            <w:tab w:val="right" w:pos="9360"/>
          </w:tabs>
          <w:bidi/>
          <w:rPr>
            <w:rFonts w:ascii="Faruma" w:hAnsi="Faruma" w:cs="Faruma"/>
            <w:sz w:val="16"/>
            <w:szCs w:val="16"/>
            <w:rtl/>
            <w:lang w:bidi="dv-MV"/>
          </w:rPr>
        </w:pPr>
        <w:r w:rsidRPr="00C91890">
          <w:rPr>
            <w:rFonts w:ascii="Faruma" w:hAnsi="Faruma" w:cs="Faruma"/>
            <w:noProof/>
            <w:sz w:val="16"/>
            <w:szCs w:val="16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3AE06BB" wp14:editId="76453602">
                  <wp:simplePos x="0" y="0"/>
                  <wp:positionH relativeFrom="column">
                    <wp:posOffset>-972820</wp:posOffset>
                  </wp:positionH>
                  <wp:positionV relativeFrom="paragraph">
                    <wp:posOffset>220040</wp:posOffset>
                  </wp:positionV>
                  <wp:extent cx="8038415" cy="0"/>
                  <wp:effectExtent l="0" t="0" r="20320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0384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5="http://schemas.microsoft.com/office/word/2012/wordml">
              <w:pict>
                <v:line w14:anchorId="758C435E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6pt,17.35pt" to="556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" strokecolor="black [3213]" strokeweight=".5pt">
                  <v:stroke joinstyle="miter"/>
                </v:line>
              </w:pict>
            </mc:Fallback>
          </mc:AlternateContent>
        </w:r>
        <w:r w:rsidRPr="00C91890">
          <w:rPr>
            <w:rFonts w:ascii="Faruma" w:hAnsi="Faruma" w:cs="Faruma"/>
            <w:sz w:val="16"/>
            <w:szCs w:val="16"/>
            <w:rtl/>
            <w:lang w:bidi="dv-MV"/>
          </w:rPr>
          <w:t>ލޯކަލް ކައުންސިލް</w:t>
        </w:r>
        <w:r w:rsidRPr="00C91890">
          <w:rPr>
            <w:rFonts w:ascii="Faruma" w:hAnsi="Faruma" w:cs="Faruma" w:hint="cs"/>
            <w:sz w:val="16"/>
            <w:szCs w:val="16"/>
            <w:rtl/>
            <w:lang w:bidi="dv-MV"/>
          </w:rPr>
          <w:t>ތަކުގެ</w:t>
        </w:r>
        <w:r w:rsidRPr="00C91890">
          <w:rPr>
            <w:rFonts w:ascii="Faruma" w:hAnsi="Faruma" w:cs="Faruma"/>
            <w:sz w:val="16"/>
            <w:szCs w:val="16"/>
            <w:rtl/>
            <w:lang w:bidi="dv-MV"/>
          </w:rPr>
          <w:t xml:space="preserve"> ޕާރފޯމަންސް އިންޑެކްސް</w:t>
        </w:r>
        <w:r w:rsidRPr="00C91890">
          <w:rPr>
            <w:rFonts w:ascii="Faruma" w:hAnsi="Faruma" w:cs="Faruma" w:hint="cs"/>
            <w:sz w:val="16"/>
            <w:szCs w:val="16"/>
            <w:rtl/>
            <w:lang w:bidi="dv-MV"/>
          </w:rPr>
          <w:t xml:space="preserve"> 2017</w:t>
        </w:r>
        <w:r w:rsidRPr="00C91890">
          <w:rPr>
            <w:rFonts w:ascii="Faruma" w:hAnsi="Faruma" w:cs="Faruma" w:hint="cs"/>
            <w:sz w:val="16"/>
            <w:szCs w:val="16"/>
            <w:rtl/>
            <w:lang w:bidi="dv-MV"/>
          </w:rPr>
          <w:tab/>
          <w:t>ލޯކަލް ގަވަރމަންޓް އޮތޯރިޓީ</w:t>
        </w:r>
      </w:p>
    </w:sdtContent>
  </w:sdt>
  <w:p w:rsidR="00344238" w:rsidRPr="00C91890" w:rsidRDefault="00344238" w:rsidP="00C91890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C5"/>
    <w:rsid w:val="00000442"/>
    <w:rsid w:val="0000633B"/>
    <w:rsid w:val="00010D1C"/>
    <w:rsid w:val="00011053"/>
    <w:rsid w:val="00011B28"/>
    <w:rsid w:val="00015C91"/>
    <w:rsid w:val="00016FA6"/>
    <w:rsid w:val="00024524"/>
    <w:rsid w:val="00032C10"/>
    <w:rsid w:val="00033A9B"/>
    <w:rsid w:val="00034755"/>
    <w:rsid w:val="00040D2C"/>
    <w:rsid w:val="00041ABD"/>
    <w:rsid w:val="00042747"/>
    <w:rsid w:val="00042C2F"/>
    <w:rsid w:val="000505FA"/>
    <w:rsid w:val="00051CA0"/>
    <w:rsid w:val="0007192E"/>
    <w:rsid w:val="00072EC5"/>
    <w:rsid w:val="000808EA"/>
    <w:rsid w:val="00080E0D"/>
    <w:rsid w:val="00080E6D"/>
    <w:rsid w:val="00081F85"/>
    <w:rsid w:val="000836A8"/>
    <w:rsid w:val="00084AB7"/>
    <w:rsid w:val="00096E93"/>
    <w:rsid w:val="000A2BEA"/>
    <w:rsid w:val="000A653E"/>
    <w:rsid w:val="000C0563"/>
    <w:rsid w:val="000C7ADF"/>
    <w:rsid w:val="000E4B27"/>
    <w:rsid w:val="000E5489"/>
    <w:rsid w:val="000F3210"/>
    <w:rsid w:val="000F5B58"/>
    <w:rsid w:val="000F6BBF"/>
    <w:rsid w:val="0010073D"/>
    <w:rsid w:val="00105713"/>
    <w:rsid w:val="00105980"/>
    <w:rsid w:val="00105AD3"/>
    <w:rsid w:val="0011053D"/>
    <w:rsid w:val="00116CAB"/>
    <w:rsid w:val="00121B0A"/>
    <w:rsid w:val="00126124"/>
    <w:rsid w:val="00130B0D"/>
    <w:rsid w:val="00133ECA"/>
    <w:rsid w:val="00135B1F"/>
    <w:rsid w:val="0014041A"/>
    <w:rsid w:val="001434C9"/>
    <w:rsid w:val="00147EA9"/>
    <w:rsid w:val="00147F99"/>
    <w:rsid w:val="00151664"/>
    <w:rsid w:val="001634B8"/>
    <w:rsid w:val="00164BFE"/>
    <w:rsid w:val="00170B7B"/>
    <w:rsid w:val="001712D7"/>
    <w:rsid w:val="00171A57"/>
    <w:rsid w:val="0017567C"/>
    <w:rsid w:val="0019052A"/>
    <w:rsid w:val="00192B8B"/>
    <w:rsid w:val="00193FE8"/>
    <w:rsid w:val="00195C32"/>
    <w:rsid w:val="00197481"/>
    <w:rsid w:val="00197E7C"/>
    <w:rsid w:val="00197FFE"/>
    <w:rsid w:val="001A38D6"/>
    <w:rsid w:val="001A3AF6"/>
    <w:rsid w:val="001A6004"/>
    <w:rsid w:val="001A68FE"/>
    <w:rsid w:val="001A7984"/>
    <w:rsid w:val="001B3B73"/>
    <w:rsid w:val="001C6304"/>
    <w:rsid w:val="001C6D6F"/>
    <w:rsid w:val="001C7B22"/>
    <w:rsid w:val="001D018B"/>
    <w:rsid w:val="001D0C87"/>
    <w:rsid w:val="001D75A9"/>
    <w:rsid w:val="001E3645"/>
    <w:rsid w:val="001F3A5B"/>
    <w:rsid w:val="001F459A"/>
    <w:rsid w:val="001F5EC3"/>
    <w:rsid w:val="002007CF"/>
    <w:rsid w:val="00201886"/>
    <w:rsid w:val="00204B5F"/>
    <w:rsid w:val="00207EF4"/>
    <w:rsid w:val="00211FFB"/>
    <w:rsid w:val="00221436"/>
    <w:rsid w:val="00223DA6"/>
    <w:rsid w:val="00227663"/>
    <w:rsid w:val="00230B1E"/>
    <w:rsid w:val="0024107E"/>
    <w:rsid w:val="00243BE1"/>
    <w:rsid w:val="00246C36"/>
    <w:rsid w:val="00247839"/>
    <w:rsid w:val="002615E9"/>
    <w:rsid w:val="0026634C"/>
    <w:rsid w:val="0026756C"/>
    <w:rsid w:val="002713AF"/>
    <w:rsid w:val="002760BB"/>
    <w:rsid w:val="002803F3"/>
    <w:rsid w:val="00284246"/>
    <w:rsid w:val="002865C4"/>
    <w:rsid w:val="002879C8"/>
    <w:rsid w:val="002943D7"/>
    <w:rsid w:val="002A635E"/>
    <w:rsid w:val="002A7F36"/>
    <w:rsid w:val="002B19C7"/>
    <w:rsid w:val="002B3C9D"/>
    <w:rsid w:val="002B3D6C"/>
    <w:rsid w:val="002B4277"/>
    <w:rsid w:val="002B7BA6"/>
    <w:rsid w:val="002C61D0"/>
    <w:rsid w:val="002C679C"/>
    <w:rsid w:val="002D5618"/>
    <w:rsid w:val="002D644B"/>
    <w:rsid w:val="002D6762"/>
    <w:rsid w:val="002E0397"/>
    <w:rsid w:val="002E6A39"/>
    <w:rsid w:val="002F35E9"/>
    <w:rsid w:val="002F6A01"/>
    <w:rsid w:val="00303B53"/>
    <w:rsid w:val="00304620"/>
    <w:rsid w:val="003049C2"/>
    <w:rsid w:val="003064D8"/>
    <w:rsid w:val="003105DE"/>
    <w:rsid w:val="00310846"/>
    <w:rsid w:val="00320FE3"/>
    <w:rsid w:val="00321638"/>
    <w:rsid w:val="003279E1"/>
    <w:rsid w:val="003327C2"/>
    <w:rsid w:val="0033419D"/>
    <w:rsid w:val="00335B5C"/>
    <w:rsid w:val="00336A38"/>
    <w:rsid w:val="00341555"/>
    <w:rsid w:val="00344238"/>
    <w:rsid w:val="00347D9C"/>
    <w:rsid w:val="00350396"/>
    <w:rsid w:val="003515CD"/>
    <w:rsid w:val="003524D8"/>
    <w:rsid w:val="00355DF0"/>
    <w:rsid w:val="00365FC9"/>
    <w:rsid w:val="00375C40"/>
    <w:rsid w:val="00382250"/>
    <w:rsid w:val="0039634F"/>
    <w:rsid w:val="003A74D0"/>
    <w:rsid w:val="003B2329"/>
    <w:rsid w:val="003B39B6"/>
    <w:rsid w:val="003B53D9"/>
    <w:rsid w:val="003B745B"/>
    <w:rsid w:val="003D3011"/>
    <w:rsid w:val="003D6D02"/>
    <w:rsid w:val="003E3C6F"/>
    <w:rsid w:val="003E7D3C"/>
    <w:rsid w:val="003F62FC"/>
    <w:rsid w:val="004034F0"/>
    <w:rsid w:val="004042EA"/>
    <w:rsid w:val="00406136"/>
    <w:rsid w:val="004109BF"/>
    <w:rsid w:val="0042111E"/>
    <w:rsid w:val="004230CE"/>
    <w:rsid w:val="00424AC3"/>
    <w:rsid w:val="004726AC"/>
    <w:rsid w:val="00472A2F"/>
    <w:rsid w:val="00485915"/>
    <w:rsid w:val="004869BF"/>
    <w:rsid w:val="00496DFB"/>
    <w:rsid w:val="004A6DC5"/>
    <w:rsid w:val="004B27E5"/>
    <w:rsid w:val="004B58ED"/>
    <w:rsid w:val="004C1594"/>
    <w:rsid w:val="004D0514"/>
    <w:rsid w:val="004D48D5"/>
    <w:rsid w:val="004E1065"/>
    <w:rsid w:val="004F14DB"/>
    <w:rsid w:val="004F5ADB"/>
    <w:rsid w:val="00503B11"/>
    <w:rsid w:val="00517EF4"/>
    <w:rsid w:val="00517FF2"/>
    <w:rsid w:val="00526DDC"/>
    <w:rsid w:val="00526FB7"/>
    <w:rsid w:val="005323D9"/>
    <w:rsid w:val="00533087"/>
    <w:rsid w:val="0053415D"/>
    <w:rsid w:val="00534AA5"/>
    <w:rsid w:val="005352BF"/>
    <w:rsid w:val="00535E5C"/>
    <w:rsid w:val="0054371C"/>
    <w:rsid w:val="00551D95"/>
    <w:rsid w:val="0055558B"/>
    <w:rsid w:val="00555CEC"/>
    <w:rsid w:val="00557CF5"/>
    <w:rsid w:val="0056000D"/>
    <w:rsid w:val="005621A7"/>
    <w:rsid w:val="00564642"/>
    <w:rsid w:val="00567270"/>
    <w:rsid w:val="00574E2F"/>
    <w:rsid w:val="005817AE"/>
    <w:rsid w:val="00582446"/>
    <w:rsid w:val="005A1256"/>
    <w:rsid w:val="005A1967"/>
    <w:rsid w:val="005B2AAD"/>
    <w:rsid w:val="005B2EFC"/>
    <w:rsid w:val="005B376D"/>
    <w:rsid w:val="005B4F39"/>
    <w:rsid w:val="005B513E"/>
    <w:rsid w:val="005B7694"/>
    <w:rsid w:val="005C264D"/>
    <w:rsid w:val="005D0176"/>
    <w:rsid w:val="005D545C"/>
    <w:rsid w:val="005F1778"/>
    <w:rsid w:val="006002CD"/>
    <w:rsid w:val="00600734"/>
    <w:rsid w:val="006038BD"/>
    <w:rsid w:val="00605CB2"/>
    <w:rsid w:val="0061545E"/>
    <w:rsid w:val="00616546"/>
    <w:rsid w:val="006317FF"/>
    <w:rsid w:val="0063189F"/>
    <w:rsid w:val="00633195"/>
    <w:rsid w:val="00634EFA"/>
    <w:rsid w:val="006351C5"/>
    <w:rsid w:val="00645950"/>
    <w:rsid w:val="00647475"/>
    <w:rsid w:val="0065425C"/>
    <w:rsid w:val="006543DC"/>
    <w:rsid w:val="00654C30"/>
    <w:rsid w:val="00661067"/>
    <w:rsid w:val="00670722"/>
    <w:rsid w:val="0067655D"/>
    <w:rsid w:val="0068034F"/>
    <w:rsid w:val="00684746"/>
    <w:rsid w:val="00685BEF"/>
    <w:rsid w:val="00692D7E"/>
    <w:rsid w:val="006A1284"/>
    <w:rsid w:val="006A6389"/>
    <w:rsid w:val="006A7385"/>
    <w:rsid w:val="006B217A"/>
    <w:rsid w:val="006B2EC3"/>
    <w:rsid w:val="006B612D"/>
    <w:rsid w:val="006C62FE"/>
    <w:rsid w:val="006C73FC"/>
    <w:rsid w:val="006D4B45"/>
    <w:rsid w:val="006E40A1"/>
    <w:rsid w:val="006E4A70"/>
    <w:rsid w:val="006E5FFD"/>
    <w:rsid w:val="006E7864"/>
    <w:rsid w:val="006F24D6"/>
    <w:rsid w:val="006F7A64"/>
    <w:rsid w:val="00711CB5"/>
    <w:rsid w:val="00712480"/>
    <w:rsid w:val="007268BE"/>
    <w:rsid w:val="00733D82"/>
    <w:rsid w:val="00736573"/>
    <w:rsid w:val="0074464B"/>
    <w:rsid w:val="00745682"/>
    <w:rsid w:val="0075216D"/>
    <w:rsid w:val="00752EAB"/>
    <w:rsid w:val="00756493"/>
    <w:rsid w:val="007602B3"/>
    <w:rsid w:val="00761A52"/>
    <w:rsid w:val="00764054"/>
    <w:rsid w:val="00781964"/>
    <w:rsid w:val="00782587"/>
    <w:rsid w:val="007825B4"/>
    <w:rsid w:val="007933FE"/>
    <w:rsid w:val="00796507"/>
    <w:rsid w:val="00797A9E"/>
    <w:rsid w:val="007A08E5"/>
    <w:rsid w:val="007A389A"/>
    <w:rsid w:val="007A5022"/>
    <w:rsid w:val="007A7467"/>
    <w:rsid w:val="007B7D59"/>
    <w:rsid w:val="007C4214"/>
    <w:rsid w:val="007D40A0"/>
    <w:rsid w:val="007D4627"/>
    <w:rsid w:val="007E5EB7"/>
    <w:rsid w:val="007F72B0"/>
    <w:rsid w:val="00806FF8"/>
    <w:rsid w:val="008140C3"/>
    <w:rsid w:val="00822F72"/>
    <w:rsid w:val="00832D9B"/>
    <w:rsid w:val="00833630"/>
    <w:rsid w:val="00834AD2"/>
    <w:rsid w:val="00834C6E"/>
    <w:rsid w:val="00841B04"/>
    <w:rsid w:val="00846A3B"/>
    <w:rsid w:val="0084792A"/>
    <w:rsid w:val="00853D66"/>
    <w:rsid w:val="00854910"/>
    <w:rsid w:val="00866324"/>
    <w:rsid w:val="00867C8A"/>
    <w:rsid w:val="008703BC"/>
    <w:rsid w:val="00873E80"/>
    <w:rsid w:val="00876827"/>
    <w:rsid w:val="00883BA1"/>
    <w:rsid w:val="00885853"/>
    <w:rsid w:val="00890C83"/>
    <w:rsid w:val="00891BD7"/>
    <w:rsid w:val="008936CB"/>
    <w:rsid w:val="00893A2B"/>
    <w:rsid w:val="00893F15"/>
    <w:rsid w:val="00895D93"/>
    <w:rsid w:val="008A2966"/>
    <w:rsid w:val="008A5D03"/>
    <w:rsid w:val="008A6DD5"/>
    <w:rsid w:val="008A7A36"/>
    <w:rsid w:val="008B57A4"/>
    <w:rsid w:val="008B665C"/>
    <w:rsid w:val="008C5195"/>
    <w:rsid w:val="008C7269"/>
    <w:rsid w:val="008E10B8"/>
    <w:rsid w:val="008E59D8"/>
    <w:rsid w:val="008E73DC"/>
    <w:rsid w:val="008E774A"/>
    <w:rsid w:val="008F785B"/>
    <w:rsid w:val="00903137"/>
    <w:rsid w:val="00911B4B"/>
    <w:rsid w:val="00916486"/>
    <w:rsid w:val="00931AA7"/>
    <w:rsid w:val="00935653"/>
    <w:rsid w:val="00951ED6"/>
    <w:rsid w:val="00955B8F"/>
    <w:rsid w:val="00956B97"/>
    <w:rsid w:val="009613FC"/>
    <w:rsid w:val="0096767B"/>
    <w:rsid w:val="00974544"/>
    <w:rsid w:val="009851E2"/>
    <w:rsid w:val="009903E4"/>
    <w:rsid w:val="00992D65"/>
    <w:rsid w:val="00997358"/>
    <w:rsid w:val="009A04C8"/>
    <w:rsid w:val="009A2BFD"/>
    <w:rsid w:val="009B229A"/>
    <w:rsid w:val="009B2C6D"/>
    <w:rsid w:val="009B314A"/>
    <w:rsid w:val="009B3C1A"/>
    <w:rsid w:val="009B5DFE"/>
    <w:rsid w:val="009C0F45"/>
    <w:rsid w:val="009C2E3C"/>
    <w:rsid w:val="009C5114"/>
    <w:rsid w:val="009C66C9"/>
    <w:rsid w:val="009D1860"/>
    <w:rsid w:val="009D3123"/>
    <w:rsid w:val="009D4A46"/>
    <w:rsid w:val="009D5F43"/>
    <w:rsid w:val="009E14C1"/>
    <w:rsid w:val="009F1DF6"/>
    <w:rsid w:val="009F25B3"/>
    <w:rsid w:val="009F3477"/>
    <w:rsid w:val="00A0117E"/>
    <w:rsid w:val="00A0667F"/>
    <w:rsid w:val="00A073AE"/>
    <w:rsid w:val="00A11A7D"/>
    <w:rsid w:val="00A13B97"/>
    <w:rsid w:val="00A17502"/>
    <w:rsid w:val="00A21A73"/>
    <w:rsid w:val="00A233D5"/>
    <w:rsid w:val="00A304CB"/>
    <w:rsid w:val="00A403D0"/>
    <w:rsid w:val="00A4071E"/>
    <w:rsid w:val="00A51A9A"/>
    <w:rsid w:val="00A52684"/>
    <w:rsid w:val="00A65B07"/>
    <w:rsid w:val="00A66044"/>
    <w:rsid w:val="00A66C84"/>
    <w:rsid w:val="00A70269"/>
    <w:rsid w:val="00A70DEC"/>
    <w:rsid w:val="00A758A6"/>
    <w:rsid w:val="00A7678A"/>
    <w:rsid w:val="00A93AEB"/>
    <w:rsid w:val="00A964D8"/>
    <w:rsid w:val="00A96D45"/>
    <w:rsid w:val="00AA43D8"/>
    <w:rsid w:val="00AA6810"/>
    <w:rsid w:val="00AA7FC1"/>
    <w:rsid w:val="00AB0065"/>
    <w:rsid w:val="00AB3B51"/>
    <w:rsid w:val="00AC1152"/>
    <w:rsid w:val="00AC36AF"/>
    <w:rsid w:val="00AD0EAE"/>
    <w:rsid w:val="00AD1C01"/>
    <w:rsid w:val="00AD2519"/>
    <w:rsid w:val="00AD35D4"/>
    <w:rsid w:val="00AD5310"/>
    <w:rsid w:val="00AE628A"/>
    <w:rsid w:val="00AF1C53"/>
    <w:rsid w:val="00AF25C7"/>
    <w:rsid w:val="00AF7A16"/>
    <w:rsid w:val="00B011D6"/>
    <w:rsid w:val="00B123AD"/>
    <w:rsid w:val="00B21AF0"/>
    <w:rsid w:val="00B21F48"/>
    <w:rsid w:val="00B31498"/>
    <w:rsid w:val="00B32024"/>
    <w:rsid w:val="00B47BEA"/>
    <w:rsid w:val="00B573C7"/>
    <w:rsid w:val="00B66207"/>
    <w:rsid w:val="00B73BCF"/>
    <w:rsid w:val="00B74649"/>
    <w:rsid w:val="00B74CA9"/>
    <w:rsid w:val="00B80A85"/>
    <w:rsid w:val="00B84250"/>
    <w:rsid w:val="00B85A46"/>
    <w:rsid w:val="00B93EE9"/>
    <w:rsid w:val="00BA13FE"/>
    <w:rsid w:val="00BA362B"/>
    <w:rsid w:val="00BA4281"/>
    <w:rsid w:val="00BB0056"/>
    <w:rsid w:val="00BB2055"/>
    <w:rsid w:val="00BB410C"/>
    <w:rsid w:val="00BB4BB4"/>
    <w:rsid w:val="00BB55A4"/>
    <w:rsid w:val="00BB73F5"/>
    <w:rsid w:val="00BE1FD5"/>
    <w:rsid w:val="00BE688E"/>
    <w:rsid w:val="00BE75C4"/>
    <w:rsid w:val="00BF72DF"/>
    <w:rsid w:val="00C029D1"/>
    <w:rsid w:val="00C02B4F"/>
    <w:rsid w:val="00C065F8"/>
    <w:rsid w:val="00C2121F"/>
    <w:rsid w:val="00C21AE6"/>
    <w:rsid w:val="00C22936"/>
    <w:rsid w:val="00C3156A"/>
    <w:rsid w:val="00C325BC"/>
    <w:rsid w:val="00C327F1"/>
    <w:rsid w:val="00C36C41"/>
    <w:rsid w:val="00C406B3"/>
    <w:rsid w:val="00C429D8"/>
    <w:rsid w:val="00C50C20"/>
    <w:rsid w:val="00C50DC5"/>
    <w:rsid w:val="00C51908"/>
    <w:rsid w:val="00C53875"/>
    <w:rsid w:val="00C54C5E"/>
    <w:rsid w:val="00C60EBB"/>
    <w:rsid w:val="00C640D3"/>
    <w:rsid w:val="00C6781B"/>
    <w:rsid w:val="00C67C49"/>
    <w:rsid w:val="00C823FC"/>
    <w:rsid w:val="00C90E3B"/>
    <w:rsid w:val="00C91890"/>
    <w:rsid w:val="00C96CA0"/>
    <w:rsid w:val="00CA1850"/>
    <w:rsid w:val="00CB5820"/>
    <w:rsid w:val="00CC1198"/>
    <w:rsid w:val="00CC3A71"/>
    <w:rsid w:val="00CE4F2E"/>
    <w:rsid w:val="00CE5DFB"/>
    <w:rsid w:val="00CF01CE"/>
    <w:rsid w:val="00CF4915"/>
    <w:rsid w:val="00CF6207"/>
    <w:rsid w:val="00CF6D50"/>
    <w:rsid w:val="00CF772D"/>
    <w:rsid w:val="00D02171"/>
    <w:rsid w:val="00D04DC3"/>
    <w:rsid w:val="00D13C16"/>
    <w:rsid w:val="00D175DD"/>
    <w:rsid w:val="00D211FE"/>
    <w:rsid w:val="00D324D7"/>
    <w:rsid w:val="00D33DBA"/>
    <w:rsid w:val="00D47249"/>
    <w:rsid w:val="00D47318"/>
    <w:rsid w:val="00D52293"/>
    <w:rsid w:val="00D52F3F"/>
    <w:rsid w:val="00D546E8"/>
    <w:rsid w:val="00D56015"/>
    <w:rsid w:val="00D570C0"/>
    <w:rsid w:val="00D6163F"/>
    <w:rsid w:val="00D64468"/>
    <w:rsid w:val="00D70075"/>
    <w:rsid w:val="00D72F5B"/>
    <w:rsid w:val="00D7395E"/>
    <w:rsid w:val="00D7400A"/>
    <w:rsid w:val="00D75EC1"/>
    <w:rsid w:val="00D8482D"/>
    <w:rsid w:val="00D84D0E"/>
    <w:rsid w:val="00D86113"/>
    <w:rsid w:val="00D92AB2"/>
    <w:rsid w:val="00D953A3"/>
    <w:rsid w:val="00DA088F"/>
    <w:rsid w:val="00DB225F"/>
    <w:rsid w:val="00DB2ECC"/>
    <w:rsid w:val="00DB5855"/>
    <w:rsid w:val="00DB7928"/>
    <w:rsid w:val="00DC3CB8"/>
    <w:rsid w:val="00DC4F71"/>
    <w:rsid w:val="00DD1AC3"/>
    <w:rsid w:val="00DD5797"/>
    <w:rsid w:val="00DD6641"/>
    <w:rsid w:val="00DD7FFE"/>
    <w:rsid w:val="00DF2C5A"/>
    <w:rsid w:val="00DF641D"/>
    <w:rsid w:val="00DF6A3D"/>
    <w:rsid w:val="00E022DD"/>
    <w:rsid w:val="00E0255C"/>
    <w:rsid w:val="00E03CFA"/>
    <w:rsid w:val="00E05081"/>
    <w:rsid w:val="00E05580"/>
    <w:rsid w:val="00E133AE"/>
    <w:rsid w:val="00E17529"/>
    <w:rsid w:val="00E17D49"/>
    <w:rsid w:val="00E276D2"/>
    <w:rsid w:val="00E32F9D"/>
    <w:rsid w:val="00E42483"/>
    <w:rsid w:val="00E42EC4"/>
    <w:rsid w:val="00E4623E"/>
    <w:rsid w:val="00E47C49"/>
    <w:rsid w:val="00E5134C"/>
    <w:rsid w:val="00E53930"/>
    <w:rsid w:val="00E72A1D"/>
    <w:rsid w:val="00E743E9"/>
    <w:rsid w:val="00E74851"/>
    <w:rsid w:val="00EA48A5"/>
    <w:rsid w:val="00EB07CE"/>
    <w:rsid w:val="00EB7484"/>
    <w:rsid w:val="00EC7218"/>
    <w:rsid w:val="00ED063C"/>
    <w:rsid w:val="00ED4239"/>
    <w:rsid w:val="00EF180B"/>
    <w:rsid w:val="00EF3391"/>
    <w:rsid w:val="00EF36A5"/>
    <w:rsid w:val="00F0314C"/>
    <w:rsid w:val="00F05C3E"/>
    <w:rsid w:val="00F067FC"/>
    <w:rsid w:val="00F069AF"/>
    <w:rsid w:val="00F07FBA"/>
    <w:rsid w:val="00F17CEC"/>
    <w:rsid w:val="00F2237B"/>
    <w:rsid w:val="00F3012D"/>
    <w:rsid w:val="00F35492"/>
    <w:rsid w:val="00F45A86"/>
    <w:rsid w:val="00F529F2"/>
    <w:rsid w:val="00F52F25"/>
    <w:rsid w:val="00F5303F"/>
    <w:rsid w:val="00F571BA"/>
    <w:rsid w:val="00F64227"/>
    <w:rsid w:val="00F66535"/>
    <w:rsid w:val="00F70051"/>
    <w:rsid w:val="00F7041E"/>
    <w:rsid w:val="00F81AFF"/>
    <w:rsid w:val="00F9005F"/>
    <w:rsid w:val="00FA3317"/>
    <w:rsid w:val="00FA3F94"/>
    <w:rsid w:val="00FA7CC5"/>
    <w:rsid w:val="00FB14EA"/>
    <w:rsid w:val="00FB29F9"/>
    <w:rsid w:val="00FC124C"/>
    <w:rsid w:val="00FC3DD5"/>
    <w:rsid w:val="00FD0A17"/>
    <w:rsid w:val="00FD32EC"/>
    <w:rsid w:val="00FD6304"/>
    <w:rsid w:val="00FE1D52"/>
    <w:rsid w:val="00FE6CF7"/>
    <w:rsid w:val="00FF53C0"/>
    <w:rsid w:val="00FF7A88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419D"/>
    <w:rPr>
      <w:color w:val="808080"/>
    </w:rPr>
  </w:style>
  <w:style w:type="character" w:customStyle="1" w:styleId="Style1">
    <w:name w:val="Style1"/>
    <w:basedOn w:val="DefaultParagraphFont"/>
    <w:uiPriority w:val="1"/>
    <w:rsid w:val="00051CA0"/>
    <w:rPr>
      <w:rFonts w:ascii="Faruma" w:hAnsi="Faruma"/>
      <w:sz w:val="24"/>
    </w:rPr>
  </w:style>
  <w:style w:type="paragraph" w:customStyle="1" w:styleId="Style2">
    <w:name w:val="Style2"/>
    <w:basedOn w:val="Normal"/>
    <w:link w:val="Style2Char"/>
    <w:autoRedefine/>
    <w:rsid w:val="00E74851"/>
    <w:rPr>
      <w:rFonts w:ascii="Faruma" w:hAnsi="Faruma"/>
    </w:rPr>
  </w:style>
  <w:style w:type="character" w:customStyle="1" w:styleId="Style2Char">
    <w:name w:val="Style2 Char"/>
    <w:basedOn w:val="DefaultParagraphFont"/>
    <w:link w:val="Style2"/>
    <w:rsid w:val="00E74851"/>
    <w:rPr>
      <w:rFonts w:ascii="Faruma" w:hAnsi="Faruma"/>
    </w:rPr>
  </w:style>
  <w:style w:type="character" w:customStyle="1" w:styleId="Style3">
    <w:name w:val="Style3"/>
    <w:basedOn w:val="DefaultParagraphFont"/>
    <w:uiPriority w:val="1"/>
    <w:rsid w:val="00F05C3E"/>
    <w:rPr>
      <w:rFonts w:cs="Faruma"/>
      <w:szCs w:val="24"/>
    </w:rPr>
  </w:style>
  <w:style w:type="paragraph" w:styleId="Header">
    <w:name w:val="header"/>
    <w:basedOn w:val="Normal"/>
    <w:link w:val="HeaderChar"/>
    <w:uiPriority w:val="99"/>
    <w:unhideWhenUsed/>
    <w:rsid w:val="001D0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87"/>
  </w:style>
  <w:style w:type="paragraph" w:styleId="Footer">
    <w:name w:val="footer"/>
    <w:basedOn w:val="Normal"/>
    <w:link w:val="FooterChar"/>
    <w:uiPriority w:val="99"/>
    <w:unhideWhenUsed/>
    <w:rsid w:val="001D0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87"/>
  </w:style>
  <w:style w:type="paragraph" w:styleId="BalloonText">
    <w:name w:val="Balloon Text"/>
    <w:basedOn w:val="Normal"/>
    <w:link w:val="BalloonTextChar"/>
    <w:uiPriority w:val="99"/>
    <w:semiHidden/>
    <w:unhideWhenUsed/>
    <w:rsid w:val="0000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3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4D0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4D0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4D0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4D0E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419D"/>
    <w:rPr>
      <w:color w:val="808080"/>
    </w:rPr>
  </w:style>
  <w:style w:type="character" w:customStyle="1" w:styleId="Style1">
    <w:name w:val="Style1"/>
    <w:basedOn w:val="DefaultParagraphFont"/>
    <w:uiPriority w:val="1"/>
    <w:rsid w:val="00051CA0"/>
    <w:rPr>
      <w:rFonts w:ascii="Faruma" w:hAnsi="Faruma"/>
      <w:sz w:val="24"/>
    </w:rPr>
  </w:style>
  <w:style w:type="paragraph" w:customStyle="1" w:styleId="Style2">
    <w:name w:val="Style2"/>
    <w:basedOn w:val="Normal"/>
    <w:link w:val="Style2Char"/>
    <w:autoRedefine/>
    <w:rsid w:val="00E74851"/>
    <w:rPr>
      <w:rFonts w:ascii="Faruma" w:hAnsi="Faruma"/>
    </w:rPr>
  </w:style>
  <w:style w:type="character" w:customStyle="1" w:styleId="Style2Char">
    <w:name w:val="Style2 Char"/>
    <w:basedOn w:val="DefaultParagraphFont"/>
    <w:link w:val="Style2"/>
    <w:rsid w:val="00E74851"/>
    <w:rPr>
      <w:rFonts w:ascii="Faruma" w:hAnsi="Faruma"/>
    </w:rPr>
  </w:style>
  <w:style w:type="character" w:customStyle="1" w:styleId="Style3">
    <w:name w:val="Style3"/>
    <w:basedOn w:val="DefaultParagraphFont"/>
    <w:uiPriority w:val="1"/>
    <w:rsid w:val="00F05C3E"/>
    <w:rPr>
      <w:rFonts w:cs="Faruma"/>
      <w:szCs w:val="24"/>
    </w:rPr>
  </w:style>
  <w:style w:type="paragraph" w:styleId="Header">
    <w:name w:val="header"/>
    <w:basedOn w:val="Normal"/>
    <w:link w:val="HeaderChar"/>
    <w:uiPriority w:val="99"/>
    <w:unhideWhenUsed/>
    <w:rsid w:val="001D0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87"/>
  </w:style>
  <w:style w:type="paragraph" w:styleId="Footer">
    <w:name w:val="footer"/>
    <w:basedOn w:val="Normal"/>
    <w:link w:val="FooterChar"/>
    <w:uiPriority w:val="99"/>
    <w:unhideWhenUsed/>
    <w:rsid w:val="001D0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87"/>
  </w:style>
  <w:style w:type="paragraph" w:styleId="BalloonText">
    <w:name w:val="Balloon Text"/>
    <w:basedOn w:val="Normal"/>
    <w:link w:val="BalloonTextChar"/>
    <w:uiPriority w:val="99"/>
    <w:semiHidden/>
    <w:unhideWhenUsed/>
    <w:rsid w:val="0000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3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4D0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4D0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4D0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4D0E"/>
    <w:rPr>
      <w:rFonts w:ascii="Arial" w:hAnsi="Arial" w:cs="Arial"/>
      <w:vanish/>
      <w:sz w:val="16"/>
      <w:szCs w:val="16"/>
    </w:rPr>
  </w:style>
</w:styles>
</file>

<file path=word/vbaData.xml><?xml version="1.0" encoding="utf-8"?>
<wne:vbaSuppData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mcds>
    <wne:mcd wne:macroName="PROJECT.NEWMACROS.MACRO22" wne:name="Project.NewMacros.Macro22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I%20Questionnaire\PI%20questionnaire1%20last.dotx" TargetMode="Externa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7E1B5E0EB64077897217AF41FBB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E9255-C1D1-46DB-84AC-D405DC9912E3}"/>
      </w:docPartPr>
      <w:docPartBody>
        <w:p w:rsidR="003D21A4" w:rsidRDefault="000D3540" w:rsidP="000D3540">
          <w:pPr>
            <w:pStyle w:val="E77E1B5E0EB64077897217AF41FBBB4E11"/>
          </w:pPr>
          <w:r w:rsidRPr="00375C40">
            <w:rPr>
              <w:rFonts w:hint="cs"/>
              <w:rtl/>
            </w:rPr>
            <w:t xml:space="preserve">          </w:t>
          </w:r>
        </w:p>
      </w:docPartBody>
    </w:docPart>
    <w:docPart>
      <w:docPartPr>
        <w:name w:val="7AEA5CD903E34A68956CA1AF258C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886E3-13E4-46CA-92B6-CC33E66DB4B8}"/>
      </w:docPartPr>
      <w:docPartBody>
        <w:p w:rsidR="003D21A4" w:rsidRDefault="000D3540" w:rsidP="000D3540">
          <w:pPr>
            <w:pStyle w:val="7AEA5CD903E34A68956CA1AF258C512811"/>
          </w:pPr>
          <w:r w:rsidRPr="00AF7A16">
            <w:rPr>
              <w:rFonts w:hint="cs"/>
              <w:rtl/>
            </w:rPr>
            <w:t xml:space="preserve">          </w:t>
          </w:r>
        </w:p>
      </w:docPartBody>
    </w:docPart>
    <w:docPart>
      <w:docPartPr>
        <w:name w:val="98EC716B510B45D7890D6DE768F3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1100-5648-43D1-9B2E-A6D3779BF7F5}"/>
      </w:docPartPr>
      <w:docPartBody>
        <w:p w:rsidR="003D21A4" w:rsidRDefault="000D3540" w:rsidP="000D3540">
          <w:pPr>
            <w:pStyle w:val="98EC716B510B45D7890D6DE768F311EA11"/>
          </w:pPr>
          <w:r w:rsidRPr="00AF7A16">
            <w:rPr>
              <w:rFonts w:hint="cs"/>
              <w:rtl/>
            </w:rPr>
            <w:t xml:space="preserve">          </w:t>
          </w:r>
        </w:p>
      </w:docPartBody>
    </w:docPart>
    <w:docPart>
      <w:docPartPr>
        <w:name w:val="AFF3419AB93046A9B675FF89FF2B5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47C6-0A63-4608-9C88-2C37DF645570}"/>
      </w:docPartPr>
      <w:docPartBody>
        <w:p w:rsidR="003D21A4" w:rsidRDefault="000D3540" w:rsidP="000D3540">
          <w:pPr>
            <w:pStyle w:val="AFF3419AB93046A9B675FF89FF2B548D11"/>
          </w:pPr>
          <w:r w:rsidRPr="00AF7A16">
            <w:rPr>
              <w:rStyle w:val="PlaceholderText"/>
              <w:rFonts w:hint="cs"/>
              <w:rtl/>
            </w:rPr>
            <w:t xml:space="preserve">           </w:t>
          </w:r>
        </w:p>
      </w:docPartBody>
    </w:docPart>
    <w:docPart>
      <w:docPartPr>
        <w:name w:val="18AE2301A2BE4A32B4A9481BEB95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480C-6EF2-41D2-A722-26CAB04C42D8}"/>
      </w:docPartPr>
      <w:docPartBody>
        <w:p w:rsidR="003D21A4" w:rsidRDefault="00C82997" w:rsidP="00C82997">
          <w:pPr>
            <w:pStyle w:val="18AE2301A2BE4A32B4A9481BEB95076012"/>
          </w:pPr>
          <w:r w:rsidRPr="00F7041E">
            <w:rPr>
              <w:rFonts w:asciiTheme="majorBidi" w:hAnsiTheme="majorBidi" w:cstheme="majorBidi"/>
              <w:rtl/>
            </w:rPr>
            <w:t xml:space="preserve">          </w:t>
          </w:r>
        </w:p>
      </w:docPartBody>
    </w:docPart>
    <w:docPart>
      <w:docPartPr>
        <w:name w:val="24BAD3BC96264FAB9FD38F9D6426E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CB65-5FCF-49C4-87A1-72E6BB2E63AC}"/>
      </w:docPartPr>
      <w:docPartBody>
        <w:p w:rsidR="00D013A6" w:rsidRDefault="00D013A6" w:rsidP="00D013A6">
          <w:pPr>
            <w:pStyle w:val="24BAD3BC96264FAB9FD38F9D6426E4C9"/>
          </w:pPr>
          <w:r w:rsidRPr="00F7041E">
            <w:rPr>
              <w:rFonts w:asciiTheme="majorBidi" w:hAnsiTheme="majorBidi" w:cstheme="majorBidi"/>
              <w:rtl/>
            </w:rPr>
            <w:t xml:space="preserve">          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E7A8-71E3-4087-881A-0B0B95401869}"/>
      </w:docPartPr>
      <w:docPartBody>
        <w:p w:rsidR="008E0BAA" w:rsidRDefault="008E0BAA">
          <w:r w:rsidRPr="008639C8">
            <w:rPr>
              <w:rStyle w:val="PlaceholderText"/>
            </w:rPr>
            <w:t>Choose an item.</w:t>
          </w:r>
        </w:p>
      </w:docPartBody>
    </w:docPart>
    <w:docPart>
      <w:docPartPr>
        <w:name w:val="AA22475472104633B321C7C66509F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F780-2E7E-4E8A-85F7-7F9585BEFAA7}"/>
      </w:docPartPr>
      <w:docPartBody>
        <w:p w:rsidR="00AE1754" w:rsidRDefault="00AE1754" w:rsidP="00AE1754">
          <w:pPr>
            <w:pStyle w:val="AA22475472104633B321C7C66509FCF8"/>
          </w:pPr>
          <w:r w:rsidRPr="00AF7A16">
            <w:rPr>
              <w:rFonts w:hint="cs"/>
              <w:rtl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AC"/>
    <w:rsid w:val="00007315"/>
    <w:rsid w:val="0005219F"/>
    <w:rsid w:val="000920F4"/>
    <w:rsid w:val="000A71B7"/>
    <w:rsid w:val="000B0A8D"/>
    <w:rsid w:val="000B6D09"/>
    <w:rsid w:val="000D3540"/>
    <w:rsid w:val="000E09AF"/>
    <w:rsid w:val="00111093"/>
    <w:rsid w:val="00146E39"/>
    <w:rsid w:val="001B34DB"/>
    <w:rsid w:val="001B5AC6"/>
    <w:rsid w:val="001B6CD9"/>
    <w:rsid w:val="001B6EDC"/>
    <w:rsid w:val="001B76A3"/>
    <w:rsid w:val="002005A7"/>
    <w:rsid w:val="0020133C"/>
    <w:rsid w:val="00245EF4"/>
    <w:rsid w:val="00257866"/>
    <w:rsid w:val="00293E59"/>
    <w:rsid w:val="002F4186"/>
    <w:rsid w:val="00315865"/>
    <w:rsid w:val="00315C29"/>
    <w:rsid w:val="003205BD"/>
    <w:rsid w:val="00324BB9"/>
    <w:rsid w:val="003605D8"/>
    <w:rsid w:val="00364F66"/>
    <w:rsid w:val="003738D0"/>
    <w:rsid w:val="00382F75"/>
    <w:rsid w:val="00392EAD"/>
    <w:rsid w:val="003D21A4"/>
    <w:rsid w:val="003E193B"/>
    <w:rsid w:val="003F1183"/>
    <w:rsid w:val="003F2860"/>
    <w:rsid w:val="003F3416"/>
    <w:rsid w:val="004015A4"/>
    <w:rsid w:val="004311D8"/>
    <w:rsid w:val="0046394A"/>
    <w:rsid w:val="004773FF"/>
    <w:rsid w:val="0047775C"/>
    <w:rsid w:val="00481710"/>
    <w:rsid w:val="00487894"/>
    <w:rsid w:val="004E28A1"/>
    <w:rsid w:val="004F00FA"/>
    <w:rsid w:val="004F381F"/>
    <w:rsid w:val="004F541C"/>
    <w:rsid w:val="004F7621"/>
    <w:rsid w:val="0051327C"/>
    <w:rsid w:val="005314AE"/>
    <w:rsid w:val="00550EB2"/>
    <w:rsid w:val="005621A9"/>
    <w:rsid w:val="00580344"/>
    <w:rsid w:val="005C74D5"/>
    <w:rsid w:val="005D40E7"/>
    <w:rsid w:val="005E3E01"/>
    <w:rsid w:val="006135AF"/>
    <w:rsid w:val="00615829"/>
    <w:rsid w:val="006244A6"/>
    <w:rsid w:val="00650771"/>
    <w:rsid w:val="006727EB"/>
    <w:rsid w:val="00682591"/>
    <w:rsid w:val="00695F9D"/>
    <w:rsid w:val="006E3B32"/>
    <w:rsid w:val="006E4551"/>
    <w:rsid w:val="006E7B5E"/>
    <w:rsid w:val="0072112D"/>
    <w:rsid w:val="0074074F"/>
    <w:rsid w:val="0074524F"/>
    <w:rsid w:val="00745CDA"/>
    <w:rsid w:val="00754692"/>
    <w:rsid w:val="00776994"/>
    <w:rsid w:val="007D76D7"/>
    <w:rsid w:val="007E73CF"/>
    <w:rsid w:val="008434DF"/>
    <w:rsid w:val="00876457"/>
    <w:rsid w:val="00894DD9"/>
    <w:rsid w:val="008B453E"/>
    <w:rsid w:val="008E0BAA"/>
    <w:rsid w:val="009236C2"/>
    <w:rsid w:val="00937385"/>
    <w:rsid w:val="009A0270"/>
    <w:rsid w:val="009B185C"/>
    <w:rsid w:val="009E1EEC"/>
    <w:rsid w:val="00A30CBE"/>
    <w:rsid w:val="00A70945"/>
    <w:rsid w:val="00A76903"/>
    <w:rsid w:val="00A84BEF"/>
    <w:rsid w:val="00AE1754"/>
    <w:rsid w:val="00B1337A"/>
    <w:rsid w:val="00B64482"/>
    <w:rsid w:val="00B646AB"/>
    <w:rsid w:val="00B74C56"/>
    <w:rsid w:val="00BA14C7"/>
    <w:rsid w:val="00BA6106"/>
    <w:rsid w:val="00BA7F37"/>
    <w:rsid w:val="00BB1870"/>
    <w:rsid w:val="00BB456A"/>
    <w:rsid w:val="00BD0DF6"/>
    <w:rsid w:val="00BF55CF"/>
    <w:rsid w:val="00C13503"/>
    <w:rsid w:val="00C40E43"/>
    <w:rsid w:val="00C65CD7"/>
    <w:rsid w:val="00C74F78"/>
    <w:rsid w:val="00C77951"/>
    <w:rsid w:val="00C82997"/>
    <w:rsid w:val="00CA3052"/>
    <w:rsid w:val="00D013A6"/>
    <w:rsid w:val="00D5080C"/>
    <w:rsid w:val="00D55FEA"/>
    <w:rsid w:val="00D64C0D"/>
    <w:rsid w:val="00D8792C"/>
    <w:rsid w:val="00D940DB"/>
    <w:rsid w:val="00DA01E6"/>
    <w:rsid w:val="00DB25AB"/>
    <w:rsid w:val="00DC40EE"/>
    <w:rsid w:val="00DF7E8D"/>
    <w:rsid w:val="00E137A8"/>
    <w:rsid w:val="00E2599C"/>
    <w:rsid w:val="00E25CBC"/>
    <w:rsid w:val="00E50621"/>
    <w:rsid w:val="00E50BE3"/>
    <w:rsid w:val="00E52837"/>
    <w:rsid w:val="00E65146"/>
    <w:rsid w:val="00E74CD3"/>
    <w:rsid w:val="00E8468C"/>
    <w:rsid w:val="00EC59CA"/>
    <w:rsid w:val="00ED3F26"/>
    <w:rsid w:val="00EE580E"/>
    <w:rsid w:val="00EE5852"/>
    <w:rsid w:val="00F06B3C"/>
    <w:rsid w:val="00F2552F"/>
    <w:rsid w:val="00F501AC"/>
    <w:rsid w:val="00F51701"/>
    <w:rsid w:val="00F54DCE"/>
    <w:rsid w:val="00F646EB"/>
    <w:rsid w:val="00F82A5F"/>
    <w:rsid w:val="00F8512E"/>
    <w:rsid w:val="00FB3AFC"/>
    <w:rsid w:val="00FD1B55"/>
    <w:rsid w:val="00F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19B3B4DE294CC280CD1A72138FD53F">
    <w:name w:val="B519B3B4DE294CC280CD1A72138FD53F"/>
  </w:style>
  <w:style w:type="paragraph" w:customStyle="1" w:styleId="E77E1B5E0EB64077897217AF41FBBB4E">
    <w:name w:val="E77E1B5E0EB64077897217AF41FBBB4E"/>
  </w:style>
  <w:style w:type="paragraph" w:customStyle="1" w:styleId="7AEA5CD903E34A68956CA1AF258C5128">
    <w:name w:val="7AEA5CD903E34A68956CA1AF258C5128"/>
  </w:style>
  <w:style w:type="paragraph" w:customStyle="1" w:styleId="98EC716B510B45D7890D6DE768F311EA">
    <w:name w:val="98EC716B510B45D7890D6DE768F311EA"/>
  </w:style>
  <w:style w:type="character" w:styleId="PlaceholderText">
    <w:name w:val="Placeholder Text"/>
    <w:basedOn w:val="DefaultParagraphFont"/>
    <w:uiPriority w:val="99"/>
    <w:semiHidden/>
    <w:rsid w:val="008E0BAA"/>
    <w:rPr>
      <w:color w:val="808080"/>
    </w:rPr>
  </w:style>
  <w:style w:type="paragraph" w:customStyle="1" w:styleId="AFF3419AB93046A9B675FF89FF2B548D">
    <w:name w:val="AFF3419AB93046A9B675FF89FF2B548D"/>
  </w:style>
  <w:style w:type="paragraph" w:customStyle="1" w:styleId="18AE2301A2BE4A32B4A9481BEB950760">
    <w:name w:val="18AE2301A2BE4A32B4A9481BEB950760"/>
  </w:style>
  <w:style w:type="paragraph" w:customStyle="1" w:styleId="E77E1B5E0EB64077897217AF41FBBB4E1">
    <w:name w:val="E77E1B5E0EB64077897217AF41FBBB4E1"/>
    <w:rsid w:val="00F501AC"/>
    <w:rPr>
      <w:rFonts w:eastAsiaTheme="minorHAnsi"/>
    </w:rPr>
  </w:style>
  <w:style w:type="paragraph" w:customStyle="1" w:styleId="7AEA5CD903E34A68956CA1AF258C51281">
    <w:name w:val="7AEA5CD903E34A68956CA1AF258C51281"/>
    <w:rsid w:val="00F501AC"/>
    <w:rPr>
      <w:rFonts w:eastAsiaTheme="minorHAnsi"/>
    </w:rPr>
  </w:style>
  <w:style w:type="paragraph" w:customStyle="1" w:styleId="98EC716B510B45D7890D6DE768F311EA1">
    <w:name w:val="98EC716B510B45D7890D6DE768F311EA1"/>
    <w:rsid w:val="00F501AC"/>
    <w:rPr>
      <w:rFonts w:eastAsiaTheme="minorHAnsi"/>
    </w:rPr>
  </w:style>
  <w:style w:type="paragraph" w:customStyle="1" w:styleId="AFF3419AB93046A9B675FF89FF2B548D1">
    <w:name w:val="AFF3419AB93046A9B675FF89FF2B548D1"/>
    <w:rsid w:val="00F501AC"/>
    <w:rPr>
      <w:rFonts w:eastAsiaTheme="minorHAnsi"/>
    </w:rPr>
  </w:style>
  <w:style w:type="paragraph" w:customStyle="1" w:styleId="18AE2301A2BE4A32B4A9481BEB9507601">
    <w:name w:val="18AE2301A2BE4A32B4A9481BEB9507601"/>
    <w:rsid w:val="00F501AC"/>
    <w:rPr>
      <w:rFonts w:eastAsiaTheme="minorHAnsi"/>
    </w:rPr>
  </w:style>
  <w:style w:type="paragraph" w:customStyle="1" w:styleId="ABE1AA5C735649CDB9BDE2921FF9CF5D">
    <w:name w:val="ABE1AA5C735649CDB9BDE2921FF9CF5D"/>
    <w:rsid w:val="00F501AC"/>
    <w:rPr>
      <w:rFonts w:eastAsiaTheme="minorHAnsi"/>
    </w:rPr>
  </w:style>
  <w:style w:type="paragraph" w:customStyle="1" w:styleId="E77E1B5E0EB64077897217AF41FBBB4E2">
    <w:name w:val="E77E1B5E0EB64077897217AF41FBBB4E2"/>
    <w:rsid w:val="00F501AC"/>
    <w:rPr>
      <w:rFonts w:eastAsiaTheme="minorHAnsi"/>
    </w:rPr>
  </w:style>
  <w:style w:type="paragraph" w:customStyle="1" w:styleId="7AEA5CD903E34A68956CA1AF258C51282">
    <w:name w:val="7AEA5CD903E34A68956CA1AF258C51282"/>
    <w:rsid w:val="00F501AC"/>
    <w:rPr>
      <w:rFonts w:eastAsiaTheme="minorHAnsi"/>
    </w:rPr>
  </w:style>
  <w:style w:type="paragraph" w:customStyle="1" w:styleId="98EC716B510B45D7890D6DE768F311EA2">
    <w:name w:val="98EC716B510B45D7890D6DE768F311EA2"/>
    <w:rsid w:val="00F501AC"/>
    <w:rPr>
      <w:rFonts w:eastAsiaTheme="minorHAnsi"/>
    </w:rPr>
  </w:style>
  <w:style w:type="paragraph" w:customStyle="1" w:styleId="AFF3419AB93046A9B675FF89FF2B548D2">
    <w:name w:val="AFF3419AB93046A9B675FF89FF2B548D2"/>
    <w:rsid w:val="00F501AC"/>
    <w:rPr>
      <w:rFonts w:eastAsiaTheme="minorHAnsi"/>
    </w:rPr>
  </w:style>
  <w:style w:type="paragraph" w:customStyle="1" w:styleId="18AE2301A2BE4A32B4A9481BEB9507602">
    <w:name w:val="18AE2301A2BE4A32B4A9481BEB9507602"/>
    <w:rsid w:val="00F501AC"/>
    <w:rPr>
      <w:rFonts w:eastAsiaTheme="minorHAnsi"/>
    </w:rPr>
  </w:style>
  <w:style w:type="paragraph" w:customStyle="1" w:styleId="ABE1AA5C735649CDB9BDE2921FF9CF5D1">
    <w:name w:val="ABE1AA5C735649CDB9BDE2921FF9CF5D1"/>
    <w:rsid w:val="00F501AC"/>
    <w:rPr>
      <w:rFonts w:eastAsiaTheme="minorHAnsi"/>
    </w:rPr>
  </w:style>
  <w:style w:type="paragraph" w:customStyle="1" w:styleId="E77E1B5E0EB64077897217AF41FBBB4E3">
    <w:name w:val="E77E1B5E0EB64077897217AF41FBBB4E3"/>
    <w:rsid w:val="00F501AC"/>
    <w:rPr>
      <w:rFonts w:eastAsiaTheme="minorHAnsi"/>
    </w:rPr>
  </w:style>
  <w:style w:type="paragraph" w:customStyle="1" w:styleId="7AEA5CD903E34A68956CA1AF258C51283">
    <w:name w:val="7AEA5CD903E34A68956CA1AF258C51283"/>
    <w:rsid w:val="00F501AC"/>
    <w:rPr>
      <w:rFonts w:eastAsiaTheme="minorHAnsi"/>
    </w:rPr>
  </w:style>
  <w:style w:type="paragraph" w:customStyle="1" w:styleId="98EC716B510B45D7890D6DE768F311EA3">
    <w:name w:val="98EC716B510B45D7890D6DE768F311EA3"/>
    <w:rsid w:val="00F501AC"/>
    <w:rPr>
      <w:rFonts w:eastAsiaTheme="minorHAnsi"/>
    </w:rPr>
  </w:style>
  <w:style w:type="paragraph" w:customStyle="1" w:styleId="AFF3419AB93046A9B675FF89FF2B548D3">
    <w:name w:val="AFF3419AB93046A9B675FF89FF2B548D3"/>
    <w:rsid w:val="00F501AC"/>
    <w:rPr>
      <w:rFonts w:eastAsiaTheme="minorHAnsi"/>
    </w:rPr>
  </w:style>
  <w:style w:type="paragraph" w:customStyle="1" w:styleId="18AE2301A2BE4A32B4A9481BEB9507603">
    <w:name w:val="18AE2301A2BE4A32B4A9481BEB9507603"/>
    <w:rsid w:val="00F501AC"/>
    <w:rPr>
      <w:rFonts w:eastAsiaTheme="minorHAnsi"/>
    </w:rPr>
  </w:style>
  <w:style w:type="paragraph" w:customStyle="1" w:styleId="BDF62AA0B11D4EDEBC211CEE58B644DA">
    <w:name w:val="BDF62AA0B11D4EDEBC211CEE58B644DA"/>
    <w:rsid w:val="00F501AC"/>
    <w:rPr>
      <w:rFonts w:eastAsiaTheme="minorHAnsi"/>
    </w:rPr>
  </w:style>
  <w:style w:type="paragraph" w:customStyle="1" w:styleId="E77E1B5E0EB64077897217AF41FBBB4E4">
    <w:name w:val="E77E1B5E0EB64077897217AF41FBBB4E4"/>
    <w:rsid w:val="00F501AC"/>
    <w:rPr>
      <w:rFonts w:eastAsiaTheme="minorHAnsi"/>
    </w:rPr>
  </w:style>
  <w:style w:type="paragraph" w:customStyle="1" w:styleId="7AEA5CD903E34A68956CA1AF258C51284">
    <w:name w:val="7AEA5CD903E34A68956CA1AF258C51284"/>
    <w:rsid w:val="00F501AC"/>
    <w:rPr>
      <w:rFonts w:eastAsiaTheme="minorHAnsi"/>
    </w:rPr>
  </w:style>
  <w:style w:type="paragraph" w:customStyle="1" w:styleId="98EC716B510B45D7890D6DE768F311EA4">
    <w:name w:val="98EC716B510B45D7890D6DE768F311EA4"/>
    <w:rsid w:val="00F501AC"/>
    <w:rPr>
      <w:rFonts w:eastAsiaTheme="minorHAnsi"/>
    </w:rPr>
  </w:style>
  <w:style w:type="paragraph" w:customStyle="1" w:styleId="AFF3419AB93046A9B675FF89FF2B548D4">
    <w:name w:val="AFF3419AB93046A9B675FF89FF2B548D4"/>
    <w:rsid w:val="00F501AC"/>
    <w:rPr>
      <w:rFonts w:eastAsiaTheme="minorHAnsi"/>
    </w:rPr>
  </w:style>
  <w:style w:type="paragraph" w:customStyle="1" w:styleId="18AE2301A2BE4A32B4A9481BEB9507604">
    <w:name w:val="18AE2301A2BE4A32B4A9481BEB9507604"/>
    <w:rsid w:val="00F501AC"/>
    <w:rPr>
      <w:rFonts w:eastAsiaTheme="minorHAnsi"/>
    </w:rPr>
  </w:style>
  <w:style w:type="paragraph" w:customStyle="1" w:styleId="73CE92F8BA6D4C83AFE8CA276A14E626">
    <w:name w:val="73CE92F8BA6D4C83AFE8CA276A14E626"/>
    <w:rsid w:val="003D21A4"/>
    <w:rPr>
      <w:rFonts w:eastAsiaTheme="minorHAnsi"/>
    </w:rPr>
  </w:style>
  <w:style w:type="paragraph" w:customStyle="1" w:styleId="E77E1B5E0EB64077897217AF41FBBB4E5">
    <w:name w:val="E77E1B5E0EB64077897217AF41FBBB4E5"/>
    <w:rsid w:val="003D21A4"/>
    <w:rPr>
      <w:rFonts w:eastAsiaTheme="minorHAnsi"/>
    </w:rPr>
  </w:style>
  <w:style w:type="paragraph" w:customStyle="1" w:styleId="7AEA5CD903E34A68956CA1AF258C51285">
    <w:name w:val="7AEA5CD903E34A68956CA1AF258C51285"/>
    <w:rsid w:val="003D21A4"/>
    <w:rPr>
      <w:rFonts w:eastAsiaTheme="minorHAnsi"/>
    </w:rPr>
  </w:style>
  <w:style w:type="paragraph" w:customStyle="1" w:styleId="98EC716B510B45D7890D6DE768F311EA5">
    <w:name w:val="98EC716B510B45D7890D6DE768F311EA5"/>
    <w:rsid w:val="003D21A4"/>
    <w:rPr>
      <w:rFonts w:eastAsiaTheme="minorHAnsi"/>
    </w:rPr>
  </w:style>
  <w:style w:type="paragraph" w:customStyle="1" w:styleId="AFF3419AB93046A9B675FF89FF2B548D5">
    <w:name w:val="AFF3419AB93046A9B675FF89FF2B548D5"/>
    <w:rsid w:val="003D21A4"/>
    <w:rPr>
      <w:rFonts w:eastAsiaTheme="minorHAnsi"/>
    </w:rPr>
  </w:style>
  <w:style w:type="paragraph" w:customStyle="1" w:styleId="18AE2301A2BE4A32B4A9481BEB9507605">
    <w:name w:val="18AE2301A2BE4A32B4A9481BEB9507605"/>
    <w:rsid w:val="003D21A4"/>
    <w:rPr>
      <w:rFonts w:eastAsiaTheme="minorHAnsi"/>
    </w:rPr>
  </w:style>
  <w:style w:type="paragraph" w:customStyle="1" w:styleId="EF46A34249EE4240A41995733EBFFE35">
    <w:name w:val="EF46A34249EE4240A41995733EBFFE35"/>
    <w:rsid w:val="003D21A4"/>
    <w:rPr>
      <w:rFonts w:eastAsiaTheme="minorHAnsi"/>
    </w:rPr>
  </w:style>
  <w:style w:type="paragraph" w:customStyle="1" w:styleId="E77E1B5E0EB64077897217AF41FBBB4E6">
    <w:name w:val="E77E1B5E0EB64077897217AF41FBBB4E6"/>
    <w:rsid w:val="003D21A4"/>
    <w:rPr>
      <w:rFonts w:eastAsiaTheme="minorHAnsi"/>
    </w:rPr>
  </w:style>
  <w:style w:type="paragraph" w:customStyle="1" w:styleId="7AEA5CD903E34A68956CA1AF258C51286">
    <w:name w:val="7AEA5CD903E34A68956CA1AF258C51286"/>
    <w:rsid w:val="003D21A4"/>
    <w:rPr>
      <w:rFonts w:eastAsiaTheme="minorHAnsi"/>
    </w:rPr>
  </w:style>
  <w:style w:type="paragraph" w:customStyle="1" w:styleId="98EC716B510B45D7890D6DE768F311EA6">
    <w:name w:val="98EC716B510B45D7890D6DE768F311EA6"/>
    <w:rsid w:val="003D21A4"/>
    <w:rPr>
      <w:rFonts w:eastAsiaTheme="minorHAnsi"/>
    </w:rPr>
  </w:style>
  <w:style w:type="paragraph" w:customStyle="1" w:styleId="AFF3419AB93046A9B675FF89FF2B548D6">
    <w:name w:val="AFF3419AB93046A9B675FF89FF2B548D6"/>
    <w:rsid w:val="003D21A4"/>
    <w:rPr>
      <w:rFonts w:eastAsiaTheme="minorHAnsi"/>
    </w:rPr>
  </w:style>
  <w:style w:type="paragraph" w:customStyle="1" w:styleId="18AE2301A2BE4A32B4A9481BEB9507606">
    <w:name w:val="18AE2301A2BE4A32B4A9481BEB9507606"/>
    <w:rsid w:val="003D21A4"/>
    <w:rPr>
      <w:rFonts w:eastAsiaTheme="minorHAnsi"/>
    </w:rPr>
  </w:style>
  <w:style w:type="paragraph" w:customStyle="1" w:styleId="E77E1B5E0EB64077897217AF41FBBB4E7">
    <w:name w:val="E77E1B5E0EB64077897217AF41FBBB4E7"/>
    <w:rsid w:val="003D21A4"/>
    <w:rPr>
      <w:rFonts w:eastAsiaTheme="minorHAnsi"/>
    </w:rPr>
  </w:style>
  <w:style w:type="paragraph" w:customStyle="1" w:styleId="7AEA5CD903E34A68956CA1AF258C51287">
    <w:name w:val="7AEA5CD903E34A68956CA1AF258C51287"/>
    <w:rsid w:val="003D21A4"/>
    <w:rPr>
      <w:rFonts w:eastAsiaTheme="minorHAnsi"/>
    </w:rPr>
  </w:style>
  <w:style w:type="paragraph" w:customStyle="1" w:styleId="98EC716B510B45D7890D6DE768F311EA7">
    <w:name w:val="98EC716B510B45D7890D6DE768F311EA7"/>
    <w:rsid w:val="003D21A4"/>
    <w:rPr>
      <w:rFonts w:eastAsiaTheme="minorHAnsi"/>
    </w:rPr>
  </w:style>
  <w:style w:type="paragraph" w:customStyle="1" w:styleId="AFF3419AB93046A9B675FF89FF2B548D7">
    <w:name w:val="AFF3419AB93046A9B675FF89FF2B548D7"/>
    <w:rsid w:val="003D21A4"/>
    <w:rPr>
      <w:rFonts w:eastAsiaTheme="minorHAnsi"/>
    </w:rPr>
  </w:style>
  <w:style w:type="paragraph" w:customStyle="1" w:styleId="18AE2301A2BE4A32B4A9481BEB9507607">
    <w:name w:val="18AE2301A2BE4A32B4A9481BEB9507607"/>
    <w:rsid w:val="003D21A4"/>
    <w:rPr>
      <w:rFonts w:eastAsiaTheme="minorHAnsi"/>
    </w:rPr>
  </w:style>
  <w:style w:type="paragraph" w:customStyle="1" w:styleId="E77E1B5E0EB64077897217AF41FBBB4E8">
    <w:name w:val="E77E1B5E0EB64077897217AF41FBBB4E8"/>
    <w:rsid w:val="003D21A4"/>
    <w:rPr>
      <w:rFonts w:eastAsiaTheme="minorHAnsi"/>
    </w:rPr>
  </w:style>
  <w:style w:type="paragraph" w:customStyle="1" w:styleId="7AEA5CD903E34A68956CA1AF258C51288">
    <w:name w:val="7AEA5CD903E34A68956CA1AF258C51288"/>
    <w:rsid w:val="003D21A4"/>
    <w:rPr>
      <w:rFonts w:eastAsiaTheme="minorHAnsi"/>
    </w:rPr>
  </w:style>
  <w:style w:type="paragraph" w:customStyle="1" w:styleId="98EC716B510B45D7890D6DE768F311EA8">
    <w:name w:val="98EC716B510B45D7890D6DE768F311EA8"/>
    <w:rsid w:val="003D21A4"/>
    <w:rPr>
      <w:rFonts w:eastAsiaTheme="minorHAnsi"/>
    </w:rPr>
  </w:style>
  <w:style w:type="paragraph" w:customStyle="1" w:styleId="AFF3419AB93046A9B675FF89FF2B548D8">
    <w:name w:val="AFF3419AB93046A9B675FF89FF2B548D8"/>
    <w:rsid w:val="003D21A4"/>
    <w:rPr>
      <w:rFonts w:eastAsiaTheme="minorHAnsi"/>
    </w:rPr>
  </w:style>
  <w:style w:type="paragraph" w:customStyle="1" w:styleId="18AE2301A2BE4A32B4A9481BEB9507608">
    <w:name w:val="18AE2301A2BE4A32B4A9481BEB9507608"/>
    <w:rsid w:val="003D21A4"/>
    <w:rPr>
      <w:rFonts w:eastAsiaTheme="minorHAnsi"/>
    </w:rPr>
  </w:style>
  <w:style w:type="paragraph" w:customStyle="1" w:styleId="E77E1B5E0EB64077897217AF41FBBB4E9">
    <w:name w:val="E77E1B5E0EB64077897217AF41FBBB4E9"/>
    <w:rsid w:val="003D21A4"/>
    <w:rPr>
      <w:rFonts w:eastAsiaTheme="minorHAnsi"/>
    </w:rPr>
  </w:style>
  <w:style w:type="paragraph" w:customStyle="1" w:styleId="7AEA5CD903E34A68956CA1AF258C51289">
    <w:name w:val="7AEA5CD903E34A68956CA1AF258C51289"/>
    <w:rsid w:val="003D21A4"/>
    <w:rPr>
      <w:rFonts w:eastAsiaTheme="minorHAnsi"/>
    </w:rPr>
  </w:style>
  <w:style w:type="paragraph" w:customStyle="1" w:styleId="98EC716B510B45D7890D6DE768F311EA9">
    <w:name w:val="98EC716B510B45D7890D6DE768F311EA9"/>
    <w:rsid w:val="003D21A4"/>
    <w:rPr>
      <w:rFonts w:eastAsiaTheme="minorHAnsi"/>
    </w:rPr>
  </w:style>
  <w:style w:type="paragraph" w:customStyle="1" w:styleId="AFF3419AB93046A9B675FF89FF2B548D9">
    <w:name w:val="AFF3419AB93046A9B675FF89FF2B548D9"/>
    <w:rsid w:val="003D21A4"/>
    <w:rPr>
      <w:rFonts w:eastAsiaTheme="minorHAnsi"/>
    </w:rPr>
  </w:style>
  <w:style w:type="paragraph" w:customStyle="1" w:styleId="18AE2301A2BE4A32B4A9481BEB9507609">
    <w:name w:val="18AE2301A2BE4A32B4A9481BEB9507609"/>
    <w:rsid w:val="003D21A4"/>
    <w:rPr>
      <w:rFonts w:eastAsiaTheme="minorHAnsi"/>
    </w:rPr>
  </w:style>
  <w:style w:type="paragraph" w:customStyle="1" w:styleId="2634A024D2554E05A6CA474AA2F16A79">
    <w:name w:val="2634A024D2554E05A6CA474AA2F16A79"/>
    <w:rsid w:val="00876457"/>
    <w:rPr>
      <w:rFonts w:eastAsiaTheme="minorHAnsi"/>
    </w:rPr>
  </w:style>
  <w:style w:type="paragraph" w:customStyle="1" w:styleId="E77E1B5E0EB64077897217AF41FBBB4E10">
    <w:name w:val="E77E1B5E0EB64077897217AF41FBBB4E10"/>
    <w:rsid w:val="00876457"/>
    <w:rPr>
      <w:rFonts w:eastAsiaTheme="minorHAnsi"/>
    </w:rPr>
  </w:style>
  <w:style w:type="paragraph" w:customStyle="1" w:styleId="7AEA5CD903E34A68956CA1AF258C512810">
    <w:name w:val="7AEA5CD903E34A68956CA1AF258C512810"/>
    <w:rsid w:val="00876457"/>
    <w:rPr>
      <w:rFonts w:eastAsiaTheme="minorHAnsi"/>
    </w:rPr>
  </w:style>
  <w:style w:type="paragraph" w:customStyle="1" w:styleId="98EC716B510B45D7890D6DE768F311EA10">
    <w:name w:val="98EC716B510B45D7890D6DE768F311EA10"/>
    <w:rsid w:val="00876457"/>
    <w:rPr>
      <w:rFonts w:eastAsiaTheme="minorHAnsi"/>
    </w:rPr>
  </w:style>
  <w:style w:type="paragraph" w:customStyle="1" w:styleId="AFF3419AB93046A9B675FF89FF2B548D10">
    <w:name w:val="AFF3419AB93046A9B675FF89FF2B548D10"/>
    <w:rsid w:val="00876457"/>
    <w:rPr>
      <w:rFonts w:eastAsiaTheme="minorHAnsi"/>
    </w:rPr>
  </w:style>
  <w:style w:type="paragraph" w:customStyle="1" w:styleId="18AE2301A2BE4A32B4A9481BEB95076010">
    <w:name w:val="18AE2301A2BE4A32B4A9481BEB95076010"/>
    <w:rsid w:val="00876457"/>
    <w:rPr>
      <w:rFonts w:eastAsiaTheme="minorHAnsi"/>
    </w:rPr>
  </w:style>
  <w:style w:type="paragraph" w:customStyle="1" w:styleId="E77E1B5E0EB64077897217AF41FBBB4E11">
    <w:name w:val="E77E1B5E0EB64077897217AF41FBBB4E11"/>
    <w:rsid w:val="000D3540"/>
    <w:rPr>
      <w:rFonts w:eastAsiaTheme="minorHAnsi"/>
    </w:rPr>
  </w:style>
  <w:style w:type="paragraph" w:customStyle="1" w:styleId="7AEA5CD903E34A68956CA1AF258C512811">
    <w:name w:val="7AEA5CD903E34A68956CA1AF258C512811"/>
    <w:rsid w:val="000D3540"/>
    <w:rPr>
      <w:rFonts w:eastAsiaTheme="minorHAnsi"/>
    </w:rPr>
  </w:style>
  <w:style w:type="paragraph" w:customStyle="1" w:styleId="98EC716B510B45D7890D6DE768F311EA11">
    <w:name w:val="98EC716B510B45D7890D6DE768F311EA11"/>
    <w:rsid w:val="000D3540"/>
    <w:rPr>
      <w:rFonts w:eastAsiaTheme="minorHAnsi"/>
    </w:rPr>
  </w:style>
  <w:style w:type="paragraph" w:customStyle="1" w:styleId="AFF3419AB93046A9B675FF89FF2B548D11">
    <w:name w:val="AFF3419AB93046A9B675FF89FF2B548D11"/>
    <w:rsid w:val="000D3540"/>
    <w:rPr>
      <w:rFonts w:eastAsiaTheme="minorHAnsi"/>
    </w:rPr>
  </w:style>
  <w:style w:type="paragraph" w:customStyle="1" w:styleId="18AE2301A2BE4A32B4A9481BEB95076011">
    <w:name w:val="18AE2301A2BE4A32B4A9481BEB95076011"/>
    <w:rsid w:val="000D3540"/>
    <w:rPr>
      <w:rFonts w:eastAsiaTheme="minorHAnsi"/>
    </w:rPr>
  </w:style>
  <w:style w:type="paragraph" w:customStyle="1" w:styleId="D21C07C6C715448685B8ACB71A98EF24">
    <w:name w:val="D21C07C6C715448685B8ACB71A98EF24"/>
    <w:rsid w:val="00E25CBC"/>
    <w:pPr>
      <w:bidi/>
    </w:pPr>
    <w:rPr>
      <w:lang w:bidi="dv-MV"/>
    </w:rPr>
  </w:style>
  <w:style w:type="paragraph" w:customStyle="1" w:styleId="6D096583DF8649CE8E5AF4C9E2D390B6">
    <w:name w:val="6D096583DF8649CE8E5AF4C9E2D390B6"/>
    <w:rsid w:val="00E25CBC"/>
    <w:pPr>
      <w:bidi/>
    </w:pPr>
    <w:rPr>
      <w:lang w:bidi="dv-MV"/>
    </w:rPr>
  </w:style>
  <w:style w:type="paragraph" w:customStyle="1" w:styleId="D3CE4DF5E3954047B4FD0F7A8C1D8E32">
    <w:name w:val="D3CE4DF5E3954047B4FD0F7A8C1D8E32"/>
    <w:rsid w:val="00615829"/>
    <w:pPr>
      <w:bidi/>
    </w:pPr>
    <w:rPr>
      <w:lang w:bidi="dv-MV"/>
    </w:rPr>
  </w:style>
  <w:style w:type="paragraph" w:customStyle="1" w:styleId="EAD3B73EF54249C19177711B97A04EA6">
    <w:name w:val="EAD3B73EF54249C19177711B97A04EA6"/>
    <w:rsid w:val="00615829"/>
    <w:pPr>
      <w:bidi/>
    </w:pPr>
    <w:rPr>
      <w:lang w:bidi="dv-MV"/>
    </w:rPr>
  </w:style>
  <w:style w:type="paragraph" w:customStyle="1" w:styleId="CDA99FFB4AC04DD1A204CC46E7320FAE">
    <w:name w:val="CDA99FFB4AC04DD1A204CC46E7320FAE"/>
    <w:rsid w:val="00615829"/>
    <w:pPr>
      <w:bidi/>
    </w:pPr>
    <w:rPr>
      <w:lang w:bidi="dv-MV"/>
    </w:rPr>
  </w:style>
  <w:style w:type="paragraph" w:customStyle="1" w:styleId="5A93CA39041243F4A94598AD6291D4F9">
    <w:name w:val="5A93CA39041243F4A94598AD6291D4F9"/>
    <w:rsid w:val="00615829"/>
    <w:pPr>
      <w:bidi/>
    </w:pPr>
    <w:rPr>
      <w:lang w:bidi="dv-MV"/>
    </w:rPr>
  </w:style>
  <w:style w:type="paragraph" w:customStyle="1" w:styleId="7BA718D346034091983011425D0C9C8D">
    <w:name w:val="7BA718D346034091983011425D0C9C8D"/>
    <w:rsid w:val="00615829"/>
    <w:pPr>
      <w:bidi/>
    </w:pPr>
    <w:rPr>
      <w:lang w:bidi="dv-MV"/>
    </w:rPr>
  </w:style>
  <w:style w:type="paragraph" w:customStyle="1" w:styleId="302D5F27D9034E25B5A06DAA4B8C5A17">
    <w:name w:val="302D5F27D9034E25B5A06DAA4B8C5A17"/>
    <w:rsid w:val="00615829"/>
    <w:pPr>
      <w:bidi/>
    </w:pPr>
    <w:rPr>
      <w:lang w:bidi="dv-MV"/>
    </w:rPr>
  </w:style>
  <w:style w:type="paragraph" w:customStyle="1" w:styleId="7EC7E3A110334C68B1133FB541A503E7">
    <w:name w:val="7EC7E3A110334C68B1133FB541A503E7"/>
    <w:rsid w:val="00615829"/>
    <w:pPr>
      <w:bidi/>
    </w:pPr>
    <w:rPr>
      <w:lang w:bidi="dv-MV"/>
    </w:rPr>
  </w:style>
  <w:style w:type="paragraph" w:customStyle="1" w:styleId="91C3349D9C794C49B8B8F9B86AEE9132">
    <w:name w:val="91C3349D9C794C49B8B8F9B86AEE9132"/>
    <w:rsid w:val="00615829"/>
    <w:pPr>
      <w:bidi/>
    </w:pPr>
    <w:rPr>
      <w:lang w:bidi="dv-MV"/>
    </w:rPr>
  </w:style>
  <w:style w:type="paragraph" w:customStyle="1" w:styleId="099128104ABC49E098BCF07D35AE9CC1">
    <w:name w:val="099128104ABC49E098BCF07D35AE9CC1"/>
    <w:rsid w:val="00615829"/>
    <w:pPr>
      <w:bidi/>
    </w:pPr>
    <w:rPr>
      <w:lang w:bidi="dv-MV"/>
    </w:rPr>
  </w:style>
  <w:style w:type="paragraph" w:customStyle="1" w:styleId="B9E90B8B8FE8451FAC59156D607F597A">
    <w:name w:val="B9E90B8B8FE8451FAC59156D607F597A"/>
    <w:rsid w:val="00615829"/>
    <w:pPr>
      <w:bidi/>
    </w:pPr>
    <w:rPr>
      <w:lang w:bidi="dv-MV"/>
    </w:rPr>
  </w:style>
  <w:style w:type="paragraph" w:customStyle="1" w:styleId="BBC4EC48FB02410EB745121E11A8DFF0">
    <w:name w:val="BBC4EC48FB02410EB745121E11A8DFF0"/>
    <w:rsid w:val="00615829"/>
    <w:pPr>
      <w:bidi/>
    </w:pPr>
    <w:rPr>
      <w:lang w:bidi="dv-MV"/>
    </w:rPr>
  </w:style>
  <w:style w:type="paragraph" w:customStyle="1" w:styleId="3024EBCF29BB4CD99E9F853795A48402">
    <w:name w:val="3024EBCF29BB4CD99E9F853795A48402"/>
    <w:rsid w:val="00615829"/>
    <w:pPr>
      <w:bidi/>
    </w:pPr>
    <w:rPr>
      <w:lang w:bidi="dv-MV"/>
    </w:rPr>
  </w:style>
  <w:style w:type="paragraph" w:customStyle="1" w:styleId="CB82F28A2F4B4AAD8E0AE9FF3D77585F">
    <w:name w:val="CB82F28A2F4B4AAD8E0AE9FF3D77585F"/>
    <w:rsid w:val="00615829"/>
    <w:pPr>
      <w:bidi/>
    </w:pPr>
    <w:rPr>
      <w:lang w:bidi="dv-MV"/>
    </w:rPr>
  </w:style>
  <w:style w:type="paragraph" w:customStyle="1" w:styleId="F5C4690EBCFD4B79AFD313BDD7487128">
    <w:name w:val="F5C4690EBCFD4B79AFD313BDD7487128"/>
    <w:rsid w:val="00615829"/>
    <w:pPr>
      <w:bidi/>
    </w:pPr>
    <w:rPr>
      <w:lang w:bidi="dv-MV"/>
    </w:rPr>
  </w:style>
  <w:style w:type="paragraph" w:customStyle="1" w:styleId="D3BED6680D074C47B9AA7FFC4AF62EFC">
    <w:name w:val="D3BED6680D074C47B9AA7FFC4AF62EFC"/>
    <w:rsid w:val="00615829"/>
    <w:pPr>
      <w:bidi/>
    </w:pPr>
    <w:rPr>
      <w:lang w:bidi="dv-MV"/>
    </w:rPr>
  </w:style>
  <w:style w:type="paragraph" w:customStyle="1" w:styleId="196BC0C18EBB40478B9168118FF790C7">
    <w:name w:val="196BC0C18EBB40478B9168118FF790C7"/>
    <w:rsid w:val="00615829"/>
    <w:pPr>
      <w:bidi/>
    </w:pPr>
    <w:rPr>
      <w:lang w:bidi="dv-MV"/>
    </w:rPr>
  </w:style>
  <w:style w:type="paragraph" w:customStyle="1" w:styleId="1D23C164468B4D829E00D32C16BCE7B1">
    <w:name w:val="1D23C164468B4D829E00D32C16BCE7B1"/>
    <w:rsid w:val="00615829"/>
    <w:pPr>
      <w:bidi/>
    </w:pPr>
    <w:rPr>
      <w:lang w:bidi="dv-MV"/>
    </w:rPr>
  </w:style>
  <w:style w:type="paragraph" w:customStyle="1" w:styleId="F38DC34FD7124985AD8477459B66505A">
    <w:name w:val="F38DC34FD7124985AD8477459B66505A"/>
    <w:rsid w:val="00615829"/>
    <w:pPr>
      <w:bidi/>
    </w:pPr>
    <w:rPr>
      <w:lang w:bidi="dv-MV"/>
    </w:rPr>
  </w:style>
  <w:style w:type="paragraph" w:customStyle="1" w:styleId="9B9B44C007034DCEB4BB049F203FBA4F">
    <w:name w:val="9B9B44C007034DCEB4BB049F203FBA4F"/>
    <w:rsid w:val="00615829"/>
    <w:pPr>
      <w:bidi/>
    </w:pPr>
    <w:rPr>
      <w:lang w:bidi="dv-MV"/>
    </w:rPr>
  </w:style>
  <w:style w:type="paragraph" w:customStyle="1" w:styleId="84486F14D5D549129F1FA459D3CFEF43">
    <w:name w:val="84486F14D5D549129F1FA459D3CFEF43"/>
    <w:rsid w:val="00615829"/>
    <w:pPr>
      <w:bidi/>
    </w:pPr>
    <w:rPr>
      <w:lang w:bidi="dv-MV"/>
    </w:rPr>
  </w:style>
  <w:style w:type="paragraph" w:customStyle="1" w:styleId="7F716ED5AC0A411B825EEE3B36F7457F">
    <w:name w:val="7F716ED5AC0A411B825EEE3B36F7457F"/>
    <w:rsid w:val="00615829"/>
    <w:pPr>
      <w:bidi/>
    </w:pPr>
    <w:rPr>
      <w:lang w:bidi="dv-MV"/>
    </w:rPr>
  </w:style>
  <w:style w:type="paragraph" w:customStyle="1" w:styleId="75368D062AA941FE89C4656CE6CD869E">
    <w:name w:val="75368D062AA941FE89C4656CE6CD869E"/>
    <w:rsid w:val="00615829"/>
    <w:pPr>
      <w:bidi/>
    </w:pPr>
    <w:rPr>
      <w:lang w:bidi="dv-MV"/>
    </w:rPr>
  </w:style>
  <w:style w:type="paragraph" w:customStyle="1" w:styleId="F026B47F95B74EAEA35893B9A97C5E33">
    <w:name w:val="F026B47F95B74EAEA35893B9A97C5E33"/>
    <w:rsid w:val="00615829"/>
    <w:pPr>
      <w:bidi/>
    </w:pPr>
    <w:rPr>
      <w:lang w:bidi="dv-MV"/>
    </w:rPr>
  </w:style>
  <w:style w:type="paragraph" w:customStyle="1" w:styleId="4F1CB7CDEE5342BFA3EE14FFA78E5ABF">
    <w:name w:val="4F1CB7CDEE5342BFA3EE14FFA78E5ABF"/>
    <w:rsid w:val="00615829"/>
    <w:pPr>
      <w:bidi/>
    </w:pPr>
    <w:rPr>
      <w:lang w:bidi="dv-MV"/>
    </w:rPr>
  </w:style>
  <w:style w:type="paragraph" w:customStyle="1" w:styleId="9A297974FD694D0784194174A28CDAC2">
    <w:name w:val="9A297974FD694D0784194174A28CDAC2"/>
    <w:rsid w:val="00615829"/>
    <w:pPr>
      <w:bidi/>
    </w:pPr>
    <w:rPr>
      <w:lang w:bidi="dv-MV"/>
    </w:rPr>
  </w:style>
  <w:style w:type="paragraph" w:customStyle="1" w:styleId="47C6A267CC4045C9954055AFBB1D3E79">
    <w:name w:val="47C6A267CC4045C9954055AFBB1D3E79"/>
    <w:rsid w:val="00615829"/>
    <w:pPr>
      <w:bidi/>
    </w:pPr>
    <w:rPr>
      <w:lang w:bidi="dv-MV"/>
    </w:rPr>
  </w:style>
  <w:style w:type="paragraph" w:customStyle="1" w:styleId="FCE3EBE0798642F3916F782D6F941086">
    <w:name w:val="FCE3EBE0798642F3916F782D6F941086"/>
    <w:rsid w:val="00615829"/>
    <w:pPr>
      <w:bidi/>
    </w:pPr>
    <w:rPr>
      <w:lang w:bidi="dv-MV"/>
    </w:rPr>
  </w:style>
  <w:style w:type="paragraph" w:customStyle="1" w:styleId="80F4D3AF663F467FB4BA0E4C5FF68581">
    <w:name w:val="80F4D3AF663F467FB4BA0E4C5FF68581"/>
    <w:rsid w:val="00615829"/>
    <w:pPr>
      <w:bidi/>
    </w:pPr>
    <w:rPr>
      <w:lang w:bidi="dv-MV"/>
    </w:rPr>
  </w:style>
  <w:style w:type="paragraph" w:customStyle="1" w:styleId="BEC62B0C8C9E41EFB896D855F5D8FA3A">
    <w:name w:val="BEC62B0C8C9E41EFB896D855F5D8FA3A"/>
    <w:rsid w:val="00615829"/>
    <w:pPr>
      <w:bidi/>
    </w:pPr>
    <w:rPr>
      <w:lang w:bidi="dv-MV"/>
    </w:rPr>
  </w:style>
  <w:style w:type="paragraph" w:customStyle="1" w:styleId="A96C5BABD55F494082DAF4DD63F10F75">
    <w:name w:val="A96C5BABD55F494082DAF4DD63F10F75"/>
    <w:rsid w:val="00615829"/>
    <w:pPr>
      <w:bidi/>
    </w:pPr>
    <w:rPr>
      <w:lang w:bidi="dv-MV"/>
    </w:rPr>
  </w:style>
  <w:style w:type="paragraph" w:customStyle="1" w:styleId="80AD514EDAF841058CBE308FEF7F73F2">
    <w:name w:val="80AD514EDAF841058CBE308FEF7F73F2"/>
    <w:rsid w:val="00615829"/>
    <w:pPr>
      <w:bidi/>
    </w:pPr>
    <w:rPr>
      <w:lang w:bidi="dv-MV"/>
    </w:rPr>
  </w:style>
  <w:style w:type="paragraph" w:customStyle="1" w:styleId="B9EAD8545B5E48649734FBC2AD536A35">
    <w:name w:val="B9EAD8545B5E48649734FBC2AD536A35"/>
    <w:rsid w:val="00615829"/>
    <w:pPr>
      <w:bidi/>
    </w:pPr>
    <w:rPr>
      <w:lang w:bidi="dv-MV"/>
    </w:rPr>
  </w:style>
  <w:style w:type="paragraph" w:customStyle="1" w:styleId="FA41F00656644283861A0D0B1C03E9DE">
    <w:name w:val="FA41F00656644283861A0D0B1C03E9DE"/>
    <w:rsid w:val="00615829"/>
    <w:pPr>
      <w:bidi/>
    </w:pPr>
    <w:rPr>
      <w:lang w:bidi="dv-MV"/>
    </w:rPr>
  </w:style>
  <w:style w:type="paragraph" w:customStyle="1" w:styleId="DD21D56A3826456598899109E9431755">
    <w:name w:val="DD21D56A3826456598899109E9431755"/>
    <w:rsid w:val="00615829"/>
    <w:pPr>
      <w:bidi/>
    </w:pPr>
    <w:rPr>
      <w:lang w:bidi="dv-MV"/>
    </w:rPr>
  </w:style>
  <w:style w:type="paragraph" w:customStyle="1" w:styleId="010941BD87FE43129CAF9062D4DCB3D3">
    <w:name w:val="010941BD87FE43129CAF9062D4DCB3D3"/>
    <w:rsid w:val="00615829"/>
    <w:pPr>
      <w:bidi/>
    </w:pPr>
    <w:rPr>
      <w:lang w:bidi="dv-MV"/>
    </w:rPr>
  </w:style>
  <w:style w:type="paragraph" w:customStyle="1" w:styleId="0BF0351702D74D33AC346D35D5858A13">
    <w:name w:val="0BF0351702D74D33AC346D35D5858A13"/>
    <w:rsid w:val="001B6CD9"/>
    <w:pPr>
      <w:bidi/>
    </w:pPr>
    <w:rPr>
      <w:lang w:bidi="dv-MV"/>
    </w:rPr>
  </w:style>
  <w:style w:type="paragraph" w:customStyle="1" w:styleId="610D635FB7084C949D210EB051DE2E17">
    <w:name w:val="610D635FB7084C949D210EB051DE2E17"/>
    <w:rsid w:val="001B6CD9"/>
    <w:pPr>
      <w:bidi/>
    </w:pPr>
    <w:rPr>
      <w:lang w:bidi="dv-MV"/>
    </w:rPr>
  </w:style>
  <w:style w:type="paragraph" w:customStyle="1" w:styleId="720C0466A60040A093C987E6E8A904DE">
    <w:name w:val="720C0466A60040A093C987E6E8A904DE"/>
    <w:rsid w:val="001B6CD9"/>
    <w:pPr>
      <w:bidi/>
    </w:pPr>
    <w:rPr>
      <w:lang w:bidi="dv-MV"/>
    </w:rPr>
  </w:style>
  <w:style w:type="paragraph" w:customStyle="1" w:styleId="BC14472997E441418D7C4F0565B5DBF7">
    <w:name w:val="BC14472997E441418D7C4F0565B5DBF7"/>
    <w:rsid w:val="001B6CD9"/>
    <w:pPr>
      <w:bidi/>
    </w:pPr>
    <w:rPr>
      <w:lang w:bidi="dv-MV"/>
    </w:rPr>
  </w:style>
  <w:style w:type="paragraph" w:customStyle="1" w:styleId="A9594E95FB0746518B6545E5AB83A30F">
    <w:name w:val="A9594E95FB0746518B6545E5AB83A30F"/>
    <w:rsid w:val="001B6CD9"/>
    <w:pPr>
      <w:bidi/>
    </w:pPr>
    <w:rPr>
      <w:lang w:bidi="dv-MV"/>
    </w:rPr>
  </w:style>
  <w:style w:type="paragraph" w:customStyle="1" w:styleId="300A8B738B0C481783D690BF4CAA0D8C">
    <w:name w:val="300A8B738B0C481783D690BF4CAA0D8C"/>
    <w:rsid w:val="001B6CD9"/>
    <w:pPr>
      <w:bidi/>
    </w:pPr>
    <w:rPr>
      <w:lang w:bidi="dv-MV"/>
    </w:rPr>
  </w:style>
  <w:style w:type="paragraph" w:customStyle="1" w:styleId="BFEB8CCD7D084A46B72D7417DDF5666E">
    <w:name w:val="BFEB8CCD7D084A46B72D7417DDF5666E"/>
    <w:rsid w:val="001B6CD9"/>
    <w:pPr>
      <w:bidi/>
    </w:pPr>
    <w:rPr>
      <w:lang w:bidi="dv-MV"/>
    </w:rPr>
  </w:style>
  <w:style w:type="paragraph" w:customStyle="1" w:styleId="B5DBA1CC5F664FCFA9398B43A9245903">
    <w:name w:val="B5DBA1CC5F664FCFA9398B43A9245903"/>
    <w:rsid w:val="001B6CD9"/>
    <w:pPr>
      <w:bidi/>
    </w:pPr>
    <w:rPr>
      <w:lang w:bidi="dv-MV"/>
    </w:rPr>
  </w:style>
  <w:style w:type="paragraph" w:customStyle="1" w:styleId="47694B69558E4831A02E73C685783996">
    <w:name w:val="47694B69558E4831A02E73C685783996"/>
    <w:rsid w:val="001B6CD9"/>
    <w:pPr>
      <w:bidi/>
    </w:pPr>
    <w:rPr>
      <w:lang w:bidi="dv-MV"/>
    </w:rPr>
  </w:style>
  <w:style w:type="paragraph" w:customStyle="1" w:styleId="482A78A9C61D40A480A6EE9B3209E518">
    <w:name w:val="482A78A9C61D40A480A6EE9B3209E518"/>
    <w:rsid w:val="001B6CD9"/>
    <w:pPr>
      <w:bidi/>
    </w:pPr>
    <w:rPr>
      <w:lang w:bidi="dv-MV"/>
    </w:rPr>
  </w:style>
  <w:style w:type="paragraph" w:customStyle="1" w:styleId="3D7603BE5E284E819DC6B18B8ABB0FA0">
    <w:name w:val="3D7603BE5E284E819DC6B18B8ABB0FA0"/>
    <w:rsid w:val="001B6CD9"/>
    <w:pPr>
      <w:bidi/>
    </w:pPr>
    <w:rPr>
      <w:lang w:bidi="dv-MV"/>
    </w:rPr>
  </w:style>
  <w:style w:type="paragraph" w:customStyle="1" w:styleId="56A8032CC9244DCFAB301B4636616D4F">
    <w:name w:val="56A8032CC9244DCFAB301B4636616D4F"/>
    <w:rsid w:val="001B6CD9"/>
    <w:pPr>
      <w:bidi/>
    </w:pPr>
    <w:rPr>
      <w:lang w:bidi="dv-MV"/>
    </w:rPr>
  </w:style>
  <w:style w:type="paragraph" w:customStyle="1" w:styleId="A61E020C69504185AA9F3B0980355ABB">
    <w:name w:val="A61E020C69504185AA9F3B0980355ABB"/>
    <w:rsid w:val="001B6CD9"/>
    <w:pPr>
      <w:bidi/>
    </w:pPr>
    <w:rPr>
      <w:lang w:bidi="dv-MV"/>
    </w:rPr>
  </w:style>
  <w:style w:type="paragraph" w:customStyle="1" w:styleId="01464BC0EC664329B59335DE2BE11B79">
    <w:name w:val="01464BC0EC664329B59335DE2BE11B79"/>
    <w:rsid w:val="001B6CD9"/>
    <w:pPr>
      <w:bidi/>
    </w:pPr>
    <w:rPr>
      <w:lang w:bidi="dv-MV"/>
    </w:rPr>
  </w:style>
  <w:style w:type="paragraph" w:customStyle="1" w:styleId="9D0B2B56731742D9BF7D1486E2852C67">
    <w:name w:val="9D0B2B56731742D9BF7D1486E2852C67"/>
    <w:rsid w:val="001B6CD9"/>
    <w:pPr>
      <w:bidi/>
    </w:pPr>
    <w:rPr>
      <w:lang w:bidi="dv-MV"/>
    </w:rPr>
  </w:style>
  <w:style w:type="paragraph" w:customStyle="1" w:styleId="DDA86006E06A4115BE41441B5325A63E">
    <w:name w:val="DDA86006E06A4115BE41441B5325A63E"/>
    <w:rsid w:val="001B6CD9"/>
    <w:pPr>
      <w:bidi/>
    </w:pPr>
    <w:rPr>
      <w:lang w:bidi="dv-MV"/>
    </w:rPr>
  </w:style>
  <w:style w:type="paragraph" w:customStyle="1" w:styleId="7731E3F00B664E6C847DA9DEB9CEEF89">
    <w:name w:val="7731E3F00B664E6C847DA9DEB9CEEF89"/>
    <w:rsid w:val="001B6CD9"/>
    <w:pPr>
      <w:bidi/>
    </w:pPr>
    <w:rPr>
      <w:lang w:bidi="dv-MV"/>
    </w:rPr>
  </w:style>
  <w:style w:type="paragraph" w:customStyle="1" w:styleId="58E00531A1CB4C8CBC72CF71E61A8B22">
    <w:name w:val="58E00531A1CB4C8CBC72CF71E61A8B22"/>
    <w:rsid w:val="001B6CD9"/>
    <w:pPr>
      <w:bidi/>
    </w:pPr>
    <w:rPr>
      <w:lang w:bidi="dv-MV"/>
    </w:rPr>
  </w:style>
  <w:style w:type="paragraph" w:customStyle="1" w:styleId="4E2725ADE93647B88FCCCA1958A78A06">
    <w:name w:val="4E2725ADE93647B88FCCCA1958A78A06"/>
    <w:rsid w:val="003605D8"/>
    <w:pPr>
      <w:bidi/>
    </w:pPr>
    <w:rPr>
      <w:lang w:bidi="dv-MV"/>
    </w:rPr>
  </w:style>
  <w:style w:type="paragraph" w:customStyle="1" w:styleId="3F3034A3D33E45EF84D8D0CC69A43613">
    <w:name w:val="3F3034A3D33E45EF84D8D0CC69A43613"/>
    <w:rsid w:val="003605D8"/>
    <w:pPr>
      <w:bidi/>
    </w:pPr>
    <w:rPr>
      <w:lang w:bidi="dv-MV"/>
    </w:rPr>
  </w:style>
  <w:style w:type="paragraph" w:customStyle="1" w:styleId="F74FF31D3EC64AD2BA35559EEDA17660">
    <w:name w:val="F74FF31D3EC64AD2BA35559EEDA17660"/>
    <w:rsid w:val="003605D8"/>
    <w:pPr>
      <w:bidi/>
    </w:pPr>
    <w:rPr>
      <w:lang w:bidi="dv-MV"/>
    </w:rPr>
  </w:style>
  <w:style w:type="paragraph" w:customStyle="1" w:styleId="CA30963B203A438DAD60E66FA7C1E220">
    <w:name w:val="CA30963B203A438DAD60E66FA7C1E220"/>
    <w:rsid w:val="003605D8"/>
    <w:pPr>
      <w:bidi/>
    </w:pPr>
    <w:rPr>
      <w:lang w:bidi="dv-MV"/>
    </w:rPr>
  </w:style>
  <w:style w:type="paragraph" w:customStyle="1" w:styleId="A2529C1FB1EB48A1B8751D7B402AF411">
    <w:name w:val="A2529C1FB1EB48A1B8751D7B402AF411"/>
    <w:rsid w:val="003605D8"/>
    <w:pPr>
      <w:bidi/>
    </w:pPr>
    <w:rPr>
      <w:lang w:bidi="dv-MV"/>
    </w:rPr>
  </w:style>
  <w:style w:type="paragraph" w:customStyle="1" w:styleId="2B0E144635F640A2A09EF2913DB799F5">
    <w:name w:val="2B0E144635F640A2A09EF2913DB799F5"/>
    <w:rsid w:val="003605D8"/>
    <w:pPr>
      <w:bidi/>
    </w:pPr>
    <w:rPr>
      <w:lang w:bidi="dv-MV"/>
    </w:rPr>
  </w:style>
  <w:style w:type="paragraph" w:customStyle="1" w:styleId="D383B5933CF94184B03FF6B23EB610E2">
    <w:name w:val="D383B5933CF94184B03FF6B23EB610E2"/>
    <w:rsid w:val="003605D8"/>
    <w:pPr>
      <w:bidi/>
    </w:pPr>
    <w:rPr>
      <w:lang w:bidi="dv-MV"/>
    </w:rPr>
  </w:style>
  <w:style w:type="paragraph" w:customStyle="1" w:styleId="17E956E725A44AA1B698FB9A47053309">
    <w:name w:val="17E956E725A44AA1B698FB9A47053309"/>
    <w:rsid w:val="003605D8"/>
    <w:pPr>
      <w:bidi/>
    </w:pPr>
    <w:rPr>
      <w:lang w:bidi="dv-MV"/>
    </w:rPr>
  </w:style>
  <w:style w:type="paragraph" w:customStyle="1" w:styleId="53D5C97A83564C17BE0D5233D21B3D02">
    <w:name w:val="53D5C97A83564C17BE0D5233D21B3D02"/>
    <w:rsid w:val="003605D8"/>
    <w:pPr>
      <w:bidi/>
    </w:pPr>
    <w:rPr>
      <w:lang w:bidi="dv-MV"/>
    </w:rPr>
  </w:style>
  <w:style w:type="paragraph" w:customStyle="1" w:styleId="DEF6A63A0AAA4E078D8A134EF09658CB">
    <w:name w:val="DEF6A63A0AAA4E078D8A134EF09658CB"/>
    <w:rsid w:val="003605D8"/>
    <w:pPr>
      <w:bidi/>
    </w:pPr>
    <w:rPr>
      <w:lang w:bidi="dv-MV"/>
    </w:rPr>
  </w:style>
  <w:style w:type="paragraph" w:customStyle="1" w:styleId="8C2DFDFEAAE0421E92ADABA2E2912C30">
    <w:name w:val="8C2DFDFEAAE0421E92ADABA2E2912C30"/>
    <w:rsid w:val="003605D8"/>
    <w:pPr>
      <w:bidi/>
    </w:pPr>
    <w:rPr>
      <w:lang w:bidi="dv-MV"/>
    </w:rPr>
  </w:style>
  <w:style w:type="paragraph" w:customStyle="1" w:styleId="3ACF44853BA64145973C62F7374B257A">
    <w:name w:val="3ACF44853BA64145973C62F7374B257A"/>
    <w:rsid w:val="003605D8"/>
    <w:pPr>
      <w:bidi/>
    </w:pPr>
    <w:rPr>
      <w:lang w:bidi="dv-MV"/>
    </w:rPr>
  </w:style>
  <w:style w:type="paragraph" w:customStyle="1" w:styleId="18AE2301A2BE4A32B4A9481BEB95076012">
    <w:name w:val="18AE2301A2BE4A32B4A9481BEB95076012"/>
    <w:rsid w:val="00C82997"/>
    <w:rPr>
      <w:rFonts w:eastAsiaTheme="minorHAnsi"/>
    </w:rPr>
  </w:style>
  <w:style w:type="paragraph" w:customStyle="1" w:styleId="B5DBA1CC5F664FCFA9398B43A92459031">
    <w:name w:val="B5DBA1CC5F664FCFA9398B43A92459031"/>
    <w:rsid w:val="00C82997"/>
    <w:rPr>
      <w:rFonts w:eastAsiaTheme="minorHAnsi"/>
    </w:rPr>
  </w:style>
  <w:style w:type="paragraph" w:customStyle="1" w:styleId="47694B69558E4831A02E73C6857839961">
    <w:name w:val="47694B69558E4831A02E73C6857839961"/>
    <w:rsid w:val="00C82997"/>
    <w:rPr>
      <w:rFonts w:eastAsiaTheme="minorHAnsi"/>
    </w:rPr>
  </w:style>
  <w:style w:type="paragraph" w:customStyle="1" w:styleId="482A78A9C61D40A480A6EE9B3209E5181">
    <w:name w:val="482A78A9C61D40A480A6EE9B3209E5181"/>
    <w:rsid w:val="00C82997"/>
    <w:rPr>
      <w:rFonts w:eastAsiaTheme="minorHAnsi"/>
    </w:rPr>
  </w:style>
  <w:style w:type="paragraph" w:customStyle="1" w:styleId="3D7603BE5E284E819DC6B18B8ABB0FA01">
    <w:name w:val="3D7603BE5E284E819DC6B18B8ABB0FA01"/>
    <w:rsid w:val="00C82997"/>
    <w:rPr>
      <w:rFonts w:eastAsiaTheme="minorHAnsi"/>
    </w:rPr>
  </w:style>
  <w:style w:type="paragraph" w:customStyle="1" w:styleId="56A8032CC9244DCFAB301B4636616D4F1">
    <w:name w:val="56A8032CC9244DCFAB301B4636616D4F1"/>
    <w:rsid w:val="00C82997"/>
    <w:rPr>
      <w:rFonts w:eastAsiaTheme="minorHAnsi"/>
    </w:rPr>
  </w:style>
  <w:style w:type="paragraph" w:customStyle="1" w:styleId="9D0B2B56731742D9BF7D1486E2852C671">
    <w:name w:val="9D0B2B56731742D9BF7D1486E2852C671"/>
    <w:rsid w:val="00C82997"/>
    <w:rPr>
      <w:rFonts w:eastAsiaTheme="minorHAnsi"/>
    </w:rPr>
  </w:style>
  <w:style w:type="paragraph" w:customStyle="1" w:styleId="DDA86006E06A4115BE41441B5325A63E1">
    <w:name w:val="DDA86006E06A4115BE41441B5325A63E1"/>
    <w:rsid w:val="00C82997"/>
    <w:rPr>
      <w:rFonts w:eastAsiaTheme="minorHAnsi"/>
    </w:rPr>
  </w:style>
  <w:style w:type="paragraph" w:customStyle="1" w:styleId="87C9EB0725054CE4960B2A62D722F96A">
    <w:name w:val="87C9EB0725054CE4960B2A62D722F96A"/>
    <w:rsid w:val="00C82997"/>
    <w:rPr>
      <w:rFonts w:eastAsiaTheme="minorHAnsi"/>
    </w:rPr>
  </w:style>
  <w:style w:type="paragraph" w:customStyle="1" w:styleId="082899B532B2406A90B9BC280D1D38A5">
    <w:name w:val="082899B532B2406A90B9BC280D1D38A5"/>
    <w:rsid w:val="00C82997"/>
    <w:pPr>
      <w:bidi/>
    </w:pPr>
    <w:rPr>
      <w:lang w:bidi="dv-MV"/>
    </w:rPr>
  </w:style>
  <w:style w:type="paragraph" w:customStyle="1" w:styleId="566257D66DE84CA599804E62367D5C0D">
    <w:name w:val="566257D66DE84CA599804E62367D5C0D"/>
    <w:rsid w:val="00C82997"/>
    <w:pPr>
      <w:bidi/>
    </w:pPr>
    <w:rPr>
      <w:lang w:bidi="dv-MV"/>
    </w:rPr>
  </w:style>
  <w:style w:type="paragraph" w:customStyle="1" w:styleId="1C511167EEC24BC5876FBBC69A1065E4">
    <w:name w:val="1C511167EEC24BC5876FBBC69A1065E4"/>
    <w:rsid w:val="00C82997"/>
    <w:pPr>
      <w:bidi/>
    </w:pPr>
    <w:rPr>
      <w:lang w:bidi="dv-MV"/>
    </w:rPr>
  </w:style>
  <w:style w:type="paragraph" w:customStyle="1" w:styleId="B303499A516244CF8E9429E5C7EE0665">
    <w:name w:val="B303499A516244CF8E9429E5C7EE0665"/>
    <w:rsid w:val="00C82997"/>
    <w:pPr>
      <w:bidi/>
    </w:pPr>
    <w:rPr>
      <w:lang w:bidi="dv-MV"/>
    </w:rPr>
  </w:style>
  <w:style w:type="paragraph" w:customStyle="1" w:styleId="77680E75735B4230836256140B50AC87">
    <w:name w:val="77680E75735B4230836256140B50AC87"/>
    <w:rsid w:val="00C82997"/>
    <w:pPr>
      <w:bidi/>
    </w:pPr>
    <w:rPr>
      <w:lang w:bidi="dv-MV"/>
    </w:rPr>
  </w:style>
  <w:style w:type="paragraph" w:customStyle="1" w:styleId="84C7937B2A0A4E71A5B4532767256C4F">
    <w:name w:val="84C7937B2A0A4E71A5B4532767256C4F"/>
    <w:rsid w:val="00C82997"/>
    <w:pPr>
      <w:bidi/>
    </w:pPr>
    <w:rPr>
      <w:lang w:bidi="dv-MV"/>
    </w:rPr>
  </w:style>
  <w:style w:type="paragraph" w:customStyle="1" w:styleId="D271D86C3FE441AE8B7016968F06C091">
    <w:name w:val="D271D86C3FE441AE8B7016968F06C091"/>
    <w:rsid w:val="00C82997"/>
    <w:pPr>
      <w:bidi/>
    </w:pPr>
    <w:rPr>
      <w:lang w:bidi="dv-MV"/>
    </w:rPr>
  </w:style>
  <w:style w:type="paragraph" w:customStyle="1" w:styleId="341C87D821824AB29EAB7BE1190793DC">
    <w:name w:val="341C87D821824AB29EAB7BE1190793DC"/>
    <w:rsid w:val="00C82997"/>
    <w:pPr>
      <w:bidi/>
    </w:pPr>
    <w:rPr>
      <w:lang w:bidi="dv-MV"/>
    </w:rPr>
  </w:style>
  <w:style w:type="paragraph" w:customStyle="1" w:styleId="F85FA26FF4B6444EB3B0F8DD530B5390">
    <w:name w:val="F85FA26FF4B6444EB3B0F8DD530B5390"/>
    <w:rsid w:val="00C82997"/>
    <w:pPr>
      <w:bidi/>
    </w:pPr>
    <w:rPr>
      <w:lang w:bidi="dv-MV"/>
    </w:rPr>
  </w:style>
  <w:style w:type="paragraph" w:customStyle="1" w:styleId="2AC3887DD7AD4C8489C78291B16BE70B">
    <w:name w:val="2AC3887DD7AD4C8489C78291B16BE70B"/>
    <w:rsid w:val="00550EB2"/>
    <w:pPr>
      <w:bidi/>
    </w:pPr>
    <w:rPr>
      <w:lang w:bidi="dv-MV"/>
    </w:rPr>
  </w:style>
  <w:style w:type="paragraph" w:customStyle="1" w:styleId="4FCCEB588C0F49C09EDDDB19160A69B3">
    <w:name w:val="4FCCEB588C0F49C09EDDDB19160A69B3"/>
    <w:rsid w:val="00550EB2"/>
    <w:pPr>
      <w:bidi/>
    </w:pPr>
    <w:rPr>
      <w:lang w:bidi="dv-MV"/>
    </w:rPr>
  </w:style>
  <w:style w:type="paragraph" w:customStyle="1" w:styleId="25EB7636252641E393C6CB2ABE711AF4">
    <w:name w:val="25EB7636252641E393C6CB2ABE711AF4"/>
    <w:rsid w:val="00550EB2"/>
    <w:pPr>
      <w:bidi/>
    </w:pPr>
    <w:rPr>
      <w:lang w:bidi="dv-MV"/>
    </w:rPr>
  </w:style>
  <w:style w:type="paragraph" w:customStyle="1" w:styleId="B7451D53A8A24EF1BABC69F061F181FC">
    <w:name w:val="B7451D53A8A24EF1BABC69F061F181FC"/>
    <w:rsid w:val="00550EB2"/>
    <w:pPr>
      <w:bidi/>
    </w:pPr>
    <w:rPr>
      <w:lang w:bidi="dv-MV"/>
    </w:rPr>
  </w:style>
  <w:style w:type="paragraph" w:customStyle="1" w:styleId="4FC5B61FF0B9495C9560115447604265">
    <w:name w:val="4FC5B61FF0B9495C9560115447604265"/>
    <w:rsid w:val="00550EB2"/>
    <w:pPr>
      <w:bidi/>
    </w:pPr>
    <w:rPr>
      <w:lang w:bidi="dv-MV"/>
    </w:rPr>
  </w:style>
  <w:style w:type="paragraph" w:customStyle="1" w:styleId="1AC9C101B3224EEF8CF49A46BFB98C61">
    <w:name w:val="1AC9C101B3224EEF8CF49A46BFB98C61"/>
    <w:rsid w:val="00550EB2"/>
    <w:pPr>
      <w:bidi/>
    </w:pPr>
    <w:rPr>
      <w:lang w:bidi="dv-MV"/>
    </w:rPr>
  </w:style>
  <w:style w:type="paragraph" w:customStyle="1" w:styleId="27FF6A0CC7C84584B5B4C3833ABD77C6">
    <w:name w:val="27FF6A0CC7C84584B5B4C3833ABD77C6"/>
    <w:rsid w:val="00550EB2"/>
    <w:pPr>
      <w:bidi/>
    </w:pPr>
    <w:rPr>
      <w:lang w:bidi="dv-MV"/>
    </w:rPr>
  </w:style>
  <w:style w:type="paragraph" w:customStyle="1" w:styleId="58B21529078E4734B67E95340DB32A9C">
    <w:name w:val="58B21529078E4734B67E95340DB32A9C"/>
    <w:rsid w:val="00550EB2"/>
    <w:pPr>
      <w:bidi/>
    </w:pPr>
    <w:rPr>
      <w:lang w:bidi="dv-MV"/>
    </w:rPr>
  </w:style>
  <w:style w:type="paragraph" w:customStyle="1" w:styleId="A4226E57E7434481B38D12C1A11DC553">
    <w:name w:val="A4226E57E7434481B38D12C1A11DC553"/>
    <w:rsid w:val="00550EB2"/>
    <w:pPr>
      <w:bidi/>
    </w:pPr>
    <w:rPr>
      <w:lang w:bidi="dv-MV"/>
    </w:rPr>
  </w:style>
  <w:style w:type="paragraph" w:customStyle="1" w:styleId="ACC6625A94704160BA0B8F59CAD5E9DF">
    <w:name w:val="ACC6625A94704160BA0B8F59CAD5E9DF"/>
    <w:rsid w:val="00550EB2"/>
    <w:pPr>
      <w:bidi/>
    </w:pPr>
    <w:rPr>
      <w:lang w:bidi="dv-MV"/>
    </w:rPr>
  </w:style>
  <w:style w:type="paragraph" w:customStyle="1" w:styleId="038DD0CFEB43430CA95D4B738FDAA2C1">
    <w:name w:val="038DD0CFEB43430CA95D4B738FDAA2C1"/>
    <w:rsid w:val="003F1183"/>
    <w:pPr>
      <w:bidi/>
    </w:pPr>
    <w:rPr>
      <w:lang w:bidi="dv-MV"/>
    </w:rPr>
  </w:style>
  <w:style w:type="paragraph" w:customStyle="1" w:styleId="7CBF3BD5BACF491887FD145D9BF1C4D7">
    <w:name w:val="7CBF3BD5BACF491887FD145D9BF1C4D7"/>
    <w:rsid w:val="00007315"/>
    <w:pPr>
      <w:bidi/>
    </w:pPr>
    <w:rPr>
      <w:lang w:bidi="dv-MV"/>
    </w:rPr>
  </w:style>
  <w:style w:type="paragraph" w:customStyle="1" w:styleId="9B864CD2F44E4BEEA60764E43A524BA2">
    <w:name w:val="9B864CD2F44E4BEEA60764E43A524BA2"/>
    <w:rsid w:val="00007315"/>
    <w:pPr>
      <w:bidi/>
    </w:pPr>
    <w:rPr>
      <w:lang w:bidi="dv-MV"/>
    </w:rPr>
  </w:style>
  <w:style w:type="paragraph" w:customStyle="1" w:styleId="46270A2A814F4485A7E7D11ABA760C95">
    <w:name w:val="46270A2A814F4485A7E7D11ABA760C95"/>
    <w:rsid w:val="00007315"/>
    <w:pPr>
      <w:bidi/>
    </w:pPr>
    <w:rPr>
      <w:lang w:bidi="dv-MV"/>
    </w:rPr>
  </w:style>
  <w:style w:type="paragraph" w:customStyle="1" w:styleId="BA8ABC92379F417687FF824FEEBC3DD7">
    <w:name w:val="BA8ABC92379F417687FF824FEEBC3DD7"/>
    <w:rsid w:val="00007315"/>
    <w:pPr>
      <w:bidi/>
    </w:pPr>
    <w:rPr>
      <w:lang w:bidi="dv-MV"/>
    </w:rPr>
  </w:style>
  <w:style w:type="paragraph" w:customStyle="1" w:styleId="F43121FCFE0140E98EC664B264DB7B00">
    <w:name w:val="F43121FCFE0140E98EC664B264DB7B00"/>
    <w:rsid w:val="00007315"/>
    <w:pPr>
      <w:bidi/>
    </w:pPr>
    <w:rPr>
      <w:lang w:bidi="dv-MV"/>
    </w:rPr>
  </w:style>
  <w:style w:type="paragraph" w:customStyle="1" w:styleId="6EF5F40CD90F4F43BBB2C8EBB9E61E07">
    <w:name w:val="6EF5F40CD90F4F43BBB2C8EBB9E61E07"/>
    <w:rsid w:val="00007315"/>
    <w:pPr>
      <w:bidi/>
    </w:pPr>
    <w:rPr>
      <w:lang w:bidi="dv-MV"/>
    </w:rPr>
  </w:style>
  <w:style w:type="paragraph" w:customStyle="1" w:styleId="B7AAA94A080542FB9B08B1BDAE43CB0D">
    <w:name w:val="B7AAA94A080542FB9B08B1BDAE43CB0D"/>
    <w:rsid w:val="00007315"/>
    <w:pPr>
      <w:bidi/>
    </w:pPr>
    <w:rPr>
      <w:lang w:bidi="dv-MV"/>
    </w:rPr>
  </w:style>
  <w:style w:type="paragraph" w:customStyle="1" w:styleId="47FAC784446F48DCB892A0E03AE0AC6D">
    <w:name w:val="47FAC784446F48DCB892A0E03AE0AC6D"/>
    <w:rsid w:val="00007315"/>
    <w:pPr>
      <w:bidi/>
    </w:pPr>
    <w:rPr>
      <w:lang w:bidi="dv-MV"/>
    </w:rPr>
  </w:style>
  <w:style w:type="paragraph" w:customStyle="1" w:styleId="64BF876BAFD749DFA401DE98CD88903D">
    <w:name w:val="64BF876BAFD749DFA401DE98CD88903D"/>
    <w:rsid w:val="00D013A6"/>
    <w:pPr>
      <w:spacing w:after="200" w:line="276" w:lineRule="auto"/>
    </w:pPr>
  </w:style>
  <w:style w:type="paragraph" w:customStyle="1" w:styleId="24BAD3BC96264FAB9FD38F9D6426E4C9">
    <w:name w:val="24BAD3BC96264FAB9FD38F9D6426E4C9"/>
    <w:rsid w:val="00D013A6"/>
    <w:pPr>
      <w:spacing w:after="200" w:line="276" w:lineRule="auto"/>
    </w:pPr>
  </w:style>
  <w:style w:type="paragraph" w:customStyle="1" w:styleId="AAC66B59E57F4F84B0DADFFD2F50BE32">
    <w:name w:val="AAC66B59E57F4F84B0DADFFD2F50BE32"/>
    <w:rsid w:val="00D013A6"/>
    <w:pPr>
      <w:spacing w:after="200" w:line="276" w:lineRule="auto"/>
    </w:pPr>
  </w:style>
  <w:style w:type="paragraph" w:customStyle="1" w:styleId="AA22475472104633B321C7C66509FCF8">
    <w:name w:val="AA22475472104633B321C7C66509FCF8"/>
    <w:rsid w:val="00AE1754"/>
    <w:pPr>
      <w:spacing w:after="200" w:line="276" w:lineRule="auto"/>
    </w:pPr>
  </w:style>
  <w:style w:type="paragraph" w:customStyle="1" w:styleId="4D71F50DB49845A3BAAB27FC1C067001">
    <w:name w:val="4D71F50DB49845A3BAAB27FC1C067001"/>
    <w:rsid w:val="00AE1754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19B3B4DE294CC280CD1A72138FD53F">
    <w:name w:val="B519B3B4DE294CC280CD1A72138FD53F"/>
  </w:style>
  <w:style w:type="paragraph" w:customStyle="1" w:styleId="E77E1B5E0EB64077897217AF41FBBB4E">
    <w:name w:val="E77E1B5E0EB64077897217AF41FBBB4E"/>
  </w:style>
  <w:style w:type="paragraph" w:customStyle="1" w:styleId="7AEA5CD903E34A68956CA1AF258C5128">
    <w:name w:val="7AEA5CD903E34A68956CA1AF258C5128"/>
  </w:style>
  <w:style w:type="paragraph" w:customStyle="1" w:styleId="98EC716B510B45D7890D6DE768F311EA">
    <w:name w:val="98EC716B510B45D7890D6DE768F311EA"/>
  </w:style>
  <w:style w:type="character" w:styleId="PlaceholderText">
    <w:name w:val="Placeholder Text"/>
    <w:basedOn w:val="DefaultParagraphFont"/>
    <w:uiPriority w:val="99"/>
    <w:semiHidden/>
    <w:rsid w:val="008E0BAA"/>
    <w:rPr>
      <w:color w:val="808080"/>
    </w:rPr>
  </w:style>
  <w:style w:type="paragraph" w:customStyle="1" w:styleId="AFF3419AB93046A9B675FF89FF2B548D">
    <w:name w:val="AFF3419AB93046A9B675FF89FF2B548D"/>
  </w:style>
  <w:style w:type="paragraph" w:customStyle="1" w:styleId="18AE2301A2BE4A32B4A9481BEB950760">
    <w:name w:val="18AE2301A2BE4A32B4A9481BEB950760"/>
  </w:style>
  <w:style w:type="paragraph" w:customStyle="1" w:styleId="E77E1B5E0EB64077897217AF41FBBB4E1">
    <w:name w:val="E77E1B5E0EB64077897217AF41FBBB4E1"/>
    <w:rsid w:val="00F501AC"/>
    <w:rPr>
      <w:rFonts w:eastAsiaTheme="minorHAnsi"/>
    </w:rPr>
  </w:style>
  <w:style w:type="paragraph" w:customStyle="1" w:styleId="7AEA5CD903E34A68956CA1AF258C51281">
    <w:name w:val="7AEA5CD903E34A68956CA1AF258C51281"/>
    <w:rsid w:val="00F501AC"/>
    <w:rPr>
      <w:rFonts w:eastAsiaTheme="minorHAnsi"/>
    </w:rPr>
  </w:style>
  <w:style w:type="paragraph" w:customStyle="1" w:styleId="98EC716B510B45D7890D6DE768F311EA1">
    <w:name w:val="98EC716B510B45D7890D6DE768F311EA1"/>
    <w:rsid w:val="00F501AC"/>
    <w:rPr>
      <w:rFonts w:eastAsiaTheme="minorHAnsi"/>
    </w:rPr>
  </w:style>
  <w:style w:type="paragraph" w:customStyle="1" w:styleId="AFF3419AB93046A9B675FF89FF2B548D1">
    <w:name w:val="AFF3419AB93046A9B675FF89FF2B548D1"/>
    <w:rsid w:val="00F501AC"/>
    <w:rPr>
      <w:rFonts w:eastAsiaTheme="minorHAnsi"/>
    </w:rPr>
  </w:style>
  <w:style w:type="paragraph" w:customStyle="1" w:styleId="18AE2301A2BE4A32B4A9481BEB9507601">
    <w:name w:val="18AE2301A2BE4A32B4A9481BEB9507601"/>
    <w:rsid w:val="00F501AC"/>
    <w:rPr>
      <w:rFonts w:eastAsiaTheme="minorHAnsi"/>
    </w:rPr>
  </w:style>
  <w:style w:type="paragraph" w:customStyle="1" w:styleId="ABE1AA5C735649CDB9BDE2921FF9CF5D">
    <w:name w:val="ABE1AA5C735649CDB9BDE2921FF9CF5D"/>
    <w:rsid w:val="00F501AC"/>
    <w:rPr>
      <w:rFonts w:eastAsiaTheme="minorHAnsi"/>
    </w:rPr>
  </w:style>
  <w:style w:type="paragraph" w:customStyle="1" w:styleId="E77E1B5E0EB64077897217AF41FBBB4E2">
    <w:name w:val="E77E1B5E0EB64077897217AF41FBBB4E2"/>
    <w:rsid w:val="00F501AC"/>
    <w:rPr>
      <w:rFonts w:eastAsiaTheme="minorHAnsi"/>
    </w:rPr>
  </w:style>
  <w:style w:type="paragraph" w:customStyle="1" w:styleId="7AEA5CD903E34A68956CA1AF258C51282">
    <w:name w:val="7AEA5CD903E34A68956CA1AF258C51282"/>
    <w:rsid w:val="00F501AC"/>
    <w:rPr>
      <w:rFonts w:eastAsiaTheme="minorHAnsi"/>
    </w:rPr>
  </w:style>
  <w:style w:type="paragraph" w:customStyle="1" w:styleId="98EC716B510B45D7890D6DE768F311EA2">
    <w:name w:val="98EC716B510B45D7890D6DE768F311EA2"/>
    <w:rsid w:val="00F501AC"/>
    <w:rPr>
      <w:rFonts w:eastAsiaTheme="minorHAnsi"/>
    </w:rPr>
  </w:style>
  <w:style w:type="paragraph" w:customStyle="1" w:styleId="AFF3419AB93046A9B675FF89FF2B548D2">
    <w:name w:val="AFF3419AB93046A9B675FF89FF2B548D2"/>
    <w:rsid w:val="00F501AC"/>
    <w:rPr>
      <w:rFonts w:eastAsiaTheme="minorHAnsi"/>
    </w:rPr>
  </w:style>
  <w:style w:type="paragraph" w:customStyle="1" w:styleId="18AE2301A2BE4A32B4A9481BEB9507602">
    <w:name w:val="18AE2301A2BE4A32B4A9481BEB9507602"/>
    <w:rsid w:val="00F501AC"/>
    <w:rPr>
      <w:rFonts w:eastAsiaTheme="minorHAnsi"/>
    </w:rPr>
  </w:style>
  <w:style w:type="paragraph" w:customStyle="1" w:styleId="ABE1AA5C735649CDB9BDE2921FF9CF5D1">
    <w:name w:val="ABE1AA5C735649CDB9BDE2921FF9CF5D1"/>
    <w:rsid w:val="00F501AC"/>
    <w:rPr>
      <w:rFonts w:eastAsiaTheme="minorHAnsi"/>
    </w:rPr>
  </w:style>
  <w:style w:type="paragraph" w:customStyle="1" w:styleId="E77E1B5E0EB64077897217AF41FBBB4E3">
    <w:name w:val="E77E1B5E0EB64077897217AF41FBBB4E3"/>
    <w:rsid w:val="00F501AC"/>
    <w:rPr>
      <w:rFonts w:eastAsiaTheme="minorHAnsi"/>
    </w:rPr>
  </w:style>
  <w:style w:type="paragraph" w:customStyle="1" w:styleId="7AEA5CD903E34A68956CA1AF258C51283">
    <w:name w:val="7AEA5CD903E34A68956CA1AF258C51283"/>
    <w:rsid w:val="00F501AC"/>
    <w:rPr>
      <w:rFonts w:eastAsiaTheme="minorHAnsi"/>
    </w:rPr>
  </w:style>
  <w:style w:type="paragraph" w:customStyle="1" w:styleId="98EC716B510B45D7890D6DE768F311EA3">
    <w:name w:val="98EC716B510B45D7890D6DE768F311EA3"/>
    <w:rsid w:val="00F501AC"/>
    <w:rPr>
      <w:rFonts w:eastAsiaTheme="minorHAnsi"/>
    </w:rPr>
  </w:style>
  <w:style w:type="paragraph" w:customStyle="1" w:styleId="AFF3419AB93046A9B675FF89FF2B548D3">
    <w:name w:val="AFF3419AB93046A9B675FF89FF2B548D3"/>
    <w:rsid w:val="00F501AC"/>
    <w:rPr>
      <w:rFonts w:eastAsiaTheme="minorHAnsi"/>
    </w:rPr>
  </w:style>
  <w:style w:type="paragraph" w:customStyle="1" w:styleId="18AE2301A2BE4A32B4A9481BEB9507603">
    <w:name w:val="18AE2301A2BE4A32B4A9481BEB9507603"/>
    <w:rsid w:val="00F501AC"/>
    <w:rPr>
      <w:rFonts w:eastAsiaTheme="minorHAnsi"/>
    </w:rPr>
  </w:style>
  <w:style w:type="paragraph" w:customStyle="1" w:styleId="BDF62AA0B11D4EDEBC211CEE58B644DA">
    <w:name w:val="BDF62AA0B11D4EDEBC211CEE58B644DA"/>
    <w:rsid w:val="00F501AC"/>
    <w:rPr>
      <w:rFonts w:eastAsiaTheme="minorHAnsi"/>
    </w:rPr>
  </w:style>
  <w:style w:type="paragraph" w:customStyle="1" w:styleId="E77E1B5E0EB64077897217AF41FBBB4E4">
    <w:name w:val="E77E1B5E0EB64077897217AF41FBBB4E4"/>
    <w:rsid w:val="00F501AC"/>
    <w:rPr>
      <w:rFonts w:eastAsiaTheme="minorHAnsi"/>
    </w:rPr>
  </w:style>
  <w:style w:type="paragraph" w:customStyle="1" w:styleId="7AEA5CD903E34A68956CA1AF258C51284">
    <w:name w:val="7AEA5CD903E34A68956CA1AF258C51284"/>
    <w:rsid w:val="00F501AC"/>
    <w:rPr>
      <w:rFonts w:eastAsiaTheme="minorHAnsi"/>
    </w:rPr>
  </w:style>
  <w:style w:type="paragraph" w:customStyle="1" w:styleId="98EC716B510B45D7890D6DE768F311EA4">
    <w:name w:val="98EC716B510B45D7890D6DE768F311EA4"/>
    <w:rsid w:val="00F501AC"/>
    <w:rPr>
      <w:rFonts w:eastAsiaTheme="minorHAnsi"/>
    </w:rPr>
  </w:style>
  <w:style w:type="paragraph" w:customStyle="1" w:styleId="AFF3419AB93046A9B675FF89FF2B548D4">
    <w:name w:val="AFF3419AB93046A9B675FF89FF2B548D4"/>
    <w:rsid w:val="00F501AC"/>
    <w:rPr>
      <w:rFonts w:eastAsiaTheme="minorHAnsi"/>
    </w:rPr>
  </w:style>
  <w:style w:type="paragraph" w:customStyle="1" w:styleId="18AE2301A2BE4A32B4A9481BEB9507604">
    <w:name w:val="18AE2301A2BE4A32B4A9481BEB9507604"/>
    <w:rsid w:val="00F501AC"/>
    <w:rPr>
      <w:rFonts w:eastAsiaTheme="minorHAnsi"/>
    </w:rPr>
  </w:style>
  <w:style w:type="paragraph" w:customStyle="1" w:styleId="73CE92F8BA6D4C83AFE8CA276A14E626">
    <w:name w:val="73CE92F8BA6D4C83AFE8CA276A14E626"/>
    <w:rsid w:val="003D21A4"/>
    <w:rPr>
      <w:rFonts w:eastAsiaTheme="minorHAnsi"/>
    </w:rPr>
  </w:style>
  <w:style w:type="paragraph" w:customStyle="1" w:styleId="E77E1B5E0EB64077897217AF41FBBB4E5">
    <w:name w:val="E77E1B5E0EB64077897217AF41FBBB4E5"/>
    <w:rsid w:val="003D21A4"/>
    <w:rPr>
      <w:rFonts w:eastAsiaTheme="minorHAnsi"/>
    </w:rPr>
  </w:style>
  <w:style w:type="paragraph" w:customStyle="1" w:styleId="7AEA5CD903E34A68956CA1AF258C51285">
    <w:name w:val="7AEA5CD903E34A68956CA1AF258C51285"/>
    <w:rsid w:val="003D21A4"/>
    <w:rPr>
      <w:rFonts w:eastAsiaTheme="minorHAnsi"/>
    </w:rPr>
  </w:style>
  <w:style w:type="paragraph" w:customStyle="1" w:styleId="98EC716B510B45D7890D6DE768F311EA5">
    <w:name w:val="98EC716B510B45D7890D6DE768F311EA5"/>
    <w:rsid w:val="003D21A4"/>
    <w:rPr>
      <w:rFonts w:eastAsiaTheme="minorHAnsi"/>
    </w:rPr>
  </w:style>
  <w:style w:type="paragraph" w:customStyle="1" w:styleId="AFF3419AB93046A9B675FF89FF2B548D5">
    <w:name w:val="AFF3419AB93046A9B675FF89FF2B548D5"/>
    <w:rsid w:val="003D21A4"/>
    <w:rPr>
      <w:rFonts w:eastAsiaTheme="minorHAnsi"/>
    </w:rPr>
  </w:style>
  <w:style w:type="paragraph" w:customStyle="1" w:styleId="18AE2301A2BE4A32B4A9481BEB9507605">
    <w:name w:val="18AE2301A2BE4A32B4A9481BEB9507605"/>
    <w:rsid w:val="003D21A4"/>
    <w:rPr>
      <w:rFonts w:eastAsiaTheme="minorHAnsi"/>
    </w:rPr>
  </w:style>
  <w:style w:type="paragraph" w:customStyle="1" w:styleId="EF46A34249EE4240A41995733EBFFE35">
    <w:name w:val="EF46A34249EE4240A41995733EBFFE35"/>
    <w:rsid w:val="003D21A4"/>
    <w:rPr>
      <w:rFonts w:eastAsiaTheme="minorHAnsi"/>
    </w:rPr>
  </w:style>
  <w:style w:type="paragraph" w:customStyle="1" w:styleId="E77E1B5E0EB64077897217AF41FBBB4E6">
    <w:name w:val="E77E1B5E0EB64077897217AF41FBBB4E6"/>
    <w:rsid w:val="003D21A4"/>
    <w:rPr>
      <w:rFonts w:eastAsiaTheme="minorHAnsi"/>
    </w:rPr>
  </w:style>
  <w:style w:type="paragraph" w:customStyle="1" w:styleId="7AEA5CD903E34A68956CA1AF258C51286">
    <w:name w:val="7AEA5CD903E34A68956CA1AF258C51286"/>
    <w:rsid w:val="003D21A4"/>
    <w:rPr>
      <w:rFonts w:eastAsiaTheme="minorHAnsi"/>
    </w:rPr>
  </w:style>
  <w:style w:type="paragraph" w:customStyle="1" w:styleId="98EC716B510B45D7890D6DE768F311EA6">
    <w:name w:val="98EC716B510B45D7890D6DE768F311EA6"/>
    <w:rsid w:val="003D21A4"/>
    <w:rPr>
      <w:rFonts w:eastAsiaTheme="minorHAnsi"/>
    </w:rPr>
  </w:style>
  <w:style w:type="paragraph" w:customStyle="1" w:styleId="AFF3419AB93046A9B675FF89FF2B548D6">
    <w:name w:val="AFF3419AB93046A9B675FF89FF2B548D6"/>
    <w:rsid w:val="003D21A4"/>
    <w:rPr>
      <w:rFonts w:eastAsiaTheme="minorHAnsi"/>
    </w:rPr>
  </w:style>
  <w:style w:type="paragraph" w:customStyle="1" w:styleId="18AE2301A2BE4A32B4A9481BEB9507606">
    <w:name w:val="18AE2301A2BE4A32B4A9481BEB9507606"/>
    <w:rsid w:val="003D21A4"/>
    <w:rPr>
      <w:rFonts w:eastAsiaTheme="minorHAnsi"/>
    </w:rPr>
  </w:style>
  <w:style w:type="paragraph" w:customStyle="1" w:styleId="E77E1B5E0EB64077897217AF41FBBB4E7">
    <w:name w:val="E77E1B5E0EB64077897217AF41FBBB4E7"/>
    <w:rsid w:val="003D21A4"/>
    <w:rPr>
      <w:rFonts w:eastAsiaTheme="minorHAnsi"/>
    </w:rPr>
  </w:style>
  <w:style w:type="paragraph" w:customStyle="1" w:styleId="7AEA5CD903E34A68956CA1AF258C51287">
    <w:name w:val="7AEA5CD903E34A68956CA1AF258C51287"/>
    <w:rsid w:val="003D21A4"/>
    <w:rPr>
      <w:rFonts w:eastAsiaTheme="minorHAnsi"/>
    </w:rPr>
  </w:style>
  <w:style w:type="paragraph" w:customStyle="1" w:styleId="98EC716B510B45D7890D6DE768F311EA7">
    <w:name w:val="98EC716B510B45D7890D6DE768F311EA7"/>
    <w:rsid w:val="003D21A4"/>
    <w:rPr>
      <w:rFonts w:eastAsiaTheme="minorHAnsi"/>
    </w:rPr>
  </w:style>
  <w:style w:type="paragraph" w:customStyle="1" w:styleId="AFF3419AB93046A9B675FF89FF2B548D7">
    <w:name w:val="AFF3419AB93046A9B675FF89FF2B548D7"/>
    <w:rsid w:val="003D21A4"/>
    <w:rPr>
      <w:rFonts w:eastAsiaTheme="minorHAnsi"/>
    </w:rPr>
  </w:style>
  <w:style w:type="paragraph" w:customStyle="1" w:styleId="18AE2301A2BE4A32B4A9481BEB9507607">
    <w:name w:val="18AE2301A2BE4A32B4A9481BEB9507607"/>
    <w:rsid w:val="003D21A4"/>
    <w:rPr>
      <w:rFonts w:eastAsiaTheme="minorHAnsi"/>
    </w:rPr>
  </w:style>
  <w:style w:type="paragraph" w:customStyle="1" w:styleId="E77E1B5E0EB64077897217AF41FBBB4E8">
    <w:name w:val="E77E1B5E0EB64077897217AF41FBBB4E8"/>
    <w:rsid w:val="003D21A4"/>
    <w:rPr>
      <w:rFonts w:eastAsiaTheme="minorHAnsi"/>
    </w:rPr>
  </w:style>
  <w:style w:type="paragraph" w:customStyle="1" w:styleId="7AEA5CD903E34A68956CA1AF258C51288">
    <w:name w:val="7AEA5CD903E34A68956CA1AF258C51288"/>
    <w:rsid w:val="003D21A4"/>
    <w:rPr>
      <w:rFonts w:eastAsiaTheme="minorHAnsi"/>
    </w:rPr>
  </w:style>
  <w:style w:type="paragraph" w:customStyle="1" w:styleId="98EC716B510B45D7890D6DE768F311EA8">
    <w:name w:val="98EC716B510B45D7890D6DE768F311EA8"/>
    <w:rsid w:val="003D21A4"/>
    <w:rPr>
      <w:rFonts w:eastAsiaTheme="minorHAnsi"/>
    </w:rPr>
  </w:style>
  <w:style w:type="paragraph" w:customStyle="1" w:styleId="AFF3419AB93046A9B675FF89FF2B548D8">
    <w:name w:val="AFF3419AB93046A9B675FF89FF2B548D8"/>
    <w:rsid w:val="003D21A4"/>
    <w:rPr>
      <w:rFonts w:eastAsiaTheme="minorHAnsi"/>
    </w:rPr>
  </w:style>
  <w:style w:type="paragraph" w:customStyle="1" w:styleId="18AE2301A2BE4A32B4A9481BEB9507608">
    <w:name w:val="18AE2301A2BE4A32B4A9481BEB9507608"/>
    <w:rsid w:val="003D21A4"/>
    <w:rPr>
      <w:rFonts w:eastAsiaTheme="minorHAnsi"/>
    </w:rPr>
  </w:style>
  <w:style w:type="paragraph" w:customStyle="1" w:styleId="E77E1B5E0EB64077897217AF41FBBB4E9">
    <w:name w:val="E77E1B5E0EB64077897217AF41FBBB4E9"/>
    <w:rsid w:val="003D21A4"/>
    <w:rPr>
      <w:rFonts w:eastAsiaTheme="minorHAnsi"/>
    </w:rPr>
  </w:style>
  <w:style w:type="paragraph" w:customStyle="1" w:styleId="7AEA5CD903E34A68956CA1AF258C51289">
    <w:name w:val="7AEA5CD903E34A68956CA1AF258C51289"/>
    <w:rsid w:val="003D21A4"/>
    <w:rPr>
      <w:rFonts w:eastAsiaTheme="minorHAnsi"/>
    </w:rPr>
  </w:style>
  <w:style w:type="paragraph" w:customStyle="1" w:styleId="98EC716B510B45D7890D6DE768F311EA9">
    <w:name w:val="98EC716B510B45D7890D6DE768F311EA9"/>
    <w:rsid w:val="003D21A4"/>
    <w:rPr>
      <w:rFonts w:eastAsiaTheme="minorHAnsi"/>
    </w:rPr>
  </w:style>
  <w:style w:type="paragraph" w:customStyle="1" w:styleId="AFF3419AB93046A9B675FF89FF2B548D9">
    <w:name w:val="AFF3419AB93046A9B675FF89FF2B548D9"/>
    <w:rsid w:val="003D21A4"/>
    <w:rPr>
      <w:rFonts w:eastAsiaTheme="minorHAnsi"/>
    </w:rPr>
  </w:style>
  <w:style w:type="paragraph" w:customStyle="1" w:styleId="18AE2301A2BE4A32B4A9481BEB9507609">
    <w:name w:val="18AE2301A2BE4A32B4A9481BEB9507609"/>
    <w:rsid w:val="003D21A4"/>
    <w:rPr>
      <w:rFonts w:eastAsiaTheme="minorHAnsi"/>
    </w:rPr>
  </w:style>
  <w:style w:type="paragraph" w:customStyle="1" w:styleId="2634A024D2554E05A6CA474AA2F16A79">
    <w:name w:val="2634A024D2554E05A6CA474AA2F16A79"/>
    <w:rsid w:val="00876457"/>
    <w:rPr>
      <w:rFonts w:eastAsiaTheme="minorHAnsi"/>
    </w:rPr>
  </w:style>
  <w:style w:type="paragraph" w:customStyle="1" w:styleId="E77E1B5E0EB64077897217AF41FBBB4E10">
    <w:name w:val="E77E1B5E0EB64077897217AF41FBBB4E10"/>
    <w:rsid w:val="00876457"/>
    <w:rPr>
      <w:rFonts w:eastAsiaTheme="minorHAnsi"/>
    </w:rPr>
  </w:style>
  <w:style w:type="paragraph" w:customStyle="1" w:styleId="7AEA5CD903E34A68956CA1AF258C512810">
    <w:name w:val="7AEA5CD903E34A68956CA1AF258C512810"/>
    <w:rsid w:val="00876457"/>
    <w:rPr>
      <w:rFonts w:eastAsiaTheme="minorHAnsi"/>
    </w:rPr>
  </w:style>
  <w:style w:type="paragraph" w:customStyle="1" w:styleId="98EC716B510B45D7890D6DE768F311EA10">
    <w:name w:val="98EC716B510B45D7890D6DE768F311EA10"/>
    <w:rsid w:val="00876457"/>
    <w:rPr>
      <w:rFonts w:eastAsiaTheme="minorHAnsi"/>
    </w:rPr>
  </w:style>
  <w:style w:type="paragraph" w:customStyle="1" w:styleId="AFF3419AB93046A9B675FF89FF2B548D10">
    <w:name w:val="AFF3419AB93046A9B675FF89FF2B548D10"/>
    <w:rsid w:val="00876457"/>
    <w:rPr>
      <w:rFonts w:eastAsiaTheme="minorHAnsi"/>
    </w:rPr>
  </w:style>
  <w:style w:type="paragraph" w:customStyle="1" w:styleId="18AE2301A2BE4A32B4A9481BEB95076010">
    <w:name w:val="18AE2301A2BE4A32B4A9481BEB95076010"/>
    <w:rsid w:val="00876457"/>
    <w:rPr>
      <w:rFonts w:eastAsiaTheme="minorHAnsi"/>
    </w:rPr>
  </w:style>
  <w:style w:type="paragraph" w:customStyle="1" w:styleId="E77E1B5E0EB64077897217AF41FBBB4E11">
    <w:name w:val="E77E1B5E0EB64077897217AF41FBBB4E11"/>
    <w:rsid w:val="000D3540"/>
    <w:rPr>
      <w:rFonts w:eastAsiaTheme="minorHAnsi"/>
    </w:rPr>
  </w:style>
  <w:style w:type="paragraph" w:customStyle="1" w:styleId="7AEA5CD903E34A68956CA1AF258C512811">
    <w:name w:val="7AEA5CD903E34A68956CA1AF258C512811"/>
    <w:rsid w:val="000D3540"/>
    <w:rPr>
      <w:rFonts w:eastAsiaTheme="minorHAnsi"/>
    </w:rPr>
  </w:style>
  <w:style w:type="paragraph" w:customStyle="1" w:styleId="98EC716B510B45D7890D6DE768F311EA11">
    <w:name w:val="98EC716B510B45D7890D6DE768F311EA11"/>
    <w:rsid w:val="000D3540"/>
    <w:rPr>
      <w:rFonts w:eastAsiaTheme="minorHAnsi"/>
    </w:rPr>
  </w:style>
  <w:style w:type="paragraph" w:customStyle="1" w:styleId="AFF3419AB93046A9B675FF89FF2B548D11">
    <w:name w:val="AFF3419AB93046A9B675FF89FF2B548D11"/>
    <w:rsid w:val="000D3540"/>
    <w:rPr>
      <w:rFonts w:eastAsiaTheme="minorHAnsi"/>
    </w:rPr>
  </w:style>
  <w:style w:type="paragraph" w:customStyle="1" w:styleId="18AE2301A2BE4A32B4A9481BEB95076011">
    <w:name w:val="18AE2301A2BE4A32B4A9481BEB95076011"/>
    <w:rsid w:val="000D3540"/>
    <w:rPr>
      <w:rFonts w:eastAsiaTheme="minorHAnsi"/>
    </w:rPr>
  </w:style>
  <w:style w:type="paragraph" w:customStyle="1" w:styleId="D21C07C6C715448685B8ACB71A98EF24">
    <w:name w:val="D21C07C6C715448685B8ACB71A98EF24"/>
    <w:rsid w:val="00E25CBC"/>
    <w:pPr>
      <w:bidi/>
    </w:pPr>
    <w:rPr>
      <w:lang w:bidi="dv-MV"/>
    </w:rPr>
  </w:style>
  <w:style w:type="paragraph" w:customStyle="1" w:styleId="6D096583DF8649CE8E5AF4C9E2D390B6">
    <w:name w:val="6D096583DF8649CE8E5AF4C9E2D390B6"/>
    <w:rsid w:val="00E25CBC"/>
    <w:pPr>
      <w:bidi/>
    </w:pPr>
    <w:rPr>
      <w:lang w:bidi="dv-MV"/>
    </w:rPr>
  </w:style>
  <w:style w:type="paragraph" w:customStyle="1" w:styleId="D3CE4DF5E3954047B4FD0F7A8C1D8E32">
    <w:name w:val="D3CE4DF5E3954047B4FD0F7A8C1D8E32"/>
    <w:rsid w:val="00615829"/>
    <w:pPr>
      <w:bidi/>
    </w:pPr>
    <w:rPr>
      <w:lang w:bidi="dv-MV"/>
    </w:rPr>
  </w:style>
  <w:style w:type="paragraph" w:customStyle="1" w:styleId="EAD3B73EF54249C19177711B97A04EA6">
    <w:name w:val="EAD3B73EF54249C19177711B97A04EA6"/>
    <w:rsid w:val="00615829"/>
    <w:pPr>
      <w:bidi/>
    </w:pPr>
    <w:rPr>
      <w:lang w:bidi="dv-MV"/>
    </w:rPr>
  </w:style>
  <w:style w:type="paragraph" w:customStyle="1" w:styleId="CDA99FFB4AC04DD1A204CC46E7320FAE">
    <w:name w:val="CDA99FFB4AC04DD1A204CC46E7320FAE"/>
    <w:rsid w:val="00615829"/>
    <w:pPr>
      <w:bidi/>
    </w:pPr>
    <w:rPr>
      <w:lang w:bidi="dv-MV"/>
    </w:rPr>
  </w:style>
  <w:style w:type="paragraph" w:customStyle="1" w:styleId="5A93CA39041243F4A94598AD6291D4F9">
    <w:name w:val="5A93CA39041243F4A94598AD6291D4F9"/>
    <w:rsid w:val="00615829"/>
    <w:pPr>
      <w:bidi/>
    </w:pPr>
    <w:rPr>
      <w:lang w:bidi="dv-MV"/>
    </w:rPr>
  </w:style>
  <w:style w:type="paragraph" w:customStyle="1" w:styleId="7BA718D346034091983011425D0C9C8D">
    <w:name w:val="7BA718D346034091983011425D0C9C8D"/>
    <w:rsid w:val="00615829"/>
    <w:pPr>
      <w:bidi/>
    </w:pPr>
    <w:rPr>
      <w:lang w:bidi="dv-MV"/>
    </w:rPr>
  </w:style>
  <w:style w:type="paragraph" w:customStyle="1" w:styleId="302D5F27D9034E25B5A06DAA4B8C5A17">
    <w:name w:val="302D5F27D9034E25B5A06DAA4B8C5A17"/>
    <w:rsid w:val="00615829"/>
    <w:pPr>
      <w:bidi/>
    </w:pPr>
    <w:rPr>
      <w:lang w:bidi="dv-MV"/>
    </w:rPr>
  </w:style>
  <w:style w:type="paragraph" w:customStyle="1" w:styleId="7EC7E3A110334C68B1133FB541A503E7">
    <w:name w:val="7EC7E3A110334C68B1133FB541A503E7"/>
    <w:rsid w:val="00615829"/>
    <w:pPr>
      <w:bidi/>
    </w:pPr>
    <w:rPr>
      <w:lang w:bidi="dv-MV"/>
    </w:rPr>
  </w:style>
  <w:style w:type="paragraph" w:customStyle="1" w:styleId="91C3349D9C794C49B8B8F9B86AEE9132">
    <w:name w:val="91C3349D9C794C49B8B8F9B86AEE9132"/>
    <w:rsid w:val="00615829"/>
    <w:pPr>
      <w:bidi/>
    </w:pPr>
    <w:rPr>
      <w:lang w:bidi="dv-MV"/>
    </w:rPr>
  </w:style>
  <w:style w:type="paragraph" w:customStyle="1" w:styleId="099128104ABC49E098BCF07D35AE9CC1">
    <w:name w:val="099128104ABC49E098BCF07D35AE9CC1"/>
    <w:rsid w:val="00615829"/>
    <w:pPr>
      <w:bidi/>
    </w:pPr>
    <w:rPr>
      <w:lang w:bidi="dv-MV"/>
    </w:rPr>
  </w:style>
  <w:style w:type="paragraph" w:customStyle="1" w:styleId="B9E90B8B8FE8451FAC59156D607F597A">
    <w:name w:val="B9E90B8B8FE8451FAC59156D607F597A"/>
    <w:rsid w:val="00615829"/>
    <w:pPr>
      <w:bidi/>
    </w:pPr>
    <w:rPr>
      <w:lang w:bidi="dv-MV"/>
    </w:rPr>
  </w:style>
  <w:style w:type="paragraph" w:customStyle="1" w:styleId="BBC4EC48FB02410EB745121E11A8DFF0">
    <w:name w:val="BBC4EC48FB02410EB745121E11A8DFF0"/>
    <w:rsid w:val="00615829"/>
    <w:pPr>
      <w:bidi/>
    </w:pPr>
    <w:rPr>
      <w:lang w:bidi="dv-MV"/>
    </w:rPr>
  </w:style>
  <w:style w:type="paragraph" w:customStyle="1" w:styleId="3024EBCF29BB4CD99E9F853795A48402">
    <w:name w:val="3024EBCF29BB4CD99E9F853795A48402"/>
    <w:rsid w:val="00615829"/>
    <w:pPr>
      <w:bidi/>
    </w:pPr>
    <w:rPr>
      <w:lang w:bidi="dv-MV"/>
    </w:rPr>
  </w:style>
  <w:style w:type="paragraph" w:customStyle="1" w:styleId="CB82F28A2F4B4AAD8E0AE9FF3D77585F">
    <w:name w:val="CB82F28A2F4B4AAD8E0AE9FF3D77585F"/>
    <w:rsid w:val="00615829"/>
    <w:pPr>
      <w:bidi/>
    </w:pPr>
    <w:rPr>
      <w:lang w:bidi="dv-MV"/>
    </w:rPr>
  </w:style>
  <w:style w:type="paragraph" w:customStyle="1" w:styleId="F5C4690EBCFD4B79AFD313BDD7487128">
    <w:name w:val="F5C4690EBCFD4B79AFD313BDD7487128"/>
    <w:rsid w:val="00615829"/>
    <w:pPr>
      <w:bidi/>
    </w:pPr>
    <w:rPr>
      <w:lang w:bidi="dv-MV"/>
    </w:rPr>
  </w:style>
  <w:style w:type="paragraph" w:customStyle="1" w:styleId="D3BED6680D074C47B9AA7FFC4AF62EFC">
    <w:name w:val="D3BED6680D074C47B9AA7FFC4AF62EFC"/>
    <w:rsid w:val="00615829"/>
    <w:pPr>
      <w:bidi/>
    </w:pPr>
    <w:rPr>
      <w:lang w:bidi="dv-MV"/>
    </w:rPr>
  </w:style>
  <w:style w:type="paragraph" w:customStyle="1" w:styleId="196BC0C18EBB40478B9168118FF790C7">
    <w:name w:val="196BC0C18EBB40478B9168118FF790C7"/>
    <w:rsid w:val="00615829"/>
    <w:pPr>
      <w:bidi/>
    </w:pPr>
    <w:rPr>
      <w:lang w:bidi="dv-MV"/>
    </w:rPr>
  </w:style>
  <w:style w:type="paragraph" w:customStyle="1" w:styleId="1D23C164468B4D829E00D32C16BCE7B1">
    <w:name w:val="1D23C164468B4D829E00D32C16BCE7B1"/>
    <w:rsid w:val="00615829"/>
    <w:pPr>
      <w:bidi/>
    </w:pPr>
    <w:rPr>
      <w:lang w:bidi="dv-MV"/>
    </w:rPr>
  </w:style>
  <w:style w:type="paragraph" w:customStyle="1" w:styleId="F38DC34FD7124985AD8477459B66505A">
    <w:name w:val="F38DC34FD7124985AD8477459B66505A"/>
    <w:rsid w:val="00615829"/>
    <w:pPr>
      <w:bidi/>
    </w:pPr>
    <w:rPr>
      <w:lang w:bidi="dv-MV"/>
    </w:rPr>
  </w:style>
  <w:style w:type="paragraph" w:customStyle="1" w:styleId="9B9B44C007034DCEB4BB049F203FBA4F">
    <w:name w:val="9B9B44C007034DCEB4BB049F203FBA4F"/>
    <w:rsid w:val="00615829"/>
    <w:pPr>
      <w:bidi/>
    </w:pPr>
    <w:rPr>
      <w:lang w:bidi="dv-MV"/>
    </w:rPr>
  </w:style>
  <w:style w:type="paragraph" w:customStyle="1" w:styleId="84486F14D5D549129F1FA459D3CFEF43">
    <w:name w:val="84486F14D5D549129F1FA459D3CFEF43"/>
    <w:rsid w:val="00615829"/>
    <w:pPr>
      <w:bidi/>
    </w:pPr>
    <w:rPr>
      <w:lang w:bidi="dv-MV"/>
    </w:rPr>
  </w:style>
  <w:style w:type="paragraph" w:customStyle="1" w:styleId="7F716ED5AC0A411B825EEE3B36F7457F">
    <w:name w:val="7F716ED5AC0A411B825EEE3B36F7457F"/>
    <w:rsid w:val="00615829"/>
    <w:pPr>
      <w:bidi/>
    </w:pPr>
    <w:rPr>
      <w:lang w:bidi="dv-MV"/>
    </w:rPr>
  </w:style>
  <w:style w:type="paragraph" w:customStyle="1" w:styleId="75368D062AA941FE89C4656CE6CD869E">
    <w:name w:val="75368D062AA941FE89C4656CE6CD869E"/>
    <w:rsid w:val="00615829"/>
    <w:pPr>
      <w:bidi/>
    </w:pPr>
    <w:rPr>
      <w:lang w:bidi="dv-MV"/>
    </w:rPr>
  </w:style>
  <w:style w:type="paragraph" w:customStyle="1" w:styleId="F026B47F95B74EAEA35893B9A97C5E33">
    <w:name w:val="F026B47F95B74EAEA35893B9A97C5E33"/>
    <w:rsid w:val="00615829"/>
    <w:pPr>
      <w:bidi/>
    </w:pPr>
    <w:rPr>
      <w:lang w:bidi="dv-MV"/>
    </w:rPr>
  </w:style>
  <w:style w:type="paragraph" w:customStyle="1" w:styleId="4F1CB7CDEE5342BFA3EE14FFA78E5ABF">
    <w:name w:val="4F1CB7CDEE5342BFA3EE14FFA78E5ABF"/>
    <w:rsid w:val="00615829"/>
    <w:pPr>
      <w:bidi/>
    </w:pPr>
    <w:rPr>
      <w:lang w:bidi="dv-MV"/>
    </w:rPr>
  </w:style>
  <w:style w:type="paragraph" w:customStyle="1" w:styleId="9A297974FD694D0784194174A28CDAC2">
    <w:name w:val="9A297974FD694D0784194174A28CDAC2"/>
    <w:rsid w:val="00615829"/>
    <w:pPr>
      <w:bidi/>
    </w:pPr>
    <w:rPr>
      <w:lang w:bidi="dv-MV"/>
    </w:rPr>
  </w:style>
  <w:style w:type="paragraph" w:customStyle="1" w:styleId="47C6A267CC4045C9954055AFBB1D3E79">
    <w:name w:val="47C6A267CC4045C9954055AFBB1D3E79"/>
    <w:rsid w:val="00615829"/>
    <w:pPr>
      <w:bidi/>
    </w:pPr>
    <w:rPr>
      <w:lang w:bidi="dv-MV"/>
    </w:rPr>
  </w:style>
  <w:style w:type="paragraph" w:customStyle="1" w:styleId="FCE3EBE0798642F3916F782D6F941086">
    <w:name w:val="FCE3EBE0798642F3916F782D6F941086"/>
    <w:rsid w:val="00615829"/>
    <w:pPr>
      <w:bidi/>
    </w:pPr>
    <w:rPr>
      <w:lang w:bidi="dv-MV"/>
    </w:rPr>
  </w:style>
  <w:style w:type="paragraph" w:customStyle="1" w:styleId="80F4D3AF663F467FB4BA0E4C5FF68581">
    <w:name w:val="80F4D3AF663F467FB4BA0E4C5FF68581"/>
    <w:rsid w:val="00615829"/>
    <w:pPr>
      <w:bidi/>
    </w:pPr>
    <w:rPr>
      <w:lang w:bidi="dv-MV"/>
    </w:rPr>
  </w:style>
  <w:style w:type="paragraph" w:customStyle="1" w:styleId="BEC62B0C8C9E41EFB896D855F5D8FA3A">
    <w:name w:val="BEC62B0C8C9E41EFB896D855F5D8FA3A"/>
    <w:rsid w:val="00615829"/>
    <w:pPr>
      <w:bidi/>
    </w:pPr>
    <w:rPr>
      <w:lang w:bidi="dv-MV"/>
    </w:rPr>
  </w:style>
  <w:style w:type="paragraph" w:customStyle="1" w:styleId="A96C5BABD55F494082DAF4DD63F10F75">
    <w:name w:val="A96C5BABD55F494082DAF4DD63F10F75"/>
    <w:rsid w:val="00615829"/>
    <w:pPr>
      <w:bidi/>
    </w:pPr>
    <w:rPr>
      <w:lang w:bidi="dv-MV"/>
    </w:rPr>
  </w:style>
  <w:style w:type="paragraph" w:customStyle="1" w:styleId="80AD514EDAF841058CBE308FEF7F73F2">
    <w:name w:val="80AD514EDAF841058CBE308FEF7F73F2"/>
    <w:rsid w:val="00615829"/>
    <w:pPr>
      <w:bidi/>
    </w:pPr>
    <w:rPr>
      <w:lang w:bidi="dv-MV"/>
    </w:rPr>
  </w:style>
  <w:style w:type="paragraph" w:customStyle="1" w:styleId="B9EAD8545B5E48649734FBC2AD536A35">
    <w:name w:val="B9EAD8545B5E48649734FBC2AD536A35"/>
    <w:rsid w:val="00615829"/>
    <w:pPr>
      <w:bidi/>
    </w:pPr>
    <w:rPr>
      <w:lang w:bidi="dv-MV"/>
    </w:rPr>
  </w:style>
  <w:style w:type="paragraph" w:customStyle="1" w:styleId="FA41F00656644283861A0D0B1C03E9DE">
    <w:name w:val="FA41F00656644283861A0D0B1C03E9DE"/>
    <w:rsid w:val="00615829"/>
    <w:pPr>
      <w:bidi/>
    </w:pPr>
    <w:rPr>
      <w:lang w:bidi="dv-MV"/>
    </w:rPr>
  </w:style>
  <w:style w:type="paragraph" w:customStyle="1" w:styleId="DD21D56A3826456598899109E9431755">
    <w:name w:val="DD21D56A3826456598899109E9431755"/>
    <w:rsid w:val="00615829"/>
    <w:pPr>
      <w:bidi/>
    </w:pPr>
    <w:rPr>
      <w:lang w:bidi="dv-MV"/>
    </w:rPr>
  </w:style>
  <w:style w:type="paragraph" w:customStyle="1" w:styleId="010941BD87FE43129CAF9062D4DCB3D3">
    <w:name w:val="010941BD87FE43129CAF9062D4DCB3D3"/>
    <w:rsid w:val="00615829"/>
    <w:pPr>
      <w:bidi/>
    </w:pPr>
    <w:rPr>
      <w:lang w:bidi="dv-MV"/>
    </w:rPr>
  </w:style>
  <w:style w:type="paragraph" w:customStyle="1" w:styleId="0BF0351702D74D33AC346D35D5858A13">
    <w:name w:val="0BF0351702D74D33AC346D35D5858A13"/>
    <w:rsid w:val="001B6CD9"/>
    <w:pPr>
      <w:bidi/>
    </w:pPr>
    <w:rPr>
      <w:lang w:bidi="dv-MV"/>
    </w:rPr>
  </w:style>
  <w:style w:type="paragraph" w:customStyle="1" w:styleId="610D635FB7084C949D210EB051DE2E17">
    <w:name w:val="610D635FB7084C949D210EB051DE2E17"/>
    <w:rsid w:val="001B6CD9"/>
    <w:pPr>
      <w:bidi/>
    </w:pPr>
    <w:rPr>
      <w:lang w:bidi="dv-MV"/>
    </w:rPr>
  </w:style>
  <w:style w:type="paragraph" w:customStyle="1" w:styleId="720C0466A60040A093C987E6E8A904DE">
    <w:name w:val="720C0466A60040A093C987E6E8A904DE"/>
    <w:rsid w:val="001B6CD9"/>
    <w:pPr>
      <w:bidi/>
    </w:pPr>
    <w:rPr>
      <w:lang w:bidi="dv-MV"/>
    </w:rPr>
  </w:style>
  <w:style w:type="paragraph" w:customStyle="1" w:styleId="BC14472997E441418D7C4F0565B5DBF7">
    <w:name w:val="BC14472997E441418D7C4F0565B5DBF7"/>
    <w:rsid w:val="001B6CD9"/>
    <w:pPr>
      <w:bidi/>
    </w:pPr>
    <w:rPr>
      <w:lang w:bidi="dv-MV"/>
    </w:rPr>
  </w:style>
  <w:style w:type="paragraph" w:customStyle="1" w:styleId="A9594E95FB0746518B6545E5AB83A30F">
    <w:name w:val="A9594E95FB0746518B6545E5AB83A30F"/>
    <w:rsid w:val="001B6CD9"/>
    <w:pPr>
      <w:bidi/>
    </w:pPr>
    <w:rPr>
      <w:lang w:bidi="dv-MV"/>
    </w:rPr>
  </w:style>
  <w:style w:type="paragraph" w:customStyle="1" w:styleId="300A8B738B0C481783D690BF4CAA0D8C">
    <w:name w:val="300A8B738B0C481783D690BF4CAA0D8C"/>
    <w:rsid w:val="001B6CD9"/>
    <w:pPr>
      <w:bidi/>
    </w:pPr>
    <w:rPr>
      <w:lang w:bidi="dv-MV"/>
    </w:rPr>
  </w:style>
  <w:style w:type="paragraph" w:customStyle="1" w:styleId="BFEB8CCD7D084A46B72D7417DDF5666E">
    <w:name w:val="BFEB8CCD7D084A46B72D7417DDF5666E"/>
    <w:rsid w:val="001B6CD9"/>
    <w:pPr>
      <w:bidi/>
    </w:pPr>
    <w:rPr>
      <w:lang w:bidi="dv-MV"/>
    </w:rPr>
  </w:style>
  <w:style w:type="paragraph" w:customStyle="1" w:styleId="B5DBA1CC5F664FCFA9398B43A9245903">
    <w:name w:val="B5DBA1CC5F664FCFA9398B43A9245903"/>
    <w:rsid w:val="001B6CD9"/>
    <w:pPr>
      <w:bidi/>
    </w:pPr>
    <w:rPr>
      <w:lang w:bidi="dv-MV"/>
    </w:rPr>
  </w:style>
  <w:style w:type="paragraph" w:customStyle="1" w:styleId="47694B69558E4831A02E73C685783996">
    <w:name w:val="47694B69558E4831A02E73C685783996"/>
    <w:rsid w:val="001B6CD9"/>
    <w:pPr>
      <w:bidi/>
    </w:pPr>
    <w:rPr>
      <w:lang w:bidi="dv-MV"/>
    </w:rPr>
  </w:style>
  <w:style w:type="paragraph" w:customStyle="1" w:styleId="482A78A9C61D40A480A6EE9B3209E518">
    <w:name w:val="482A78A9C61D40A480A6EE9B3209E518"/>
    <w:rsid w:val="001B6CD9"/>
    <w:pPr>
      <w:bidi/>
    </w:pPr>
    <w:rPr>
      <w:lang w:bidi="dv-MV"/>
    </w:rPr>
  </w:style>
  <w:style w:type="paragraph" w:customStyle="1" w:styleId="3D7603BE5E284E819DC6B18B8ABB0FA0">
    <w:name w:val="3D7603BE5E284E819DC6B18B8ABB0FA0"/>
    <w:rsid w:val="001B6CD9"/>
    <w:pPr>
      <w:bidi/>
    </w:pPr>
    <w:rPr>
      <w:lang w:bidi="dv-MV"/>
    </w:rPr>
  </w:style>
  <w:style w:type="paragraph" w:customStyle="1" w:styleId="56A8032CC9244DCFAB301B4636616D4F">
    <w:name w:val="56A8032CC9244DCFAB301B4636616D4F"/>
    <w:rsid w:val="001B6CD9"/>
    <w:pPr>
      <w:bidi/>
    </w:pPr>
    <w:rPr>
      <w:lang w:bidi="dv-MV"/>
    </w:rPr>
  </w:style>
  <w:style w:type="paragraph" w:customStyle="1" w:styleId="A61E020C69504185AA9F3B0980355ABB">
    <w:name w:val="A61E020C69504185AA9F3B0980355ABB"/>
    <w:rsid w:val="001B6CD9"/>
    <w:pPr>
      <w:bidi/>
    </w:pPr>
    <w:rPr>
      <w:lang w:bidi="dv-MV"/>
    </w:rPr>
  </w:style>
  <w:style w:type="paragraph" w:customStyle="1" w:styleId="01464BC0EC664329B59335DE2BE11B79">
    <w:name w:val="01464BC0EC664329B59335DE2BE11B79"/>
    <w:rsid w:val="001B6CD9"/>
    <w:pPr>
      <w:bidi/>
    </w:pPr>
    <w:rPr>
      <w:lang w:bidi="dv-MV"/>
    </w:rPr>
  </w:style>
  <w:style w:type="paragraph" w:customStyle="1" w:styleId="9D0B2B56731742D9BF7D1486E2852C67">
    <w:name w:val="9D0B2B56731742D9BF7D1486E2852C67"/>
    <w:rsid w:val="001B6CD9"/>
    <w:pPr>
      <w:bidi/>
    </w:pPr>
    <w:rPr>
      <w:lang w:bidi="dv-MV"/>
    </w:rPr>
  </w:style>
  <w:style w:type="paragraph" w:customStyle="1" w:styleId="DDA86006E06A4115BE41441B5325A63E">
    <w:name w:val="DDA86006E06A4115BE41441B5325A63E"/>
    <w:rsid w:val="001B6CD9"/>
    <w:pPr>
      <w:bidi/>
    </w:pPr>
    <w:rPr>
      <w:lang w:bidi="dv-MV"/>
    </w:rPr>
  </w:style>
  <w:style w:type="paragraph" w:customStyle="1" w:styleId="7731E3F00B664E6C847DA9DEB9CEEF89">
    <w:name w:val="7731E3F00B664E6C847DA9DEB9CEEF89"/>
    <w:rsid w:val="001B6CD9"/>
    <w:pPr>
      <w:bidi/>
    </w:pPr>
    <w:rPr>
      <w:lang w:bidi="dv-MV"/>
    </w:rPr>
  </w:style>
  <w:style w:type="paragraph" w:customStyle="1" w:styleId="58E00531A1CB4C8CBC72CF71E61A8B22">
    <w:name w:val="58E00531A1CB4C8CBC72CF71E61A8B22"/>
    <w:rsid w:val="001B6CD9"/>
    <w:pPr>
      <w:bidi/>
    </w:pPr>
    <w:rPr>
      <w:lang w:bidi="dv-MV"/>
    </w:rPr>
  </w:style>
  <w:style w:type="paragraph" w:customStyle="1" w:styleId="4E2725ADE93647B88FCCCA1958A78A06">
    <w:name w:val="4E2725ADE93647B88FCCCA1958A78A06"/>
    <w:rsid w:val="003605D8"/>
    <w:pPr>
      <w:bidi/>
    </w:pPr>
    <w:rPr>
      <w:lang w:bidi="dv-MV"/>
    </w:rPr>
  </w:style>
  <w:style w:type="paragraph" w:customStyle="1" w:styleId="3F3034A3D33E45EF84D8D0CC69A43613">
    <w:name w:val="3F3034A3D33E45EF84D8D0CC69A43613"/>
    <w:rsid w:val="003605D8"/>
    <w:pPr>
      <w:bidi/>
    </w:pPr>
    <w:rPr>
      <w:lang w:bidi="dv-MV"/>
    </w:rPr>
  </w:style>
  <w:style w:type="paragraph" w:customStyle="1" w:styleId="F74FF31D3EC64AD2BA35559EEDA17660">
    <w:name w:val="F74FF31D3EC64AD2BA35559EEDA17660"/>
    <w:rsid w:val="003605D8"/>
    <w:pPr>
      <w:bidi/>
    </w:pPr>
    <w:rPr>
      <w:lang w:bidi="dv-MV"/>
    </w:rPr>
  </w:style>
  <w:style w:type="paragraph" w:customStyle="1" w:styleId="CA30963B203A438DAD60E66FA7C1E220">
    <w:name w:val="CA30963B203A438DAD60E66FA7C1E220"/>
    <w:rsid w:val="003605D8"/>
    <w:pPr>
      <w:bidi/>
    </w:pPr>
    <w:rPr>
      <w:lang w:bidi="dv-MV"/>
    </w:rPr>
  </w:style>
  <w:style w:type="paragraph" w:customStyle="1" w:styleId="A2529C1FB1EB48A1B8751D7B402AF411">
    <w:name w:val="A2529C1FB1EB48A1B8751D7B402AF411"/>
    <w:rsid w:val="003605D8"/>
    <w:pPr>
      <w:bidi/>
    </w:pPr>
    <w:rPr>
      <w:lang w:bidi="dv-MV"/>
    </w:rPr>
  </w:style>
  <w:style w:type="paragraph" w:customStyle="1" w:styleId="2B0E144635F640A2A09EF2913DB799F5">
    <w:name w:val="2B0E144635F640A2A09EF2913DB799F5"/>
    <w:rsid w:val="003605D8"/>
    <w:pPr>
      <w:bidi/>
    </w:pPr>
    <w:rPr>
      <w:lang w:bidi="dv-MV"/>
    </w:rPr>
  </w:style>
  <w:style w:type="paragraph" w:customStyle="1" w:styleId="D383B5933CF94184B03FF6B23EB610E2">
    <w:name w:val="D383B5933CF94184B03FF6B23EB610E2"/>
    <w:rsid w:val="003605D8"/>
    <w:pPr>
      <w:bidi/>
    </w:pPr>
    <w:rPr>
      <w:lang w:bidi="dv-MV"/>
    </w:rPr>
  </w:style>
  <w:style w:type="paragraph" w:customStyle="1" w:styleId="17E956E725A44AA1B698FB9A47053309">
    <w:name w:val="17E956E725A44AA1B698FB9A47053309"/>
    <w:rsid w:val="003605D8"/>
    <w:pPr>
      <w:bidi/>
    </w:pPr>
    <w:rPr>
      <w:lang w:bidi="dv-MV"/>
    </w:rPr>
  </w:style>
  <w:style w:type="paragraph" w:customStyle="1" w:styleId="53D5C97A83564C17BE0D5233D21B3D02">
    <w:name w:val="53D5C97A83564C17BE0D5233D21B3D02"/>
    <w:rsid w:val="003605D8"/>
    <w:pPr>
      <w:bidi/>
    </w:pPr>
    <w:rPr>
      <w:lang w:bidi="dv-MV"/>
    </w:rPr>
  </w:style>
  <w:style w:type="paragraph" w:customStyle="1" w:styleId="DEF6A63A0AAA4E078D8A134EF09658CB">
    <w:name w:val="DEF6A63A0AAA4E078D8A134EF09658CB"/>
    <w:rsid w:val="003605D8"/>
    <w:pPr>
      <w:bidi/>
    </w:pPr>
    <w:rPr>
      <w:lang w:bidi="dv-MV"/>
    </w:rPr>
  </w:style>
  <w:style w:type="paragraph" w:customStyle="1" w:styleId="8C2DFDFEAAE0421E92ADABA2E2912C30">
    <w:name w:val="8C2DFDFEAAE0421E92ADABA2E2912C30"/>
    <w:rsid w:val="003605D8"/>
    <w:pPr>
      <w:bidi/>
    </w:pPr>
    <w:rPr>
      <w:lang w:bidi="dv-MV"/>
    </w:rPr>
  </w:style>
  <w:style w:type="paragraph" w:customStyle="1" w:styleId="3ACF44853BA64145973C62F7374B257A">
    <w:name w:val="3ACF44853BA64145973C62F7374B257A"/>
    <w:rsid w:val="003605D8"/>
    <w:pPr>
      <w:bidi/>
    </w:pPr>
    <w:rPr>
      <w:lang w:bidi="dv-MV"/>
    </w:rPr>
  </w:style>
  <w:style w:type="paragraph" w:customStyle="1" w:styleId="18AE2301A2BE4A32B4A9481BEB95076012">
    <w:name w:val="18AE2301A2BE4A32B4A9481BEB95076012"/>
    <w:rsid w:val="00C82997"/>
    <w:rPr>
      <w:rFonts w:eastAsiaTheme="minorHAnsi"/>
    </w:rPr>
  </w:style>
  <w:style w:type="paragraph" w:customStyle="1" w:styleId="B5DBA1CC5F664FCFA9398B43A92459031">
    <w:name w:val="B5DBA1CC5F664FCFA9398B43A92459031"/>
    <w:rsid w:val="00C82997"/>
    <w:rPr>
      <w:rFonts w:eastAsiaTheme="minorHAnsi"/>
    </w:rPr>
  </w:style>
  <w:style w:type="paragraph" w:customStyle="1" w:styleId="47694B69558E4831A02E73C6857839961">
    <w:name w:val="47694B69558E4831A02E73C6857839961"/>
    <w:rsid w:val="00C82997"/>
    <w:rPr>
      <w:rFonts w:eastAsiaTheme="minorHAnsi"/>
    </w:rPr>
  </w:style>
  <w:style w:type="paragraph" w:customStyle="1" w:styleId="482A78A9C61D40A480A6EE9B3209E5181">
    <w:name w:val="482A78A9C61D40A480A6EE9B3209E5181"/>
    <w:rsid w:val="00C82997"/>
    <w:rPr>
      <w:rFonts w:eastAsiaTheme="minorHAnsi"/>
    </w:rPr>
  </w:style>
  <w:style w:type="paragraph" w:customStyle="1" w:styleId="3D7603BE5E284E819DC6B18B8ABB0FA01">
    <w:name w:val="3D7603BE5E284E819DC6B18B8ABB0FA01"/>
    <w:rsid w:val="00C82997"/>
    <w:rPr>
      <w:rFonts w:eastAsiaTheme="minorHAnsi"/>
    </w:rPr>
  </w:style>
  <w:style w:type="paragraph" w:customStyle="1" w:styleId="56A8032CC9244DCFAB301B4636616D4F1">
    <w:name w:val="56A8032CC9244DCFAB301B4636616D4F1"/>
    <w:rsid w:val="00C82997"/>
    <w:rPr>
      <w:rFonts w:eastAsiaTheme="minorHAnsi"/>
    </w:rPr>
  </w:style>
  <w:style w:type="paragraph" w:customStyle="1" w:styleId="9D0B2B56731742D9BF7D1486E2852C671">
    <w:name w:val="9D0B2B56731742D9BF7D1486E2852C671"/>
    <w:rsid w:val="00C82997"/>
    <w:rPr>
      <w:rFonts w:eastAsiaTheme="minorHAnsi"/>
    </w:rPr>
  </w:style>
  <w:style w:type="paragraph" w:customStyle="1" w:styleId="DDA86006E06A4115BE41441B5325A63E1">
    <w:name w:val="DDA86006E06A4115BE41441B5325A63E1"/>
    <w:rsid w:val="00C82997"/>
    <w:rPr>
      <w:rFonts w:eastAsiaTheme="minorHAnsi"/>
    </w:rPr>
  </w:style>
  <w:style w:type="paragraph" w:customStyle="1" w:styleId="87C9EB0725054CE4960B2A62D722F96A">
    <w:name w:val="87C9EB0725054CE4960B2A62D722F96A"/>
    <w:rsid w:val="00C82997"/>
    <w:rPr>
      <w:rFonts w:eastAsiaTheme="minorHAnsi"/>
    </w:rPr>
  </w:style>
  <w:style w:type="paragraph" w:customStyle="1" w:styleId="082899B532B2406A90B9BC280D1D38A5">
    <w:name w:val="082899B532B2406A90B9BC280D1D38A5"/>
    <w:rsid w:val="00C82997"/>
    <w:pPr>
      <w:bidi/>
    </w:pPr>
    <w:rPr>
      <w:lang w:bidi="dv-MV"/>
    </w:rPr>
  </w:style>
  <w:style w:type="paragraph" w:customStyle="1" w:styleId="566257D66DE84CA599804E62367D5C0D">
    <w:name w:val="566257D66DE84CA599804E62367D5C0D"/>
    <w:rsid w:val="00C82997"/>
    <w:pPr>
      <w:bidi/>
    </w:pPr>
    <w:rPr>
      <w:lang w:bidi="dv-MV"/>
    </w:rPr>
  </w:style>
  <w:style w:type="paragraph" w:customStyle="1" w:styleId="1C511167EEC24BC5876FBBC69A1065E4">
    <w:name w:val="1C511167EEC24BC5876FBBC69A1065E4"/>
    <w:rsid w:val="00C82997"/>
    <w:pPr>
      <w:bidi/>
    </w:pPr>
    <w:rPr>
      <w:lang w:bidi="dv-MV"/>
    </w:rPr>
  </w:style>
  <w:style w:type="paragraph" w:customStyle="1" w:styleId="B303499A516244CF8E9429E5C7EE0665">
    <w:name w:val="B303499A516244CF8E9429E5C7EE0665"/>
    <w:rsid w:val="00C82997"/>
    <w:pPr>
      <w:bidi/>
    </w:pPr>
    <w:rPr>
      <w:lang w:bidi="dv-MV"/>
    </w:rPr>
  </w:style>
  <w:style w:type="paragraph" w:customStyle="1" w:styleId="77680E75735B4230836256140B50AC87">
    <w:name w:val="77680E75735B4230836256140B50AC87"/>
    <w:rsid w:val="00C82997"/>
    <w:pPr>
      <w:bidi/>
    </w:pPr>
    <w:rPr>
      <w:lang w:bidi="dv-MV"/>
    </w:rPr>
  </w:style>
  <w:style w:type="paragraph" w:customStyle="1" w:styleId="84C7937B2A0A4E71A5B4532767256C4F">
    <w:name w:val="84C7937B2A0A4E71A5B4532767256C4F"/>
    <w:rsid w:val="00C82997"/>
    <w:pPr>
      <w:bidi/>
    </w:pPr>
    <w:rPr>
      <w:lang w:bidi="dv-MV"/>
    </w:rPr>
  </w:style>
  <w:style w:type="paragraph" w:customStyle="1" w:styleId="D271D86C3FE441AE8B7016968F06C091">
    <w:name w:val="D271D86C3FE441AE8B7016968F06C091"/>
    <w:rsid w:val="00C82997"/>
    <w:pPr>
      <w:bidi/>
    </w:pPr>
    <w:rPr>
      <w:lang w:bidi="dv-MV"/>
    </w:rPr>
  </w:style>
  <w:style w:type="paragraph" w:customStyle="1" w:styleId="341C87D821824AB29EAB7BE1190793DC">
    <w:name w:val="341C87D821824AB29EAB7BE1190793DC"/>
    <w:rsid w:val="00C82997"/>
    <w:pPr>
      <w:bidi/>
    </w:pPr>
    <w:rPr>
      <w:lang w:bidi="dv-MV"/>
    </w:rPr>
  </w:style>
  <w:style w:type="paragraph" w:customStyle="1" w:styleId="F85FA26FF4B6444EB3B0F8DD530B5390">
    <w:name w:val="F85FA26FF4B6444EB3B0F8DD530B5390"/>
    <w:rsid w:val="00C82997"/>
    <w:pPr>
      <w:bidi/>
    </w:pPr>
    <w:rPr>
      <w:lang w:bidi="dv-MV"/>
    </w:rPr>
  </w:style>
  <w:style w:type="paragraph" w:customStyle="1" w:styleId="2AC3887DD7AD4C8489C78291B16BE70B">
    <w:name w:val="2AC3887DD7AD4C8489C78291B16BE70B"/>
    <w:rsid w:val="00550EB2"/>
    <w:pPr>
      <w:bidi/>
    </w:pPr>
    <w:rPr>
      <w:lang w:bidi="dv-MV"/>
    </w:rPr>
  </w:style>
  <w:style w:type="paragraph" w:customStyle="1" w:styleId="4FCCEB588C0F49C09EDDDB19160A69B3">
    <w:name w:val="4FCCEB588C0F49C09EDDDB19160A69B3"/>
    <w:rsid w:val="00550EB2"/>
    <w:pPr>
      <w:bidi/>
    </w:pPr>
    <w:rPr>
      <w:lang w:bidi="dv-MV"/>
    </w:rPr>
  </w:style>
  <w:style w:type="paragraph" w:customStyle="1" w:styleId="25EB7636252641E393C6CB2ABE711AF4">
    <w:name w:val="25EB7636252641E393C6CB2ABE711AF4"/>
    <w:rsid w:val="00550EB2"/>
    <w:pPr>
      <w:bidi/>
    </w:pPr>
    <w:rPr>
      <w:lang w:bidi="dv-MV"/>
    </w:rPr>
  </w:style>
  <w:style w:type="paragraph" w:customStyle="1" w:styleId="B7451D53A8A24EF1BABC69F061F181FC">
    <w:name w:val="B7451D53A8A24EF1BABC69F061F181FC"/>
    <w:rsid w:val="00550EB2"/>
    <w:pPr>
      <w:bidi/>
    </w:pPr>
    <w:rPr>
      <w:lang w:bidi="dv-MV"/>
    </w:rPr>
  </w:style>
  <w:style w:type="paragraph" w:customStyle="1" w:styleId="4FC5B61FF0B9495C9560115447604265">
    <w:name w:val="4FC5B61FF0B9495C9560115447604265"/>
    <w:rsid w:val="00550EB2"/>
    <w:pPr>
      <w:bidi/>
    </w:pPr>
    <w:rPr>
      <w:lang w:bidi="dv-MV"/>
    </w:rPr>
  </w:style>
  <w:style w:type="paragraph" w:customStyle="1" w:styleId="1AC9C101B3224EEF8CF49A46BFB98C61">
    <w:name w:val="1AC9C101B3224EEF8CF49A46BFB98C61"/>
    <w:rsid w:val="00550EB2"/>
    <w:pPr>
      <w:bidi/>
    </w:pPr>
    <w:rPr>
      <w:lang w:bidi="dv-MV"/>
    </w:rPr>
  </w:style>
  <w:style w:type="paragraph" w:customStyle="1" w:styleId="27FF6A0CC7C84584B5B4C3833ABD77C6">
    <w:name w:val="27FF6A0CC7C84584B5B4C3833ABD77C6"/>
    <w:rsid w:val="00550EB2"/>
    <w:pPr>
      <w:bidi/>
    </w:pPr>
    <w:rPr>
      <w:lang w:bidi="dv-MV"/>
    </w:rPr>
  </w:style>
  <w:style w:type="paragraph" w:customStyle="1" w:styleId="58B21529078E4734B67E95340DB32A9C">
    <w:name w:val="58B21529078E4734B67E95340DB32A9C"/>
    <w:rsid w:val="00550EB2"/>
    <w:pPr>
      <w:bidi/>
    </w:pPr>
    <w:rPr>
      <w:lang w:bidi="dv-MV"/>
    </w:rPr>
  </w:style>
  <w:style w:type="paragraph" w:customStyle="1" w:styleId="A4226E57E7434481B38D12C1A11DC553">
    <w:name w:val="A4226E57E7434481B38D12C1A11DC553"/>
    <w:rsid w:val="00550EB2"/>
    <w:pPr>
      <w:bidi/>
    </w:pPr>
    <w:rPr>
      <w:lang w:bidi="dv-MV"/>
    </w:rPr>
  </w:style>
  <w:style w:type="paragraph" w:customStyle="1" w:styleId="ACC6625A94704160BA0B8F59CAD5E9DF">
    <w:name w:val="ACC6625A94704160BA0B8F59CAD5E9DF"/>
    <w:rsid w:val="00550EB2"/>
    <w:pPr>
      <w:bidi/>
    </w:pPr>
    <w:rPr>
      <w:lang w:bidi="dv-MV"/>
    </w:rPr>
  </w:style>
  <w:style w:type="paragraph" w:customStyle="1" w:styleId="038DD0CFEB43430CA95D4B738FDAA2C1">
    <w:name w:val="038DD0CFEB43430CA95D4B738FDAA2C1"/>
    <w:rsid w:val="003F1183"/>
    <w:pPr>
      <w:bidi/>
    </w:pPr>
    <w:rPr>
      <w:lang w:bidi="dv-MV"/>
    </w:rPr>
  </w:style>
  <w:style w:type="paragraph" w:customStyle="1" w:styleId="7CBF3BD5BACF491887FD145D9BF1C4D7">
    <w:name w:val="7CBF3BD5BACF491887FD145D9BF1C4D7"/>
    <w:rsid w:val="00007315"/>
    <w:pPr>
      <w:bidi/>
    </w:pPr>
    <w:rPr>
      <w:lang w:bidi="dv-MV"/>
    </w:rPr>
  </w:style>
  <w:style w:type="paragraph" w:customStyle="1" w:styleId="9B864CD2F44E4BEEA60764E43A524BA2">
    <w:name w:val="9B864CD2F44E4BEEA60764E43A524BA2"/>
    <w:rsid w:val="00007315"/>
    <w:pPr>
      <w:bidi/>
    </w:pPr>
    <w:rPr>
      <w:lang w:bidi="dv-MV"/>
    </w:rPr>
  </w:style>
  <w:style w:type="paragraph" w:customStyle="1" w:styleId="46270A2A814F4485A7E7D11ABA760C95">
    <w:name w:val="46270A2A814F4485A7E7D11ABA760C95"/>
    <w:rsid w:val="00007315"/>
    <w:pPr>
      <w:bidi/>
    </w:pPr>
    <w:rPr>
      <w:lang w:bidi="dv-MV"/>
    </w:rPr>
  </w:style>
  <w:style w:type="paragraph" w:customStyle="1" w:styleId="BA8ABC92379F417687FF824FEEBC3DD7">
    <w:name w:val="BA8ABC92379F417687FF824FEEBC3DD7"/>
    <w:rsid w:val="00007315"/>
    <w:pPr>
      <w:bidi/>
    </w:pPr>
    <w:rPr>
      <w:lang w:bidi="dv-MV"/>
    </w:rPr>
  </w:style>
  <w:style w:type="paragraph" w:customStyle="1" w:styleId="F43121FCFE0140E98EC664B264DB7B00">
    <w:name w:val="F43121FCFE0140E98EC664B264DB7B00"/>
    <w:rsid w:val="00007315"/>
    <w:pPr>
      <w:bidi/>
    </w:pPr>
    <w:rPr>
      <w:lang w:bidi="dv-MV"/>
    </w:rPr>
  </w:style>
  <w:style w:type="paragraph" w:customStyle="1" w:styleId="6EF5F40CD90F4F43BBB2C8EBB9E61E07">
    <w:name w:val="6EF5F40CD90F4F43BBB2C8EBB9E61E07"/>
    <w:rsid w:val="00007315"/>
    <w:pPr>
      <w:bidi/>
    </w:pPr>
    <w:rPr>
      <w:lang w:bidi="dv-MV"/>
    </w:rPr>
  </w:style>
  <w:style w:type="paragraph" w:customStyle="1" w:styleId="B7AAA94A080542FB9B08B1BDAE43CB0D">
    <w:name w:val="B7AAA94A080542FB9B08B1BDAE43CB0D"/>
    <w:rsid w:val="00007315"/>
    <w:pPr>
      <w:bidi/>
    </w:pPr>
    <w:rPr>
      <w:lang w:bidi="dv-MV"/>
    </w:rPr>
  </w:style>
  <w:style w:type="paragraph" w:customStyle="1" w:styleId="47FAC784446F48DCB892A0E03AE0AC6D">
    <w:name w:val="47FAC784446F48DCB892A0E03AE0AC6D"/>
    <w:rsid w:val="00007315"/>
    <w:pPr>
      <w:bidi/>
    </w:pPr>
    <w:rPr>
      <w:lang w:bidi="dv-MV"/>
    </w:rPr>
  </w:style>
  <w:style w:type="paragraph" w:customStyle="1" w:styleId="64BF876BAFD749DFA401DE98CD88903D">
    <w:name w:val="64BF876BAFD749DFA401DE98CD88903D"/>
    <w:rsid w:val="00D013A6"/>
    <w:pPr>
      <w:spacing w:after="200" w:line="276" w:lineRule="auto"/>
    </w:pPr>
  </w:style>
  <w:style w:type="paragraph" w:customStyle="1" w:styleId="24BAD3BC96264FAB9FD38F9D6426E4C9">
    <w:name w:val="24BAD3BC96264FAB9FD38F9D6426E4C9"/>
    <w:rsid w:val="00D013A6"/>
    <w:pPr>
      <w:spacing w:after="200" w:line="276" w:lineRule="auto"/>
    </w:pPr>
  </w:style>
  <w:style w:type="paragraph" w:customStyle="1" w:styleId="AAC66B59E57F4F84B0DADFFD2F50BE32">
    <w:name w:val="AAC66B59E57F4F84B0DADFFD2F50BE32"/>
    <w:rsid w:val="00D013A6"/>
    <w:pPr>
      <w:spacing w:after="200" w:line="276" w:lineRule="auto"/>
    </w:pPr>
  </w:style>
  <w:style w:type="paragraph" w:customStyle="1" w:styleId="AA22475472104633B321C7C66509FCF8">
    <w:name w:val="AA22475472104633B321C7C66509FCF8"/>
    <w:rsid w:val="00AE1754"/>
    <w:pPr>
      <w:spacing w:after="200" w:line="276" w:lineRule="auto"/>
    </w:pPr>
  </w:style>
  <w:style w:type="paragraph" w:customStyle="1" w:styleId="4D71F50DB49845A3BAAB27FC1C067001">
    <w:name w:val="4D71F50DB49845A3BAAB27FC1C067001"/>
    <w:rsid w:val="00AE175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2698-44DA-4C3D-8720-65E71953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 questionnaire1 last.dotx</Template>
  <TotalTime>687</TotalTime>
  <Pages>15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Ismail Rasheed</cp:lastModifiedBy>
  <cp:revision>82</cp:revision>
  <cp:lastPrinted>2017-04-11T06:30:00Z</cp:lastPrinted>
  <dcterms:created xsi:type="dcterms:W3CDTF">2017-04-25T06:50:00Z</dcterms:created>
  <dcterms:modified xsi:type="dcterms:W3CDTF">2018-05-10T09:56:00Z</dcterms:modified>
</cp:coreProperties>
</file>